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F3605" w14:paraId="157E5B36" w14:textId="77777777">
        <w:tc>
          <w:tcPr>
            <w:tcW w:w="6733" w:type="dxa"/>
            <w:gridSpan w:val="2"/>
            <w:tcBorders>
              <w:top w:val="nil"/>
              <w:left w:val="nil"/>
              <w:bottom w:val="nil"/>
              <w:right w:val="nil"/>
            </w:tcBorders>
            <w:vAlign w:val="center"/>
          </w:tcPr>
          <w:p w:rsidR="00997775" w:rsidP="00710A7A" w:rsidRDefault="00997775" w14:paraId="63444FC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B51F4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F3605" w14:paraId="1915BA8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7DEDBA" w14:textId="77777777">
            <w:r w:rsidRPr="008B0CC5">
              <w:t xml:space="preserve">Vergaderjaar </w:t>
            </w:r>
            <w:r w:rsidR="00AC6B87">
              <w:t>2024-2025</w:t>
            </w:r>
          </w:p>
        </w:tc>
      </w:tr>
      <w:tr w:rsidR="00997775" w:rsidTr="001F3605" w14:paraId="43E75332" w14:textId="77777777">
        <w:trPr>
          <w:cantSplit/>
        </w:trPr>
        <w:tc>
          <w:tcPr>
            <w:tcW w:w="10985" w:type="dxa"/>
            <w:gridSpan w:val="3"/>
            <w:tcBorders>
              <w:top w:val="nil"/>
              <w:left w:val="nil"/>
              <w:bottom w:val="nil"/>
              <w:right w:val="nil"/>
            </w:tcBorders>
          </w:tcPr>
          <w:p w:rsidR="00997775" w:rsidRDefault="00997775" w14:paraId="71A0E112" w14:textId="77777777"/>
        </w:tc>
      </w:tr>
      <w:tr w:rsidR="00997775" w:rsidTr="001F3605" w14:paraId="7A06B673" w14:textId="77777777">
        <w:trPr>
          <w:cantSplit/>
        </w:trPr>
        <w:tc>
          <w:tcPr>
            <w:tcW w:w="10985" w:type="dxa"/>
            <w:gridSpan w:val="3"/>
            <w:tcBorders>
              <w:top w:val="nil"/>
              <w:left w:val="nil"/>
              <w:bottom w:val="single" w:color="auto" w:sz="4" w:space="0"/>
              <w:right w:val="nil"/>
            </w:tcBorders>
          </w:tcPr>
          <w:p w:rsidR="00997775" w:rsidRDefault="00997775" w14:paraId="1C6F6F1F" w14:textId="77777777"/>
        </w:tc>
      </w:tr>
      <w:tr w:rsidR="00997775" w:rsidTr="001F3605" w14:paraId="2EE4EB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9250D6" w14:textId="77777777"/>
        </w:tc>
        <w:tc>
          <w:tcPr>
            <w:tcW w:w="7654" w:type="dxa"/>
            <w:gridSpan w:val="2"/>
          </w:tcPr>
          <w:p w:rsidR="00997775" w:rsidRDefault="00997775" w14:paraId="7E3413B4" w14:textId="77777777"/>
        </w:tc>
      </w:tr>
      <w:tr w:rsidR="001F3605" w:rsidTr="001F3605" w14:paraId="0FFF45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605" w:rsidP="001F3605" w:rsidRDefault="001F3605" w14:paraId="1F21269B" w14:textId="6D7EFD7F">
            <w:pPr>
              <w:rPr>
                <w:b/>
              </w:rPr>
            </w:pPr>
            <w:r>
              <w:rPr>
                <w:b/>
              </w:rPr>
              <w:t>32 847</w:t>
            </w:r>
          </w:p>
        </w:tc>
        <w:tc>
          <w:tcPr>
            <w:tcW w:w="7654" w:type="dxa"/>
            <w:gridSpan w:val="2"/>
          </w:tcPr>
          <w:p w:rsidR="001F3605" w:rsidP="001F3605" w:rsidRDefault="001F3605" w14:paraId="55D2B890" w14:textId="2EDE3CCE">
            <w:pPr>
              <w:rPr>
                <w:b/>
              </w:rPr>
            </w:pPr>
            <w:r w:rsidRPr="003278A7">
              <w:rPr>
                <w:b/>
                <w:bCs/>
              </w:rPr>
              <w:t>Integrale visie op de woningmarkt</w:t>
            </w:r>
          </w:p>
        </w:tc>
      </w:tr>
      <w:tr w:rsidR="001F3605" w:rsidTr="001F3605" w14:paraId="13894F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605" w:rsidP="001F3605" w:rsidRDefault="001F3605" w14:paraId="4F109964" w14:textId="77777777"/>
        </w:tc>
        <w:tc>
          <w:tcPr>
            <w:tcW w:w="7654" w:type="dxa"/>
            <w:gridSpan w:val="2"/>
          </w:tcPr>
          <w:p w:rsidR="001F3605" w:rsidP="001F3605" w:rsidRDefault="001F3605" w14:paraId="4AD975CE" w14:textId="77777777"/>
        </w:tc>
      </w:tr>
      <w:tr w:rsidR="001F3605" w:rsidTr="001F3605" w14:paraId="660A90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605" w:rsidP="001F3605" w:rsidRDefault="001F3605" w14:paraId="15CC2D1D" w14:textId="77777777"/>
        </w:tc>
        <w:tc>
          <w:tcPr>
            <w:tcW w:w="7654" w:type="dxa"/>
            <w:gridSpan w:val="2"/>
          </w:tcPr>
          <w:p w:rsidR="001F3605" w:rsidP="001F3605" w:rsidRDefault="001F3605" w14:paraId="54EB683B" w14:textId="77777777"/>
        </w:tc>
      </w:tr>
      <w:tr w:rsidR="001F3605" w:rsidTr="001F3605" w14:paraId="310A28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605" w:rsidP="001F3605" w:rsidRDefault="001F3605" w14:paraId="3E4ADC87" w14:textId="726731A4">
            <w:pPr>
              <w:rPr>
                <w:b/>
              </w:rPr>
            </w:pPr>
            <w:r>
              <w:rPr>
                <w:b/>
              </w:rPr>
              <w:t xml:space="preserve">Nr. </w:t>
            </w:r>
            <w:r w:rsidR="0071750B">
              <w:rPr>
                <w:b/>
              </w:rPr>
              <w:t>1255</w:t>
            </w:r>
          </w:p>
        </w:tc>
        <w:tc>
          <w:tcPr>
            <w:tcW w:w="7654" w:type="dxa"/>
            <w:gridSpan w:val="2"/>
          </w:tcPr>
          <w:p w:rsidR="001F3605" w:rsidP="001F3605" w:rsidRDefault="001F3605" w14:paraId="58FB0560" w14:textId="05E03A35">
            <w:pPr>
              <w:rPr>
                <w:b/>
              </w:rPr>
            </w:pPr>
            <w:r>
              <w:rPr>
                <w:b/>
              </w:rPr>
              <w:t xml:space="preserve">MOTIE VAN </w:t>
            </w:r>
            <w:r w:rsidR="0071750B">
              <w:rPr>
                <w:b/>
              </w:rPr>
              <w:t>HET LID EL ABASSI</w:t>
            </w:r>
          </w:p>
        </w:tc>
      </w:tr>
      <w:tr w:rsidR="001F3605" w:rsidTr="001F3605" w14:paraId="0D8D6F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605" w:rsidP="001F3605" w:rsidRDefault="001F3605" w14:paraId="6DADE9C2" w14:textId="77777777"/>
        </w:tc>
        <w:tc>
          <w:tcPr>
            <w:tcW w:w="7654" w:type="dxa"/>
            <w:gridSpan w:val="2"/>
          </w:tcPr>
          <w:p w:rsidR="001F3605" w:rsidP="001F3605" w:rsidRDefault="001F3605" w14:paraId="43ED9C2E" w14:textId="3E55C0FF">
            <w:r>
              <w:t>Voorgesteld 5 februari 2025</w:t>
            </w:r>
          </w:p>
        </w:tc>
      </w:tr>
      <w:tr w:rsidR="001F3605" w:rsidTr="001F3605" w14:paraId="567985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605" w:rsidP="001F3605" w:rsidRDefault="001F3605" w14:paraId="05F56C9F" w14:textId="77777777"/>
        </w:tc>
        <w:tc>
          <w:tcPr>
            <w:tcW w:w="7654" w:type="dxa"/>
            <w:gridSpan w:val="2"/>
          </w:tcPr>
          <w:p w:rsidR="001F3605" w:rsidP="001F3605" w:rsidRDefault="001F3605" w14:paraId="3354C796" w14:textId="77777777"/>
        </w:tc>
      </w:tr>
      <w:tr w:rsidR="001F3605" w:rsidTr="001F3605" w14:paraId="61A609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605" w:rsidP="001F3605" w:rsidRDefault="001F3605" w14:paraId="0EFCDE6E" w14:textId="77777777"/>
        </w:tc>
        <w:tc>
          <w:tcPr>
            <w:tcW w:w="7654" w:type="dxa"/>
            <w:gridSpan w:val="2"/>
          </w:tcPr>
          <w:p w:rsidR="001F3605" w:rsidP="001F3605" w:rsidRDefault="001F3605" w14:paraId="15EDDF8E" w14:textId="77777777">
            <w:r>
              <w:t>De Kamer,</w:t>
            </w:r>
          </w:p>
        </w:tc>
      </w:tr>
      <w:tr w:rsidR="001F3605" w:rsidTr="001F3605" w14:paraId="1D3131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605" w:rsidP="001F3605" w:rsidRDefault="001F3605" w14:paraId="39D6A90D" w14:textId="77777777"/>
        </w:tc>
        <w:tc>
          <w:tcPr>
            <w:tcW w:w="7654" w:type="dxa"/>
            <w:gridSpan w:val="2"/>
          </w:tcPr>
          <w:p w:rsidR="001F3605" w:rsidP="001F3605" w:rsidRDefault="001F3605" w14:paraId="7B203228" w14:textId="77777777"/>
        </w:tc>
      </w:tr>
      <w:tr w:rsidR="001F3605" w:rsidTr="001F3605" w14:paraId="252143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605" w:rsidP="001F3605" w:rsidRDefault="001F3605" w14:paraId="03561637" w14:textId="77777777"/>
        </w:tc>
        <w:tc>
          <w:tcPr>
            <w:tcW w:w="7654" w:type="dxa"/>
            <w:gridSpan w:val="2"/>
          </w:tcPr>
          <w:p w:rsidR="001F3605" w:rsidP="001F3605" w:rsidRDefault="001F3605" w14:paraId="189EF4C7" w14:textId="77777777">
            <w:r>
              <w:t>gehoord de beraadslaging,</w:t>
            </w:r>
          </w:p>
        </w:tc>
      </w:tr>
      <w:tr w:rsidR="001F3605" w:rsidTr="001F3605" w14:paraId="24299B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605" w:rsidP="001F3605" w:rsidRDefault="001F3605" w14:paraId="083A4EFA" w14:textId="77777777"/>
        </w:tc>
        <w:tc>
          <w:tcPr>
            <w:tcW w:w="7654" w:type="dxa"/>
            <w:gridSpan w:val="2"/>
          </w:tcPr>
          <w:p w:rsidR="001F3605" w:rsidP="001F3605" w:rsidRDefault="001F3605" w14:paraId="3FF48F48" w14:textId="77777777"/>
        </w:tc>
      </w:tr>
      <w:tr w:rsidR="001F3605" w:rsidTr="001F3605" w14:paraId="33B7E2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605" w:rsidP="001F3605" w:rsidRDefault="001F3605" w14:paraId="6B3C1EAD" w14:textId="77777777"/>
        </w:tc>
        <w:tc>
          <w:tcPr>
            <w:tcW w:w="7654" w:type="dxa"/>
            <w:gridSpan w:val="2"/>
          </w:tcPr>
          <w:p w:rsidRPr="001F3605" w:rsidR="001F3605" w:rsidP="001F3605" w:rsidRDefault="001F3605" w14:paraId="51A4073A" w14:textId="77777777">
            <w:r w:rsidRPr="001F3605">
              <w:t>constaterende dat lokale overheden kampen met achterstanden in bouwprojecten en onvoldoende middelen hebben om woningbouwdoelstellingen te halen, wat leidt tot regionale verschillen en een verslechtering van de woningmarkt;</w:t>
            </w:r>
          </w:p>
          <w:p w:rsidR="0071750B" w:rsidP="001F3605" w:rsidRDefault="0071750B" w14:paraId="6FE2D579" w14:textId="77777777"/>
          <w:p w:rsidRPr="001F3605" w:rsidR="001F3605" w:rsidP="001F3605" w:rsidRDefault="001F3605" w14:paraId="1CB612D7" w14:textId="0625B6CF">
            <w:r w:rsidRPr="001F3605">
              <w:t>overwegende dat extra financiële ondersteuning en versoepelde procedures cruciaal zijn om het woningtekort te verlichten en de betaalbaarheid voor huurders te waarborgen;</w:t>
            </w:r>
          </w:p>
          <w:p w:rsidR="0071750B" w:rsidP="001F3605" w:rsidRDefault="0071750B" w14:paraId="4F19359B" w14:textId="77777777"/>
          <w:p w:rsidRPr="001F3605" w:rsidR="001F3605" w:rsidP="001F3605" w:rsidRDefault="001F3605" w14:paraId="0FFD829F" w14:textId="6C247E96">
            <w:r w:rsidRPr="001F3605">
              <w:t>verzoekt de regering per direct extra middelen en versoepelde procedures beschikbaar te stellen voor provincies en gemeenten, een nationaal coördinatieorgaan in te stellen ter versterking van de samenwerking tussen Rijk, lokale overheden, woningbouwcorporaties en private partners, en jaarlijks hierover verslag uit te brengen aan de Tweede Kamer,</w:t>
            </w:r>
          </w:p>
          <w:p w:rsidR="0071750B" w:rsidP="001F3605" w:rsidRDefault="0071750B" w14:paraId="13876AB0" w14:textId="77777777"/>
          <w:p w:rsidRPr="001F3605" w:rsidR="001F3605" w:rsidP="001F3605" w:rsidRDefault="001F3605" w14:paraId="0B88D04D" w14:textId="152A518E">
            <w:r w:rsidRPr="001F3605">
              <w:t>en gaat over tot de orde van de dag.</w:t>
            </w:r>
          </w:p>
          <w:p w:rsidR="0071750B" w:rsidP="001F3605" w:rsidRDefault="0071750B" w14:paraId="2A898B9C" w14:textId="77777777"/>
          <w:p w:rsidR="001F3605" w:rsidP="0071750B" w:rsidRDefault="001F3605" w14:paraId="7C71C5A2" w14:textId="7EBC25AC">
            <w:r w:rsidRPr="001F3605">
              <w:t xml:space="preserve">El </w:t>
            </w:r>
            <w:proofErr w:type="spellStart"/>
            <w:r w:rsidRPr="001F3605">
              <w:t>Abassi</w:t>
            </w:r>
            <w:proofErr w:type="spellEnd"/>
          </w:p>
        </w:tc>
      </w:tr>
    </w:tbl>
    <w:p w:rsidR="00997775" w:rsidRDefault="00997775" w14:paraId="307AD0B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B440A" w14:textId="77777777" w:rsidR="001F3605" w:rsidRDefault="001F3605">
      <w:pPr>
        <w:spacing w:line="20" w:lineRule="exact"/>
      </w:pPr>
    </w:p>
  </w:endnote>
  <w:endnote w:type="continuationSeparator" w:id="0">
    <w:p w14:paraId="0BDCF625" w14:textId="77777777" w:rsidR="001F3605" w:rsidRDefault="001F3605">
      <w:pPr>
        <w:pStyle w:val="Amendement"/>
      </w:pPr>
      <w:r>
        <w:rPr>
          <w:b w:val="0"/>
        </w:rPr>
        <w:t xml:space="preserve"> </w:t>
      </w:r>
    </w:p>
  </w:endnote>
  <w:endnote w:type="continuationNotice" w:id="1">
    <w:p w14:paraId="24D475E1" w14:textId="77777777" w:rsidR="001F3605" w:rsidRDefault="001F360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BAA26" w14:textId="77777777" w:rsidR="001F3605" w:rsidRDefault="001F3605">
      <w:pPr>
        <w:pStyle w:val="Amendement"/>
      </w:pPr>
      <w:r>
        <w:rPr>
          <w:b w:val="0"/>
        </w:rPr>
        <w:separator/>
      </w:r>
    </w:p>
  </w:footnote>
  <w:footnote w:type="continuationSeparator" w:id="0">
    <w:p w14:paraId="474D902F" w14:textId="77777777" w:rsidR="001F3605" w:rsidRDefault="001F3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05"/>
    <w:rsid w:val="00133FCE"/>
    <w:rsid w:val="001E482C"/>
    <w:rsid w:val="001E4877"/>
    <w:rsid w:val="001F3605"/>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1750B"/>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EF406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7CB03"/>
  <w15:docId w15:val="{70AA9103-E013-479C-B0B5-595673CD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890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2025-02-06T08:44:00.0000000Z</dcterms:created>
  <dcterms:modified xsi:type="dcterms:W3CDTF">2025-02-06T09:09:00.0000000Z</dcterms:modified>
  <dc:description>------------------------</dc:description>
  <dc:subject/>
  <keywords/>
  <version/>
  <category/>
</coreProperties>
</file>