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55FC9" w14:paraId="7DFD6B71" w14:textId="77777777">
        <w:tc>
          <w:tcPr>
            <w:tcW w:w="6733" w:type="dxa"/>
            <w:gridSpan w:val="2"/>
            <w:tcBorders>
              <w:top w:val="nil"/>
              <w:left w:val="nil"/>
              <w:bottom w:val="nil"/>
              <w:right w:val="nil"/>
            </w:tcBorders>
            <w:vAlign w:val="center"/>
          </w:tcPr>
          <w:p w:rsidR="00997775" w:rsidP="00710A7A" w:rsidRDefault="00997775" w14:paraId="667E3CA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3E9736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55FC9" w14:paraId="3E826FB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E0FC841" w14:textId="77777777">
            <w:r w:rsidRPr="008B0CC5">
              <w:t xml:space="preserve">Vergaderjaar </w:t>
            </w:r>
            <w:r w:rsidR="00AC6B87">
              <w:t>2024-2025</w:t>
            </w:r>
          </w:p>
        </w:tc>
      </w:tr>
      <w:tr w:rsidR="00997775" w:rsidTr="00B55FC9" w14:paraId="17A2446A" w14:textId="77777777">
        <w:trPr>
          <w:cantSplit/>
        </w:trPr>
        <w:tc>
          <w:tcPr>
            <w:tcW w:w="10985" w:type="dxa"/>
            <w:gridSpan w:val="3"/>
            <w:tcBorders>
              <w:top w:val="nil"/>
              <w:left w:val="nil"/>
              <w:bottom w:val="nil"/>
              <w:right w:val="nil"/>
            </w:tcBorders>
          </w:tcPr>
          <w:p w:rsidR="00997775" w:rsidRDefault="00997775" w14:paraId="2D04439A" w14:textId="77777777"/>
        </w:tc>
      </w:tr>
      <w:tr w:rsidR="00997775" w:rsidTr="00B55FC9" w14:paraId="489BE23D" w14:textId="77777777">
        <w:trPr>
          <w:cantSplit/>
        </w:trPr>
        <w:tc>
          <w:tcPr>
            <w:tcW w:w="10985" w:type="dxa"/>
            <w:gridSpan w:val="3"/>
            <w:tcBorders>
              <w:top w:val="nil"/>
              <w:left w:val="nil"/>
              <w:bottom w:val="single" w:color="auto" w:sz="4" w:space="0"/>
              <w:right w:val="nil"/>
            </w:tcBorders>
          </w:tcPr>
          <w:p w:rsidR="00997775" w:rsidRDefault="00997775" w14:paraId="47274556" w14:textId="77777777"/>
        </w:tc>
      </w:tr>
      <w:tr w:rsidR="00997775" w:rsidTr="00B55FC9" w14:paraId="48B7F0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430A84" w14:textId="77777777"/>
        </w:tc>
        <w:tc>
          <w:tcPr>
            <w:tcW w:w="7654" w:type="dxa"/>
            <w:gridSpan w:val="2"/>
          </w:tcPr>
          <w:p w:rsidR="00997775" w:rsidRDefault="00997775" w14:paraId="69F720F3" w14:textId="77777777"/>
        </w:tc>
      </w:tr>
      <w:tr w:rsidR="00B55FC9" w:rsidTr="00B55FC9" w14:paraId="7C3221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5FC9" w:rsidP="00B55FC9" w:rsidRDefault="00B55FC9" w14:paraId="53944F1A" w14:textId="5C4921FE">
            <w:pPr>
              <w:rPr>
                <w:b/>
              </w:rPr>
            </w:pPr>
            <w:r>
              <w:rPr>
                <w:b/>
              </w:rPr>
              <w:t>32 847</w:t>
            </w:r>
          </w:p>
        </w:tc>
        <w:tc>
          <w:tcPr>
            <w:tcW w:w="7654" w:type="dxa"/>
            <w:gridSpan w:val="2"/>
          </w:tcPr>
          <w:p w:rsidR="00B55FC9" w:rsidP="00B55FC9" w:rsidRDefault="00B55FC9" w14:paraId="7BAB7846" w14:textId="1E3F07C2">
            <w:pPr>
              <w:rPr>
                <w:b/>
              </w:rPr>
            </w:pPr>
            <w:r w:rsidRPr="003278A7">
              <w:rPr>
                <w:b/>
                <w:bCs/>
              </w:rPr>
              <w:t>Integrale visie op de woningmarkt</w:t>
            </w:r>
          </w:p>
        </w:tc>
      </w:tr>
      <w:tr w:rsidR="00B55FC9" w:rsidTr="00B55FC9" w14:paraId="46BAFC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5FC9" w:rsidP="00B55FC9" w:rsidRDefault="00B55FC9" w14:paraId="2A494498" w14:textId="77777777"/>
        </w:tc>
        <w:tc>
          <w:tcPr>
            <w:tcW w:w="7654" w:type="dxa"/>
            <w:gridSpan w:val="2"/>
          </w:tcPr>
          <w:p w:rsidR="00B55FC9" w:rsidP="00B55FC9" w:rsidRDefault="00B55FC9" w14:paraId="57D94F10" w14:textId="77777777"/>
        </w:tc>
      </w:tr>
      <w:tr w:rsidR="00B55FC9" w:rsidTr="00B55FC9" w14:paraId="49187B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5FC9" w:rsidP="00B55FC9" w:rsidRDefault="00B55FC9" w14:paraId="0E745167" w14:textId="77777777"/>
        </w:tc>
        <w:tc>
          <w:tcPr>
            <w:tcW w:w="7654" w:type="dxa"/>
            <w:gridSpan w:val="2"/>
          </w:tcPr>
          <w:p w:rsidR="00B55FC9" w:rsidP="00B55FC9" w:rsidRDefault="00B55FC9" w14:paraId="1F638CAD" w14:textId="77777777"/>
        </w:tc>
      </w:tr>
      <w:tr w:rsidR="00B55FC9" w:rsidTr="00B55FC9" w14:paraId="199DBE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5FC9" w:rsidP="00B55FC9" w:rsidRDefault="00B55FC9" w14:paraId="4B43CF60" w14:textId="5D232BB5">
            <w:pPr>
              <w:rPr>
                <w:b/>
              </w:rPr>
            </w:pPr>
            <w:r>
              <w:rPr>
                <w:b/>
              </w:rPr>
              <w:t xml:space="preserve">Nr. </w:t>
            </w:r>
            <w:r w:rsidR="00DA23BA">
              <w:rPr>
                <w:b/>
              </w:rPr>
              <w:t>1256</w:t>
            </w:r>
          </w:p>
        </w:tc>
        <w:tc>
          <w:tcPr>
            <w:tcW w:w="7654" w:type="dxa"/>
            <w:gridSpan w:val="2"/>
          </w:tcPr>
          <w:p w:rsidR="00B55FC9" w:rsidP="00B55FC9" w:rsidRDefault="00B55FC9" w14:paraId="03777A5C" w14:textId="4C376C80">
            <w:pPr>
              <w:rPr>
                <w:b/>
              </w:rPr>
            </w:pPr>
            <w:r>
              <w:rPr>
                <w:b/>
              </w:rPr>
              <w:t xml:space="preserve">MOTIE VAN </w:t>
            </w:r>
            <w:r w:rsidR="00DA23BA">
              <w:rPr>
                <w:b/>
              </w:rPr>
              <w:t>HET LID VEDDER C.S.</w:t>
            </w:r>
          </w:p>
        </w:tc>
      </w:tr>
      <w:tr w:rsidR="00B55FC9" w:rsidTr="00B55FC9" w14:paraId="2A609A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5FC9" w:rsidP="00B55FC9" w:rsidRDefault="00B55FC9" w14:paraId="53AD1B08" w14:textId="77777777"/>
        </w:tc>
        <w:tc>
          <w:tcPr>
            <w:tcW w:w="7654" w:type="dxa"/>
            <w:gridSpan w:val="2"/>
          </w:tcPr>
          <w:p w:rsidR="00B55FC9" w:rsidP="00B55FC9" w:rsidRDefault="00B55FC9" w14:paraId="32F2DEF8" w14:textId="4B7B3BD2">
            <w:r>
              <w:t>Voorgesteld 5 februari 2025</w:t>
            </w:r>
          </w:p>
        </w:tc>
      </w:tr>
      <w:tr w:rsidR="00B55FC9" w:rsidTr="00B55FC9" w14:paraId="4B67BB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5FC9" w:rsidP="00B55FC9" w:rsidRDefault="00B55FC9" w14:paraId="5713E223" w14:textId="77777777"/>
        </w:tc>
        <w:tc>
          <w:tcPr>
            <w:tcW w:w="7654" w:type="dxa"/>
            <w:gridSpan w:val="2"/>
          </w:tcPr>
          <w:p w:rsidR="00B55FC9" w:rsidP="00B55FC9" w:rsidRDefault="00B55FC9" w14:paraId="30D7370D" w14:textId="77777777"/>
        </w:tc>
      </w:tr>
      <w:tr w:rsidR="00B55FC9" w:rsidTr="00B55FC9" w14:paraId="0BCE30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5FC9" w:rsidP="00B55FC9" w:rsidRDefault="00B55FC9" w14:paraId="6590E5CE" w14:textId="77777777"/>
        </w:tc>
        <w:tc>
          <w:tcPr>
            <w:tcW w:w="7654" w:type="dxa"/>
            <w:gridSpan w:val="2"/>
          </w:tcPr>
          <w:p w:rsidR="00B55FC9" w:rsidP="00B55FC9" w:rsidRDefault="00B55FC9" w14:paraId="02CCF48B" w14:textId="77777777">
            <w:r>
              <w:t>De Kamer,</w:t>
            </w:r>
          </w:p>
        </w:tc>
      </w:tr>
      <w:tr w:rsidR="00B55FC9" w:rsidTr="00B55FC9" w14:paraId="644FC8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5FC9" w:rsidP="00B55FC9" w:rsidRDefault="00B55FC9" w14:paraId="0031B8DC" w14:textId="77777777"/>
        </w:tc>
        <w:tc>
          <w:tcPr>
            <w:tcW w:w="7654" w:type="dxa"/>
            <w:gridSpan w:val="2"/>
          </w:tcPr>
          <w:p w:rsidR="00B55FC9" w:rsidP="00B55FC9" w:rsidRDefault="00B55FC9" w14:paraId="0E8D7861" w14:textId="77777777"/>
        </w:tc>
      </w:tr>
      <w:tr w:rsidR="00B55FC9" w:rsidTr="00B55FC9" w14:paraId="19522E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5FC9" w:rsidP="00B55FC9" w:rsidRDefault="00B55FC9" w14:paraId="63D5792C" w14:textId="77777777"/>
        </w:tc>
        <w:tc>
          <w:tcPr>
            <w:tcW w:w="7654" w:type="dxa"/>
            <w:gridSpan w:val="2"/>
          </w:tcPr>
          <w:p w:rsidR="00B55FC9" w:rsidP="00B55FC9" w:rsidRDefault="00B55FC9" w14:paraId="0F966FF8" w14:textId="77777777">
            <w:r>
              <w:t>gehoord de beraadslaging,</w:t>
            </w:r>
          </w:p>
        </w:tc>
      </w:tr>
      <w:tr w:rsidR="00B55FC9" w:rsidTr="00B55FC9" w14:paraId="1203C8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5FC9" w:rsidP="00B55FC9" w:rsidRDefault="00B55FC9" w14:paraId="00D08635" w14:textId="77777777"/>
        </w:tc>
        <w:tc>
          <w:tcPr>
            <w:tcW w:w="7654" w:type="dxa"/>
            <w:gridSpan w:val="2"/>
          </w:tcPr>
          <w:p w:rsidR="00B55FC9" w:rsidP="00B55FC9" w:rsidRDefault="00B55FC9" w14:paraId="5AB94E75" w14:textId="77777777"/>
        </w:tc>
      </w:tr>
      <w:tr w:rsidR="00B55FC9" w:rsidTr="00B55FC9" w14:paraId="6D0F6B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5FC9" w:rsidP="00B55FC9" w:rsidRDefault="00B55FC9" w14:paraId="36420865" w14:textId="77777777"/>
        </w:tc>
        <w:tc>
          <w:tcPr>
            <w:tcW w:w="7654" w:type="dxa"/>
            <w:gridSpan w:val="2"/>
          </w:tcPr>
          <w:p w:rsidRPr="00B55FC9" w:rsidR="00B55FC9" w:rsidP="00B55FC9" w:rsidRDefault="00B55FC9" w14:paraId="63DEC414" w14:textId="77777777">
            <w:r w:rsidRPr="00B55FC9">
              <w:t>constaterende dat parallel plannen, doordat diverse fases van een bouwproject gelijktijdig en samenhangend worden uitgevoerd, voor versnelling van bouwprojecten kan zorgen;</w:t>
            </w:r>
          </w:p>
          <w:p w:rsidR="00DA23BA" w:rsidP="00B55FC9" w:rsidRDefault="00DA23BA" w14:paraId="0DF8A619" w14:textId="77777777"/>
          <w:p w:rsidRPr="00B55FC9" w:rsidR="00B55FC9" w:rsidP="00B55FC9" w:rsidRDefault="00B55FC9" w14:paraId="7415205C" w14:textId="054A49AA">
            <w:r w:rsidRPr="00B55FC9">
              <w:t>overwegende dat zelfs in gemeenten waar succesvolle pilots zijn uitgevoerd, parallel plannen vervolgens niet altijd de nieuwe standaard is;</w:t>
            </w:r>
          </w:p>
          <w:p w:rsidR="00DA23BA" w:rsidP="00B55FC9" w:rsidRDefault="00DA23BA" w14:paraId="47E3C7B2" w14:textId="77777777"/>
          <w:p w:rsidRPr="00B55FC9" w:rsidR="00B55FC9" w:rsidP="00B55FC9" w:rsidRDefault="00B55FC9" w14:paraId="6987553E" w14:textId="1708CE6C">
            <w:r w:rsidRPr="00B55FC9">
              <w:t>overwegende dat zowel gebrekkige ambtelijke capaciteit op dit beleidsterrein bij gemeenten als het doorbreken van een vaste manier van werken, obstakels lijken te zijn bij het verheffen van parallel plannen tot de standaardmanier van werken;</w:t>
            </w:r>
          </w:p>
          <w:p w:rsidR="00DA23BA" w:rsidP="00B55FC9" w:rsidRDefault="00DA23BA" w14:paraId="6BCBABE7" w14:textId="77777777"/>
          <w:p w:rsidRPr="00B55FC9" w:rsidR="00B55FC9" w:rsidP="00B55FC9" w:rsidRDefault="00B55FC9" w14:paraId="07DE140D" w14:textId="0870D5ED">
            <w:r w:rsidRPr="00B55FC9">
              <w:t>verzoekt het kabinet om samen met gemeenten en provincies een plan van aanpak te maken voor hoe in elke gemeente parallel plannen zo snel mogelijk de standaard wordt, en de Kamer hierover te informeren;</w:t>
            </w:r>
          </w:p>
          <w:p w:rsidR="00DA23BA" w:rsidP="00B55FC9" w:rsidRDefault="00DA23BA" w14:paraId="1FF79716" w14:textId="77777777"/>
          <w:p w:rsidRPr="00B55FC9" w:rsidR="00B55FC9" w:rsidP="00B55FC9" w:rsidRDefault="00B55FC9" w14:paraId="6DB3F91B" w14:textId="7F8EAFB4">
            <w:r w:rsidRPr="00B55FC9">
              <w:t>verzoekt het kabinet te bezien of het Rijk in samenwerking met provincies, vliegende teams met deskundigen kan oprichten of kan aansluiten bij bestaande vliegende teams, die zo veel mogelijk gemeenten gaan helpen te starten met parallel plannen en door middel van onder andere kennisoverdracht ervoor zorg gaan dragen dat parallel plannen in die gemeente de standaard wordt en blijft,</w:t>
            </w:r>
          </w:p>
          <w:p w:rsidR="00DA23BA" w:rsidP="00B55FC9" w:rsidRDefault="00DA23BA" w14:paraId="5DEAF0C8" w14:textId="77777777"/>
          <w:p w:rsidRPr="00B55FC9" w:rsidR="00B55FC9" w:rsidP="00B55FC9" w:rsidRDefault="00B55FC9" w14:paraId="2C687E77" w14:textId="786BE2DB">
            <w:r w:rsidRPr="00B55FC9">
              <w:t>en gaat over tot de orde van de dag.</w:t>
            </w:r>
          </w:p>
          <w:p w:rsidR="00DA23BA" w:rsidP="00B55FC9" w:rsidRDefault="00DA23BA" w14:paraId="15471666" w14:textId="77777777"/>
          <w:p w:rsidR="00DA23BA" w:rsidP="00B55FC9" w:rsidRDefault="00B55FC9" w14:paraId="44BA738F" w14:textId="77777777">
            <w:r w:rsidRPr="00B55FC9">
              <w:t>Vedder</w:t>
            </w:r>
          </w:p>
          <w:p w:rsidR="00DA23BA" w:rsidP="00B55FC9" w:rsidRDefault="00B55FC9" w14:paraId="22BB121B" w14:textId="77777777">
            <w:r w:rsidRPr="00B55FC9">
              <w:t xml:space="preserve">Grinwis </w:t>
            </w:r>
          </w:p>
          <w:p w:rsidR="00B55FC9" w:rsidP="00DA23BA" w:rsidRDefault="00B55FC9" w14:paraId="1E48E1E9" w14:textId="7DB24ED3">
            <w:r w:rsidRPr="00B55FC9">
              <w:t>Welzijn</w:t>
            </w:r>
          </w:p>
        </w:tc>
      </w:tr>
    </w:tbl>
    <w:p w:rsidR="00997775" w:rsidRDefault="00997775" w14:paraId="039FE97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658D9" w14:textId="77777777" w:rsidR="00B55FC9" w:rsidRDefault="00B55FC9">
      <w:pPr>
        <w:spacing w:line="20" w:lineRule="exact"/>
      </w:pPr>
    </w:p>
  </w:endnote>
  <w:endnote w:type="continuationSeparator" w:id="0">
    <w:p w14:paraId="1C504D40" w14:textId="77777777" w:rsidR="00B55FC9" w:rsidRDefault="00B55FC9">
      <w:pPr>
        <w:pStyle w:val="Amendement"/>
      </w:pPr>
      <w:r>
        <w:rPr>
          <w:b w:val="0"/>
        </w:rPr>
        <w:t xml:space="preserve"> </w:t>
      </w:r>
    </w:p>
  </w:endnote>
  <w:endnote w:type="continuationNotice" w:id="1">
    <w:p w14:paraId="3C72D695" w14:textId="77777777" w:rsidR="00B55FC9" w:rsidRDefault="00B55FC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1E78E" w14:textId="77777777" w:rsidR="00B55FC9" w:rsidRDefault="00B55FC9">
      <w:pPr>
        <w:pStyle w:val="Amendement"/>
      </w:pPr>
      <w:r>
        <w:rPr>
          <w:b w:val="0"/>
        </w:rPr>
        <w:separator/>
      </w:r>
    </w:p>
  </w:footnote>
  <w:footnote w:type="continuationSeparator" w:id="0">
    <w:p w14:paraId="280A3487" w14:textId="77777777" w:rsidR="00B55FC9" w:rsidRDefault="00B55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C9"/>
    <w:rsid w:val="00133FCE"/>
    <w:rsid w:val="001E482C"/>
    <w:rsid w:val="001E4877"/>
    <w:rsid w:val="0021105A"/>
    <w:rsid w:val="00280D6A"/>
    <w:rsid w:val="002B78E9"/>
    <w:rsid w:val="002C5406"/>
    <w:rsid w:val="00330D60"/>
    <w:rsid w:val="00345A5C"/>
    <w:rsid w:val="003F71A1"/>
    <w:rsid w:val="00476415"/>
    <w:rsid w:val="004F6BF3"/>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55FC9"/>
    <w:rsid w:val="00B74E9D"/>
    <w:rsid w:val="00BF5690"/>
    <w:rsid w:val="00CC23D1"/>
    <w:rsid w:val="00CC270F"/>
    <w:rsid w:val="00D43192"/>
    <w:rsid w:val="00DA23BA"/>
    <w:rsid w:val="00DE2437"/>
    <w:rsid w:val="00E27DF4"/>
    <w:rsid w:val="00E35562"/>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79C45"/>
  <w15:docId w15:val="{AC8D454D-E484-49AC-858F-DFF268B5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211</ap:Words>
  <ap:Characters>1236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2025-02-06T08:44:00.0000000Z</dcterms:created>
  <dcterms:modified xsi:type="dcterms:W3CDTF">2025-02-06T09:09:00.0000000Z</dcterms:modified>
  <dc:description>------------------------</dc:description>
  <dc:subject/>
  <keywords/>
  <version/>
  <category/>
</coreProperties>
</file>