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F15DC" w14:paraId="4B4C1B6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B38329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5FAA30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F15DC" w14:paraId="1D2DD34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1C4278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F15DC" w14:paraId="092B2E4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20EB465" w14:textId="77777777"/>
        </w:tc>
      </w:tr>
      <w:tr w:rsidR="00997775" w:rsidTr="000F15DC" w14:paraId="32104A0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89A49DB" w14:textId="77777777"/>
        </w:tc>
      </w:tr>
      <w:tr w:rsidR="00997775" w:rsidTr="000F15DC" w14:paraId="108F11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F4427C" w14:textId="77777777"/>
        </w:tc>
        <w:tc>
          <w:tcPr>
            <w:tcW w:w="7654" w:type="dxa"/>
            <w:gridSpan w:val="2"/>
          </w:tcPr>
          <w:p w:rsidR="00997775" w:rsidRDefault="00997775" w14:paraId="76A77060" w14:textId="77777777"/>
        </w:tc>
      </w:tr>
      <w:tr w:rsidR="000F15DC" w:rsidTr="000F15DC" w14:paraId="237539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F15DC" w:rsidP="000F15DC" w:rsidRDefault="000F15DC" w14:paraId="5B93DB52" w14:textId="5521BA07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0F15DC" w:rsidP="000F15DC" w:rsidRDefault="000F15DC" w14:paraId="5251B40D" w14:textId="01C028CC">
            <w:pPr>
              <w:rPr>
                <w:b/>
              </w:rPr>
            </w:pPr>
            <w:r w:rsidRPr="003278A7">
              <w:rPr>
                <w:b/>
                <w:bCs/>
              </w:rPr>
              <w:t>Integrale visie op de woningmarkt</w:t>
            </w:r>
          </w:p>
        </w:tc>
      </w:tr>
      <w:tr w:rsidR="000F15DC" w:rsidTr="000F15DC" w14:paraId="6E75E7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F15DC" w:rsidP="000F15DC" w:rsidRDefault="000F15DC" w14:paraId="63338634" w14:textId="77777777"/>
        </w:tc>
        <w:tc>
          <w:tcPr>
            <w:tcW w:w="7654" w:type="dxa"/>
            <w:gridSpan w:val="2"/>
          </w:tcPr>
          <w:p w:rsidR="000F15DC" w:rsidP="000F15DC" w:rsidRDefault="000F15DC" w14:paraId="4AB07499" w14:textId="77777777"/>
        </w:tc>
      </w:tr>
      <w:tr w:rsidR="000F15DC" w:rsidTr="000F15DC" w14:paraId="7C7039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F15DC" w:rsidP="000F15DC" w:rsidRDefault="000F15DC" w14:paraId="3C318747" w14:textId="77777777"/>
        </w:tc>
        <w:tc>
          <w:tcPr>
            <w:tcW w:w="7654" w:type="dxa"/>
            <w:gridSpan w:val="2"/>
          </w:tcPr>
          <w:p w:rsidR="000F15DC" w:rsidP="000F15DC" w:rsidRDefault="000F15DC" w14:paraId="531F8CFA" w14:textId="77777777"/>
        </w:tc>
      </w:tr>
      <w:tr w:rsidR="000F15DC" w:rsidTr="000F15DC" w14:paraId="42BFB4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F15DC" w:rsidP="000F15DC" w:rsidRDefault="000F15DC" w14:paraId="78486BB9" w14:textId="0A7CC39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3755F">
              <w:rPr>
                <w:b/>
              </w:rPr>
              <w:t>1257</w:t>
            </w:r>
          </w:p>
        </w:tc>
        <w:tc>
          <w:tcPr>
            <w:tcW w:w="7654" w:type="dxa"/>
            <w:gridSpan w:val="2"/>
          </w:tcPr>
          <w:p w:rsidR="000F15DC" w:rsidP="000F15DC" w:rsidRDefault="000F15DC" w14:paraId="0D59A29A" w14:textId="1871C9E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3755F">
              <w:rPr>
                <w:b/>
              </w:rPr>
              <w:t>HET LID BECKERMAN C.S.</w:t>
            </w:r>
          </w:p>
        </w:tc>
      </w:tr>
      <w:tr w:rsidR="000F15DC" w:rsidTr="000F15DC" w14:paraId="352AB5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F15DC" w:rsidP="000F15DC" w:rsidRDefault="000F15DC" w14:paraId="4F74DD51" w14:textId="77777777"/>
        </w:tc>
        <w:tc>
          <w:tcPr>
            <w:tcW w:w="7654" w:type="dxa"/>
            <w:gridSpan w:val="2"/>
          </w:tcPr>
          <w:p w:rsidR="000F15DC" w:rsidP="000F15DC" w:rsidRDefault="000F15DC" w14:paraId="515B431E" w14:textId="0A0A3EB5">
            <w:r>
              <w:t>Voorgesteld 5 februari 2025</w:t>
            </w:r>
          </w:p>
        </w:tc>
      </w:tr>
      <w:tr w:rsidR="000F15DC" w:rsidTr="000F15DC" w14:paraId="793AB2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F15DC" w:rsidP="000F15DC" w:rsidRDefault="000F15DC" w14:paraId="428D8CDB" w14:textId="77777777"/>
        </w:tc>
        <w:tc>
          <w:tcPr>
            <w:tcW w:w="7654" w:type="dxa"/>
            <w:gridSpan w:val="2"/>
          </w:tcPr>
          <w:p w:rsidR="000F15DC" w:rsidP="000F15DC" w:rsidRDefault="000F15DC" w14:paraId="4B619269" w14:textId="77777777"/>
        </w:tc>
      </w:tr>
      <w:tr w:rsidR="000F15DC" w:rsidTr="000F15DC" w14:paraId="66898E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F15DC" w:rsidP="000F15DC" w:rsidRDefault="000F15DC" w14:paraId="5BE6F7E3" w14:textId="77777777"/>
        </w:tc>
        <w:tc>
          <w:tcPr>
            <w:tcW w:w="7654" w:type="dxa"/>
            <w:gridSpan w:val="2"/>
          </w:tcPr>
          <w:p w:rsidR="000F15DC" w:rsidP="000F15DC" w:rsidRDefault="000F15DC" w14:paraId="46C09E66" w14:textId="77777777">
            <w:r>
              <w:t>De Kamer,</w:t>
            </w:r>
          </w:p>
        </w:tc>
      </w:tr>
      <w:tr w:rsidR="000F15DC" w:rsidTr="000F15DC" w14:paraId="44B90E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F15DC" w:rsidP="000F15DC" w:rsidRDefault="000F15DC" w14:paraId="4621A1AE" w14:textId="77777777"/>
        </w:tc>
        <w:tc>
          <w:tcPr>
            <w:tcW w:w="7654" w:type="dxa"/>
            <w:gridSpan w:val="2"/>
          </w:tcPr>
          <w:p w:rsidR="000F15DC" w:rsidP="000F15DC" w:rsidRDefault="000F15DC" w14:paraId="134477EA" w14:textId="77777777"/>
        </w:tc>
      </w:tr>
      <w:tr w:rsidR="000F15DC" w:rsidTr="000F15DC" w14:paraId="2C35C1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F15DC" w:rsidP="000F15DC" w:rsidRDefault="000F15DC" w14:paraId="0A6CEFDB" w14:textId="77777777"/>
        </w:tc>
        <w:tc>
          <w:tcPr>
            <w:tcW w:w="7654" w:type="dxa"/>
            <w:gridSpan w:val="2"/>
          </w:tcPr>
          <w:p w:rsidR="000F15DC" w:rsidP="000F15DC" w:rsidRDefault="000F15DC" w14:paraId="103A6B5E" w14:textId="77777777">
            <w:r>
              <w:t>gehoord de beraadslaging,</w:t>
            </w:r>
          </w:p>
        </w:tc>
      </w:tr>
      <w:tr w:rsidR="000F15DC" w:rsidTr="000F15DC" w14:paraId="651ADA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F15DC" w:rsidP="000F15DC" w:rsidRDefault="000F15DC" w14:paraId="255008BC" w14:textId="77777777"/>
        </w:tc>
        <w:tc>
          <w:tcPr>
            <w:tcW w:w="7654" w:type="dxa"/>
            <w:gridSpan w:val="2"/>
          </w:tcPr>
          <w:p w:rsidR="000F15DC" w:rsidP="000F15DC" w:rsidRDefault="000F15DC" w14:paraId="0A6BD018" w14:textId="77777777"/>
        </w:tc>
      </w:tr>
      <w:tr w:rsidR="000F15DC" w:rsidTr="000F15DC" w14:paraId="4B3073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F15DC" w:rsidP="000F15DC" w:rsidRDefault="000F15DC" w14:paraId="52337F33" w14:textId="77777777"/>
        </w:tc>
        <w:tc>
          <w:tcPr>
            <w:tcW w:w="7654" w:type="dxa"/>
            <w:gridSpan w:val="2"/>
          </w:tcPr>
          <w:p w:rsidRPr="000F15DC" w:rsidR="000F15DC" w:rsidP="000F15DC" w:rsidRDefault="000F15DC" w14:paraId="6940EFDD" w14:textId="77777777">
            <w:r w:rsidRPr="000F15DC">
              <w:t>constaterende dat huurders van corporatiewoningen in 2024 een huurprijsstijging van gemiddeld 5,6% hebben gekregen;</w:t>
            </w:r>
          </w:p>
          <w:p w:rsidR="0053755F" w:rsidP="000F15DC" w:rsidRDefault="0053755F" w14:paraId="13AA9FC1" w14:textId="77777777"/>
          <w:p w:rsidRPr="000F15DC" w:rsidR="000F15DC" w:rsidP="000F15DC" w:rsidRDefault="000F15DC" w14:paraId="7B3EEF03" w14:textId="605ABA51">
            <w:r w:rsidRPr="000F15DC">
              <w:t>overwegende dat een lagere huur voor mensen die een sociale huurwoning huren bij een woningcorporatie wenselijk is en dat de huren dan omlaaggaan in plaats van omhoog;</w:t>
            </w:r>
          </w:p>
          <w:p w:rsidR="0053755F" w:rsidP="000F15DC" w:rsidRDefault="0053755F" w14:paraId="2EC33D36" w14:textId="77777777"/>
          <w:p w:rsidRPr="000F15DC" w:rsidR="000F15DC" w:rsidP="000F15DC" w:rsidRDefault="000F15DC" w14:paraId="38643E5A" w14:textId="13BF58ED">
            <w:r w:rsidRPr="000F15DC">
              <w:t>verzoekt de regering om de huurprijzen in de sociale huursector dit jaar te bevriezen,</w:t>
            </w:r>
          </w:p>
          <w:p w:rsidR="0053755F" w:rsidP="000F15DC" w:rsidRDefault="0053755F" w14:paraId="6AF0B664" w14:textId="77777777"/>
          <w:p w:rsidRPr="000F15DC" w:rsidR="000F15DC" w:rsidP="000F15DC" w:rsidRDefault="000F15DC" w14:paraId="78B8CAB3" w14:textId="1310148A">
            <w:r w:rsidRPr="000F15DC">
              <w:t>en gaat over tot de orde van de dag.</w:t>
            </w:r>
          </w:p>
          <w:p w:rsidR="0053755F" w:rsidP="000F15DC" w:rsidRDefault="0053755F" w14:paraId="100B6805" w14:textId="77777777"/>
          <w:p w:rsidR="0053755F" w:rsidP="000F15DC" w:rsidRDefault="000F15DC" w14:paraId="0C8BA0AE" w14:textId="77777777">
            <w:r w:rsidRPr="000F15DC">
              <w:t>Beckerman</w:t>
            </w:r>
          </w:p>
          <w:p w:rsidR="0053755F" w:rsidP="000F15DC" w:rsidRDefault="000F15DC" w14:paraId="6A11EB46" w14:textId="77777777">
            <w:r w:rsidRPr="000F15DC">
              <w:t xml:space="preserve">De Hoop </w:t>
            </w:r>
          </w:p>
          <w:p w:rsidR="000F15DC" w:rsidP="0053755F" w:rsidRDefault="000F15DC" w14:paraId="1CA398FA" w14:textId="4508B8D4">
            <w:r w:rsidRPr="000F15DC">
              <w:t xml:space="preserve">El </w:t>
            </w:r>
            <w:proofErr w:type="spellStart"/>
            <w:r w:rsidRPr="000F15DC">
              <w:t>Abassi</w:t>
            </w:r>
            <w:proofErr w:type="spellEnd"/>
          </w:p>
        </w:tc>
      </w:tr>
    </w:tbl>
    <w:p w:rsidR="00997775" w:rsidRDefault="00997775" w14:paraId="1CC451E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4072F" w14:textId="77777777" w:rsidR="000F15DC" w:rsidRDefault="000F15DC">
      <w:pPr>
        <w:spacing w:line="20" w:lineRule="exact"/>
      </w:pPr>
    </w:p>
  </w:endnote>
  <w:endnote w:type="continuationSeparator" w:id="0">
    <w:p w14:paraId="4945C3B4" w14:textId="77777777" w:rsidR="000F15DC" w:rsidRDefault="000F15D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7EFC75A" w14:textId="77777777" w:rsidR="000F15DC" w:rsidRDefault="000F15D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9A51D" w14:textId="77777777" w:rsidR="000F15DC" w:rsidRDefault="000F15D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FAC1920" w14:textId="77777777" w:rsidR="000F15DC" w:rsidRDefault="000F1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DC"/>
    <w:rsid w:val="000F15D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3755F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B2401"/>
    <w:rsid w:val="00DE2437"/>
    <w:rsid w:val="00E27DF4"/>
    <w:rsid w:val="00E35562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C55DC"/>
  <w15:docId w15:val="{639E91CD-9009-4364-8EEA-82DFBB8D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581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2025-02-06T08:44:00.0000000Z</dcterms:created>
  <dcterms:modified xsi:type="dcterms:W3CDTF">2025-02-06T09:09:00.0000000Z</dcterms:modified>
  <dc:description>------------------------</dc:description>
  <dc:subject/>
  <keywords/>
  <version/>
  <category/>
</coreProperties>
</file>