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C104C" w14:paraId="4E151B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B6261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E00B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C104C" w14:paraId="6775FD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DE913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C104C" w14:paraId="33E050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9ADB6A" w14:textId="77777777"/>
        </w:tc>
      </w:tr>
      <w:tr w:rsidR="00997775" w:rsidTr="009C104C" w14:paraId="67AB8B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7ADE36" w14:textId="77777777"/>
        </w:tc>
      </w:tr>
      <w:tr w:rsidR="00997775" w:rsidTr="009C104C" w14:paraId="25FED8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C8A21" w14:textId="77777777"/>
        </w:tc>
        <w:tc>
          <w:tcPr>
            <w:tcW w:w="7654" w:type="dxa"/>
            <w:gridSpan w:val="2"/>
          </w:tcPr>
          <w:p w:rsidR="00997775" w:rsidRDefault="00997775" w14:paraId="6B1BD673" w14:textId="77777777"/>
        </w:tc>
      </w:tr>
      <w:tr w:rsidR="009C104C" w:rsidTr="009C104C" w14:paraId="1BD81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3CB2BE97" w14:textId="45457045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9C104C" w:rsidP="009C104C" w:rsidRDefault="009C104C" w14:paraId="30468138" w14:textId="6060730D">
            <w:pPr>
              <w:rPr>
                <w:b/>
              </w:rPr>
            </w:pPr>
            <w:r w:rsidRPr="003278A7">
              <w:rPr>
                <w:b/>
                <w:bCs/>
              </w:rPr>
              <w:t>Integrale visie op de woningmarkt</w:t>
            </w:r>
          </w:p>
        </w:tc>
      </w:tr>
      <w:tr w:rsidR="009C104C" w:rsidTr="009C104C" w14:paraId="3550E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4CEDE7DE" w14:textId="77777777"/>
        </w:tc>
        <w:tc>
          <w:tcPr>
            <w:tcW w:w="7654" w:type="dxa"/>
            <w:gridSpan w:val="2"/>
          </w:tcPr>
          <w:p w:rsidR="009C104C" w:rsidP="009C104C" w:rsidRDefault="009C104C" w14:paraId="5DE5007F" w14:textId="77777777"/>
        </w:tc>
      </w:tr>
      <w:tr w:rsidR="009C104C" w:rsidTr="009C104C" w14:paraId="79DD6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7AEBA623" w14:textId="77777777"/>
        </w:tc>
        <w:tc>
          <w:tcPr>
            <w:tcW w:w="7654" w:type="dxa"/>
            <w:gridSpan w:val="2"/>
          </w:tcPr>
          <w:p w:rsidR="009C104C" w:rsidP="009C104C" w:rsidRDefault="009C104C" w14:paraId="3D517AB6" w14:textId="77777777"/>
        </w:tc>
      </w:tr>
      <w:tr w:rsidR="009C104C" w:rsidTr="009C104C" w14:paraId="4FD438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3D642CF4" w14:textId="57705D2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36DF5">
              <w:rPr>
                <w:b/>
              </w:rPr>
              <w:t>1259</w:t>
            </w:r>
          </w:p>
        </w:tc>
        <w:tc>
          <w:tcPr>
            <w:tcW w:w="7654" w:type="dxa"/>
            <w:gridSpan w:val="2"/>
          </w:tcPr>
          <w:p w:rsidR="009C104C" w:rsidP="009C104C" w:rsidRDefault="009C104C" w14:paraId="471D7311" w14:textId="33890F0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36DF5">
              <w:rPr>
                <w:b/>
              </w:rPr>
              <w:t>HET LID PETER DE GROOT</w:t>
            </w:r>
          </w:p>
        </w:tc>
      </w:tr>
      <w:tr w:rsidR="009C104C" w:rsidTr="009C104C" w14:paraId="71FDCC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1B8D5015" w14:textId="77777777"/>
        </w:tc>
        <w:tc>
          <w:tcPr>
            <w:tcW w:w="7654" w:type="dxa"/>
            <w:gridSpan w:val="2"/>
          </w:tcPr>
          <w:p w:rsidR="009C104C" w:rsidP="009C104C" w:rsidRDefault="009C104C" w14:paraId="1745F612" w14:textId="491717C4">
            <w:r>
              <w:t>Voorgesteld 5 februari 2025</w:t>
            </w:r>
          </w:p>
        </w:tc>
      </w:tr>
      <w:tr w:rsidR="009C104C" w:rsidTr="009C104C" w14:paraId="74C8C5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308C1129" w14:textId="77777777"/>
        </w:tc>
        <w:tc>
          <w:tcPr>
            <w:tcW w:w="7654" w:type="dxa"/>
            <w:gridSpan w:val="2"/>
          </w:tcPr>
          <w:p w:rsidR="009C104C" w:rsidP="009C104C" w:rsidRDefault="009C104C" w14:paraId="087B145C" w14:textId="77777777"/>
        </w:tc>
      </w:tr>
      <w:tr w:rsidR="009C104C" w:rsidTr="009C104C" w14:paraId="7CF80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5546A198" w14:textId="77777777"/>
        </w:tc>
        <w:tc>
          <w:tcPr>
            <w:tcW w:w="7654" w:type="dxa"/>
            <w:gridSpan w:val="2"/>
          </w:tcPr>
          <w:p w:rsidR="009C104C" w:rsidP="009C104C" w:rsidRDefault="009C104C" w14:paraId="11B23716" w14:textId="77777777">
            <w:r>
              <w:t>De Kamer,</w:t>
            </w:r>
          </w:p>
        </w:tc>
      </w:tr>
      <w:tr w:rsidR="009C104C" w:rsidTr="009C104C" w14:paraId="1412BF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52EE6122" w14:textId="77777777"/>
        </w:tc>
        <w:tc>
          <w:tcPr>
            <w:tcW w:w="7654" w:type="dxa"/>
            <w:gridSpan w:val="2"/>
          </w:tcPr>
          <w:p w:rsidR="009C104C" w:rsidP="009C104C" w:rsidRDefault="009C104C" w14:paraId="1E112DB2" w14:textId="77777777"/>
        </w:tc>
      </w:tr>
      <w:tr w:rsidR="009C104C" w:rsidTr="009C104C" w14:paraId="2867B9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2E388189" w14:textId="77777777"/>
        </w:tc>
        <w:tc>
          <w:tcPr>
            <w:tcW w:w="7654" w:type="dxa"/>
            <w:gridSpan w:val="2"/>
          </w:tcPr>
          <w:p w:rsidR="009C104C" w:rsidP="009C104C" w:rsidRDefault="009C104C" w14:paraId="48CE2B80" w14:textId="77777777">
            <w:r>
              <w:t>gehoord de beraadslaging,</w:t>
            </w:r>
          </w:p>
        </w:tc>
      </w:tr>
      <w:tr w:rsidR="009C104C" w:rsidTr="009C104C" w14:paraId="332FA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2E3D673E" w14:textId="77777777"/>
        </w:tc>
        <w:tc>
          <w:tcPr>
            <w:tcW w:w="7654" w:type="dxa"/>
            <w:gridSpan w:val="2"/>
          </w:tcPr>
          <w:p w:rsidR="009C104C" w:rsidP="009C104C" w:rsidRDefault="009C104C" w14:paraId="04AE70F2" w14:textId="77777777"/>
        </w:tc>
      </w:tr>
      <w:tr w:rsidR="009C104C" w:rsidTr="009C104C" w14:paraId="7D9034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04C" w:rsidP="009C104C" w:rsidRDefault="009C104C" w14:paraId="4671D649" w14:textId="77777777"/>
        </w:tc>
        <w:tc>
          <w:tcPr>
            <w:tcW w:w="7654" w:type="dxa"/>
            <w:gridSpan w:val="2"/>
          </w:tcPr>
          <w:p w:rsidRPr="009C104C" w:rsidR="009C104C" w:rsidP="009C104C" w:rsidRDefault="009C104C" w14:paraId="7E49F30B" w14:textId="77777777">
            <w:r w:rsidRPr="009C104C">
              <w:t xml:space="preserve">overwegende dat er signalen zijn dat </w:t>
            </w:r>
            <w:proofErr w:type="spellStart"/>
            <w:r w:rsidRPr="009C104C">
              <w:t>middenhuurwoningen</w:t>
            </w:r>
            <w:proofErr w:type="spellEnd"/>
            <w:r w:rsidRPr="009C104C">
              <w:t xml:space="preserve"> op grote schaal worden verkocht door de effecten die de Wet betaalbare huur heeft op de </w:t>
            </w:r>
            <w:proofErr w:type="spellStart"/>
            <w:r w:rsidRPr="009C104C">
              <w:t>middenhuursector</w:t>
            </w:r>
            <w:proofErr w:type="spellEnd"/>
            <w:r w:rsidRPr="009C104C">
              <w:t>;</w:t>
            </w:r>
          </w:p>
          <w:p w:rsidR="00D36DF5" w:rsidP="009C104C" w:rsidRDefault="00D36DF5" w14:paraId="65DF6AC9" w14:textId="77777777"/>
          <w:p w:rsidRPr="009C104C" w:rsidR="009C104C" w:rsidP="009C104C" w:rsidRDefault="009C104C" w14:paraId="75FDDD9C" w14:textId="2C12BCBD">
            <w:r w:rsidRPr="009C104C">
              <w:t>overwegende dat de huisvesting voor middengroepen hierdoor in de knel komt en mensen zelfs op straat komen te staan;</w:t>
            </w:r>
          </w:p>
          <w:p w:rsidR="00D36DF5" w:rsidP="009C104C" w:rsidRDefault="00D36DF5" w14:paraId="616AF761" w14:textId="77777777"/>
          <w:p w:rsidRPr="009C104C" w:rsidR="009C104C" w:rsidP="009C104C" w:rsidRDefault="009C104C" w14:paraId="272BAA2D" w14:textId="47108FD7">
            <w:r w:rsidRPr="009C104C">
              <w:t xml:space="preserve">constaterende dat het noodzakelijk is dat de verkoopgolf in de </w:t>
            </w:r>
            <w:proofErr w:type="spellStart"/>
            <w:r w:rsidRPr="009C104C">
              <w:t>middenhuursector</w:t>
            </w:r>
            <w:proofErr w:type="spellEnd"/>
            <w:r w:rsidRPr="009C104C">
              <w:t xml:space="preserve"> gestopt wordt en de </w:t>
            </w:r>
            <w:proofErr w:type="spellStart"/>
            <w:r w:rsidRPr="009C104C">
              <w:t>middenhuursector</w:t>
            </w:r>
            <w:proofErr w:type="spellEnd"/>
            <w:r w:rsidRPr="009C104C">
              <w:t xml:space="preserve"> vergroot wordt om de woningnood echt te beteugelen;</w:t>
            </w:r>
          </w:p>
          <w:p w:rsidR="00D36DF5" w:rsidP="009C104C" w:rsidRDefault="00D36DF5" w14:paraId="48473AAC" w14:textId="77777777"/>
          <w:p w:rsidRPr="009C104C" w:rsidR="009C104C" w:rsidP="009C104C" w:rsidRDefault="009C104C" w14:paraId="512C479B" w14:textId="5FA140FE">
            <w:r w:rsidRPr="009C104C">
              <w:t xml:space="preserve">verzoekt de regering scenario's en maatregelen uit te werken omtrent de Wet betaalbare huur zodat dat het weer loont om te investeren in </w:t>
            </w:r>
            <w:proofErr w:type="spellStart"/>
            <w:r w:rsidRPr="009C104C">
              <w:t>middenhuurwoningen</w:t>
            </w:r>
            <w:proofErr w:type="spellEnd"/>
            <w:r w:rsidRPr="009C104C">
              <w:t xml:space="preserve"> met als resultaat dat het aantal </w:t>
            </w:r>
            <w:proofErr w:type="spellStart"/>
            <w:r w:rsidRPr="009C104C">
              <w:t>middenhuurwoningen</w:t>
            </w:r>
            <w:proofErr w:type="spellEnd"/>
            <w:r w:rsidRPr="009C104C">
              <w:t xml:space="preserve"> groeit en de verkoopgolf wordt gestopt;</w:t>
            </w:r>
          </w:p>
          <w:p w:rsidR="00D36DF5" w:rsidP="009C104C" w:rsidRDefault="00D36DF5" w14:paraId="4F38707B" w14:textId="77777777"/>
          <w:p w:rsidRPr="009C104C" w:rsidR="009C104C" w:rsidP="009C104C" w:rsidRDefault="009C104C" w14:paraId="2AC3D52F" w14:textId="6FA2AFA0">
            <w:r w:rsidRPr="009C104C">
              <w:t>verzoekt deze scenario's en maatregelen gelijktijdig met de evaluatie van uitpondcijfers in het eerste kwartaal aan de Tweede Kamer voor te leggen,</w:t>
            </w:r>
          </w:p>
          <w:p w:rsidR="00D36DF5" w:rsidP="009C104C" w:rsidRDefault="00D36DF5" w14:paraId="075F07AB" w14:textId="77777777"/>
          <w:p w:rsidRPr="009C104C" w:rsidR="009C104C" w:rsidP="009C104C" w:rsidRDefault="009C104C" w14:paraId="35D637AE" w14:textId="433FF321">
            <w:r w:rsidRPr="009C104C">
              <w:t>en gaat over tot de orde van de dag.</w:t>
            </w:r>
          </w:p>
          <w:p w:rsidR="00D36DF5" w:rsidP="009C104C" w:rsidRDefault="00D36DF5" w14:paraId="5191379E" w14:textId="77777777"/>
          <w:p w:rsidR="009C104C" w:rsidP="00D36DF5" w:rsidRDefault="009C104C" w14:paraId="18367E19" w14:textId="2E689FCC">
            <w:r w:rsidRPr="009C104C">
              <w:t>Peter de Groot</w:t>
            </w:r>
          </w:p>
        </w:tc>
      </w:tr>
    </w:tbl>
    <w:p w:rsidR="00997775" w:rsidRDefault="00997775" w14:paraId="2046DE1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2BFC" w14:textId="77777777" w:rsidR="009C104C" w:rsidRDefault="009C104C">
      <w:pPr>
        <w:spacing w:line="20" w:lineRule="exact"/>
      </w:pPr>
    </w:p>
  </w:endnote>
  <w:endnote w:type="continuationSeparator" w:id="0">
    <w:p w14:paraId="4E95EABB" w14:textId="77777777" w:rsidR="009C104C" w:rsidRDefault="009C10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244B29" w14:textId="77777777" w:rsidR="009C104C" w:rsidRDefault="009C10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6442" w14:textId="77777777" w:rsidR="009C104C" w:rsidRDefault="009C10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A24412" w14:textId="77777777" w:rsidR="009C104C" w:rsidRDefault="009C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4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C104C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6DF5"/>
    <w:rsid w:val="00D43192"/>
    <w:rsid w:val="00DE2437"/>
    <w:rsid w:val="00E27DF4"/>
    <w:rsid w:val="00E33155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6787B"/>
  <w15:docId w15:val="{738AA2CF-A61B-4CD2-ABF0-B67BD8D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972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2025-02-06T08:44:00.0000000Z</dcterms:created>
  <dcterms:modified xsi:type="dcterms:W3CDTF">2025-02-06T09:08:00.0000000Z</dcterms:modified>
  <dc:description>------------------------</dc:description>
  <dc:subject/>
  <keywords/>
  <version/>
  <category/>
</coreProperties>
</file>