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53490" w14:paraId="1BB70F92" w14:textId="77777777">
        <w:tc>
          <w:tcPr>
            <w:tcW w:w="6733" w:type="dxa"/>
            <w:gridSpan w:val="2"/>
            <w:tcBorders>
              <w:top w:val="nil"/>
              <w:left w:val="nil"/>
              <w:bottom w:val="nil"/>
              <w:right w:val="nil"/>
            </w:tcBorders>
            <w:vAlign w:val="center"/>
          </w:tcPr>
          <w:p w:rsidR="00997775" w:rsidP="00710A7A" w:rsidRDefault="00997775" w14:paraId="1B3C42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E28F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53490" w14:paraId="36AEF40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DD23B0" w14:textId="77777777">
            <w:r w:rsidRPr="008B0CC5">
              <w:t xml:space="preserve">Vergaderjaar </w:t>
            </w:r>
            <w:r w:rsidR="00AC6B87">
              <w:t>2024-2025</w:t>
            </w:r>
          </w:p>
        </w:tc>
      </w:tr>
      <w:tr w:rsidR="00997775" w:rsidTr="00353490" w14:paraId="7A3F4D6A" w14:textId="77777777">
        <w:trPr>
          <w:cantSplit/>
        </w:trPr>
        <w:tc>
          <w:tcPr>
            <w:tcW w:w="10985" w:type="dxa"/>
            <w:gridSpan w:val="3"/>
            <w:tcBorders>
              <w:top w:val="nil"/>
              <w:left w:val="nil"/>
              <w:bottom w:val="nil"/>
              <w:right w:val="nil"/>
            </w:tcBorders>
          </w:tcPr>
          <w:p w:rsidR="00997775" w:rsidRDefault="00997775" w14:paraId="70D36E67" w14:textId="77777777"/>
        </w:tc>
      </w:tr>
      <w:tr w:rsidR="00997775" w:rsidTr="00353490" w14:paraId="696B1F1A" w14:textId="77777777">
        <w:trPr>
          <w:cantSplit/>
        </w:trPr>
        <w:tc>
          <w:tcPr>
            <w:tcW w:w="10985" w:type="dxa"/>
            <w:gridSpan w:val="3"/>
            <w:tcBorders>
              <w:top w:val="nil"/>
              <w:left w:val="nil"/>
              <w:bottom w:val="single" w:color="auto" w:sz="4" w:space="0"/>
              <w:right w:val="nil"/>
            </w:tcBorders>
          </w:tcPr>
          <w:p w:rsidR="00997775" w:rsidRDefault="00997775" w14:paraId="6989E034" w14:textId="77777777"/>
        </w:tc>
      </w:tr>
      <w:tr w:rsidR="00997775" w:rsidTr="00353490" w14:paraId="3405B2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951E15" w14:textId="77777777"/>
        </w:tc>
        <w:tc>
          <w:tcPr>
            <w:tcW w:w="7654" w:type="dxa"/>
            <w:gridSpan w:val="2"/>
          </w:tcPr>
          <w:p w:rsidR="00997775" w:rsidRDefault="00997775" w14:paraId="6CAFEC36" w14:textId="77777777"/>
        </w:tc>
      </w:tr>
      <w:tr w:rsidR="00353490" w:rsidTr="00353490" w14:paraId="20CDA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59A28A40" w14:textId="67D4A513">
            <w:pPr>
              <w:rPr>
                <w:b/>
              </w:rPr>
            </w:pPr>
            <w:r>
              <w:rPr>
                <w:b/>
              </w:rPr>
              <w:t>22 343</w:t>
            </w:r>
          </w:p>
        </w:tc>
        <w:tc>
          <w:tcPr>
            <w:tcW w:w="7654" w:type="dxa"/>
            <w:gridSpan w:val="2"/>
          </w:tcPr>
          <w:p w:rsidR="00353490" w:rsidP="00353490" w:rsidRDefault="00353490" w14:paraId="4B9EA931" w14:textId="64265526">
            <w:pPr>
              <w:rPr>
                <w:b/>
              </w:rPr>
            </w:pPr>
            <w:r w:rsidRPr="00946BCC">
              <w:rPr>
                <w:b/>
                <w:bCs/>
              </w:rPr>
              <w:t xml:space="preserve">Handhaving milieuwetgeving </w:t>
            </w:r>
          </w:p>
        </w:tc>
      </w:tr>
      <w:tr w:rsidR="00353490" w:rsidTr="00353490" w14:paraId="63B0D3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0C3B0AAE" w14:textId="77777777"/>
        </w:tc>
        <w:tc>
          <w:tcPr>
            <w:tcW w:w="7654" w:type="dxa"/>
            <w:gridSpan w:val="2"/>
          </w:tcPr>
          <w:p w:rsidR="00353490" w:rsidP="00353490" w:rsidRDefault="00353490" w14:paraId="50157EDD" w14:textId="77777777"/>
        </w:tc>
      </w:tr>
      <w:tr w:rsidR="00353490" w:rsidTr="00353490" w14:paraId="36E69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11A81EB3" w14:textId="77777777"/>
        </w:tc>
        <w:tc>
          <w:tcPr>
            <w:tcW w:w="7654" w:type="dxa"/>
            <w:gridSpan w:val="2"/>
          </w:tcPr>
          <w:p w:rsidR="00353490" w:rsidP="00353490" w:rsidRDefault="00353490" w14:paraId="79AE830E" w14:textId="77777777"/>
        </w:tc>
      </w:tr>
      <w:tr w:rsidR="00353490" w:rsidTr="00353490" w14:paraId="47666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47EC7C53" w14:textId="5831B59C">
            <w:pPr>
              <w:rPr>
                <w:b/>
              </w:rPr>
            </w:pPr>
            <w:r>
              <w:rPr>
                <w:b/>
              </w:rPr>
              <w:t xml:space="preserve">Nr. </w:t>
            </w:r>
            <w:r>
              <w:rPr>
                <w:b/>
              </w:rPr>
              <w:t>409</w:t>
            </w:r>
          </w:p>
        </w:tc>
        <w:tc>
          <w:tcPr>
            <w:tcW w:w="7654" w:type="dxa"/>
            <w:gridSpan w:val="2"/>
          </w:tcPr>
          <w:p w:rsidR="00353490" w:rsidP="00353490" w:rsidRDefault="00353490" w14:paraId="566A4F06" w14:textId="0E6DD9A7">
            <w:pPr>
              <w:rPr>
                <w:b/>
              </w:rPr>
            </w:pPr>
            <w:r>
              <w:rPr>
                <w:b/>
              </w:rPr>
              <w:t xml:space="preserve">MOTIE VAN </w:t>
            </w:r>
            <w:r>
              <w:rPr>
                <w:b/>
              </w:rPr>
              <w:t>HET LID KOSTIĆ</w:t>
            </w:r>
          </w:p>
        </w:tc>
      </w:tr>
      <w:tr w:rsidR="00353490" w:rsidTr="00353490" w14:paraId="1C0F77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3FBC1F79" w14:textId="77777777"/>
        </w:tc>
        <w:tc>
          <w:tcPr>
            <w:tcW w:w="7654" w:type="dxa"/>
            <w:gridSpan w:val="2"/>
          </w:tcPr>
          <w:p w:rsidR="00353490" w:rsidP="00353490" w:rsidRDefault="00353490" w14:paraId="2F1036B5" w14:textId="3D46DA89">
            <w:r>
              <w:t>Voorgesteld 5 februari 2025</w:t>
            </w:r>
          </w:p>
        </w:tc>
      </w:tr>
      <w:tr w:rsidR="00353490" w:rsidTr="00353490" w14:paraId="2980C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1871CADB" w14:textId="77777777"/>
        </w:tc>
        <w:tc>
          <w:tcPr>
            <w:tcW w:w="7654" w:type="dxa"/>
            <w:gridSpan w:val="2"/>
          </w:tcPr>
          <w:p w:rsidR="00353490" w:rsidP="00353490" w:rsidRDefault="00353490" w14:paraId="607FFFAF" w14:textId="77777777"/>
        </w:tc>
      </w:tr>
      <w:tr w:rsidR="00353490" w:rsidTr="00353490" w14:paraId="21095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4D07ADF8" w14:textId="77777777"/>
        </w:tc>
        <w:tc>
          <w:tcPr>
            <w:tcW w:w="7654" w:type="dxa"/>
            <w:gridSpan w:val="2"/>
          </w:tcPr>
          <w:p w:rsidR="00353490" w:rsidP="00353490" w:rsidRDefault="00353490" w14:paraId="3AA9D97D" w14:textId="77777777">
            <w:r>
              <w:t>De Kamer,</w:t>
            </w:r>
          </w:p>
        </w:tc>
      </w:tr>
      <w:tr w:rsidR="00353490" w:rsidTr="00353490" w14:paraId="295F2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7DF9708D" w14:textId="77777777"/>
        </w:tc>
        <w:tc>
          <w:tcPr>
            <w:tcW w:w="7654" w:type="dxa"/>
            <w:gridSpan w:val="2"/>
          </w:tcPr>
          <w:p w:rsidR="00353490" w:rsidP="00353490" w:rsidRDefault="00353490" w14:paraId="655FDAF0" w14:textId="77777777"/>
        </w:tc>
      </w:tr>
      <w:tr w:rsidR="00353490" w:rsidTr="00353490" w14:paraId="5D549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41F4BC50" w14:textId="77777777"/>
        </w:tc>
        <w:tc>
          <w:tcPr>
            <w:tcW w:w="7654" w:type="dxa"/>
            <w:gridSpan w:val="2"/>
          </w:tcPr>
          <w:p w:rsidR="00353490" w:rsidP="00353490" w:rsidRDefault="00353490" w14:paraId="64E91843" w14:textId="77777777">
            <w:r>
              <w:t>gehoord de beraadslaging,</w:t>
            </w:r>
          </w:p>
        </w:tc>
      </w:tr>
      <w:tr w:rsidR="00353490" w:rsidTr="00353490" w14:paraId="1ADD47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11EFC2C6" w14:textId="77777777"/>
        </w:tc>
        <w:tc>
          <w:tcPr>
            <w:tcW w:w="7654" w:type="dxa"/>
            <w:gridSpan w:val="2"/>
          </w:tcPr>
          <w:p w:rsidR="00353490" w:rsidP="00353490" w:rsidRDefault="00353490" w14:paraId="360FE552" w14:textId="77777777"/>
        </w:tc>
      </w:tr>
      <w:tr w:rsidR="00353490" w:rsidTr="00353490" w14:paraId="62A36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53490" w:rsidP="00353490" w:rsidRDefault="00353490" w14:paraId="361BCC25" w14:textId="77777777"/>
        </w:tc>
        <w:tc>
          <w:tcPr>
            <w:tcW w:w="7654" w:type="dxa"/>
            <w:gridSpan w:val="2"/>
          </w:tcPr>
          <w:p w:rsidRPr="00353490" w:rsidR="00353490" w:rsidP="00353490" w:rsidRDefault="00353490" w14:paraId="770C1E07" w14:textId="77777777">
            <w:r w:rsidRPr="00353490">
              <w:t>constaterende dat de ILT in haar rapport "Voor de gezondheid: scherpere vergunningverlening bij uitstoot naar de lucht" meerdere aanbevelingen heeft gedaan om de gezondheid van burgers beter te beschermen, en dat bij het rondetafelgesprek over VTH door verschillende partijen naar deze aanbevelingen werd verwezen als goede handvatten om VTH te verbeteren;</w:t>
            </w:r>
          </w:p>
          <w:p w:rsidR="00353490" w:rsidP="00353490" w:rsidRDefault="00353490" w14:paraId="6444E238" w14:textId="77777777"/>
          <w:p w:rsidRPr="00353490" w:rsidR="00353490" w:rsidP="00353490" w:rsidRDefault="00353490" w14:paraId="26E8DCDE" w14:textId="274384A8">
            <w:r w:rsidRPr="00353490">
              <w:t>verzoekt de regering om minstens het advies van de ILT over te nemen om gezondheid een prominentere rol te geven bij de vergunningverlening, en om een voorstel voor uitvoering hiervan rond de zomer van 2025 naar de Kamer te sturen,</w:t>
            </w:r>
          </w:p>
          <w:p w:rsidR="00353490" w:rsidP="00353490" w:rsidRDefault="00353490" w14:paraId="4C1712EF" w14:textId="77777777"/>
          <w:p w:rsidRPr="00353490" w:rsidR="00353490" w:rsidP="00353490" w:rsidRDefault="00353490" w14:paraId="4E6E00E5" w14:textId="41A7593B">
            <w:r w:rsidRPr="00353490">
              <w:t>en gaat over tot de orde van de dag.</w:t>
            </w:r>
          </w:p>
          <w:p w:rsidR="00353490" w:rsidP="00353490" w:rsidRDefault="00353490" w14:paraId="5E94C548" w14:textId="77777777"/>
          <w:p w:rsidR="00353490" w:rsidP="00353490" w:rsidRDefault="00353490" w14:paraId="63738ADF" w14:textId="0885A8F3">
            <w:r w:rsidRPr="00353490">
              <w:t>Kostić</w:t>
            </w:r>
          </w:p>
        </w:tc>
      </w:tr>
    </w:tbl>
    <w:p w:rsidR="00997775" w:rsidRDefault="00997775" w14:paraId="31E428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EB8D4" w14:textId="77777777" w:rsidR="00353490" w:rsidRDefault="00353490">
      <w:pPr>
        <w:spacing w:line="20" w:lineRule="exact"/>
      </w:pPr>
    </w:p>
  </w:endnote>
  <w:endnote w:type="continuationSeparator" w:id="0">
    <w:p w14:paraId="1F272A28" w14:textId="77777777" w:rsidR="00353490" w:rsidRDefault="00353490">
      <w:pPr>
        <w:pStyle w:val="Amendement"/>
      </w:pPr>
      <w:r>
        <w:rPr>
          <w:b w:val="0"/>
        </w:rPr>
        <w:t xml:space="preserve"> </w:t>
      </w:r>
    </w:p>
  </w:endnote>
  <w:endnote w:type="continuationNotice" w:id="1">
    <w:p w14:paraId="6F5307E2" w14:textId="77777777" w:rsidR="00353490" w:rsidRDefault="003534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81B6" w14:textId="77777777" w:rsidR="00353490" w:rsidRDefault="00353490">
      <w:pPr>
        <w:pStyle w:val="Amendement"/>
      </w:pPr>
      <w:r>
        <w:rPr>
          <w:b w:val="0"/>
        </w:rPr>
        <w:separator/>
      </w:r>
    </w:p>
  </w:footnote>
  <w:footnote w:type="continuationSeparator" w:id="0">
    <w:p w14:paraId="4FED3C0C" w14:textId="77777777" w:rsidR="00353490" w:rsidRDefault="00353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90"/>
    <w:rsid w:val="00133FCE"/>
    <w:rsid w:val="001E482C"/>
    <w:rsid w:val="001E4877"/>
    <w:rsid w:val="0021105A"/>
    <w:rsid w:val="00280D6A"/>
    <w:rsid w:val="002B78E9"/>
    <w:rsid w:val="002C5406"/>
    <w:rsid w:val="00330D60"/>
    <w:rsid w:val="00345A5C"/>
    <w:rsid w:val="00353490"/>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3BA76"/>
  <w15:docId w15:val="{784AAAB5-01A4-4709-85FC-31236D1E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2025-02-06T09:15:00.0000000Z</dcterms:created>
  <dcterms:modified xsi:type="dcterms:W3CDTF">2025-02-06T09:21:00.0000000Z</dcterms:modified>
  <dc:description>------------------------</dc:description>
  <dc:subject/>
  <keywords/>
  <version/>
  <category/>
</coreProperties>
</file>