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3F37" w14:paraId="3BC828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46A8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CDF8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3F37" w14:paraId="632FDF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D80B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3F37" w14:paraId="144922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A9D47A" w14:textId="77777777"/>
        </w:tc>
      </w:tr>
      <w:tr w:rsidR="00997775" w:rsidTr="003C3F37" w14:paraId="395FC1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C58A84" w14:textId="77777777"/>
        </w:tc>
      </w:tr>
      <w:tr w:rsidR="00997775" w:rsidTr="003C3F37" w14:paraId="33985F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F9913" w14:textId="77777777"/>
        </w:tc>
        <w:tc>
          <w:tcPr>
            <w:tcW w:w="7654" w:type="dxa"/>
            <w:gridSpan w:val="2"/>
          </w:tcPr>
          <w:p w:rsidR="00997775" w:rsidRDefault="00997775" w14:paraId="1F204233" w14:textId="77777777"/>
        </w:tc>
      </w:tr>
      <w:tr w:rsidR="003C3F37" w:rsidTr="003C3F37" w14:paraId="42CE1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778B8B24" w14:textId="7743CDB5">
            <w:pPr>
              <w:rPr>
                <w:b/>
              </w:rPr>
            </w:pPr>
            <w:r>
              <w:rPr>
                <w:b/>
              </w:rPr>
              <w:t>22 343</w:t>
            </w:r>
          </w:p>
        </w:tc>
        <w:tc>
          <w:tcPr>
            <w:tcW w:w="7654" w:type="dxa"/>
            <w:gridSpan w:val="2"/>
          </w:tcPr>
          <w:p w:rsidR="003C3F37" w:rsidP="003C3F37" w:rsidRDefault="003C3F37" w14:paraId="3F65E34F" w14:textId="12474883">
            <w:pPr>
              <w:rPr>
                <w:b/>
              </w:rPr>
            </w:pPr>
            <w:r w:rsidRPr="00946BCC">
              <w:rPr>
                <w:b/>
                <w:bCs/>
              </w:rPr>
              <w:t xml:space="preserve">Handhaving milieuwetgeving </w:t>
            </w:r>
          </w:p>
        </w:tc>
      </w:tr>
      <w:tr w:rsidR="003C3F37" w:rsidTr="003C3F37" w14:paraId="7ECA5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76885091" w14:textId="77777777"/>
        </w:tc>
        <w:tc>
          <w:tcPr>
            <w:tcW w:w="7654" w:type="dxa"/>
            <w:gridSpan w:val="2"/>
          </w:tcPr>
          <w:p w:rsidR="003C3F37" w:rsidP="003C3F37" w:rsidRDefault="003C3F37" w14:paraId="6687B226" w14:textId="77777777"/>
        </w:tc>
      </w:tr>
      <w:tr w:rsidR="003C3F37" w:rsidTr="003C3F37" w14:paraId="54682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3358547D" w14:textId="77777777"/>
        </w:tc>
        <w:tc>
          <w:tcPr>
            <w:tcW w:w="7654" w:type="dxa"/>
            <w:gridSpan w:val="2"/>
          </w:tcPr>
          <w:p w:rsidR="003C3F37" w:rsidP="003C3F37" w:rsidRDefault="003C3F37" w14:paraId="5EAE00F9" w14:textId="77777777"/>
        </w:tc>
      </w:tr>
      <w:tr w:rsidR="003C3F37" w:rsidTr="003C3F37" w14:paraId="5D0F1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3ACC9B8D" w14:textId="02E4AC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411</w:t>
            </w:r>
          </w:p>
        </w:tc>
        <w:tc>
          <w:tcPr>
            <w:tcW w:w="7654" w:type="dxa"/>
            <w:gridSpan w:val="2"/>
          </w:tcPr>
          <w:p w:rsidR="003C3F37" w:rsidP="003C3F37" w:rsidRDefault="003C3F37" w14:paraId="56783827" w14:textId="540160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GABRIËLS</w:t>
            </w:r>
          </w:p>
        </w:tc>
      </w:tr>
      <w:tr w:rsidR="003C3F37" w:rsidTr="003C3F37" w14:paraId="382C24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2727A792" w14:textId="77777777"/>
        </w:tc>
        <w:tc>
          <w:tcPr>
            <w:tcW w:w="7654" w:type="dxa"/>
            <w:gridSpan w:val="2"/>
          </w:tcPr>
          <w:p w:rsidR="003C3F37" w:rsidP="003C3F37" w:rsidRDefault="003C3F37" w14:paraId="37544D74" w14:textId="43483A12">
            <w:r>
              <w:t>Voorgesteld 5 februari 2025</w:t>
            </w:r>
          </w:p>
        </w:tc>
      </w:tr>
      <w:tr w:rsidR="003C3F37" w:rsidTr="003C3F37" w14:paraId="1506C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1083CF2E" w14:textId="77777777"/>
        </w:tc>
        <w:tc>
          <w:tcPr>
            <w:tcW w:w="7654" w:type="dxa"/>
            <w:gridSpan w:val="2"/>
          </w:tcPr>
          <w:p w:rsidR="003C3F37" w:rsidP="003C3F37" w:rsidRDefault="003C3F37" w14:paraId="2BAFDEE5" w14:textId="77777777"/>
        </w:tc>
      </w:tr>
      <w:tr w:rsidR="003C3F37" w:rsidTr="003C3F37" w14:paraId="52D6C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3F044ECE" w14:textId="77777777"/>
        </w:tc>
        <w:tc>
          <w:tcPr>
            <w:tcW w:w="7654" w:type="dxa"/>
            <w:gridSpan w:val="2"/>
          </w:tcPr>
          <w:p w:rsidR="003C3F37" w:rsidP="003C3F37" w:rsidRDefault="003C3F37" w14:paraId="235018DE" w14:textId="77777777">
            <w:r>
              <w:t>De Kamer,</w:t>
            </w:r>
          </w:p>
        </w:tc>
      </w:tr>
      <w:tr w:rsidR="003C3F37" w:rsidTr="003C3F37" w14:paraId="142A4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14010CD7" w14:textId="77777777"/>
        </w:tc>
        <w:tc>
          <w:tcPr>
            <w:tcW w:w="7654" w:type="dxa"/>
            <w:gridSpan w:val="2"/>
          </w:tcPr>
          <w:p w:rsidR="003C3F37" w:rsidP="003C3F37" w:rsidRDefault="003C3F37" w14:paraId="0756488F" w14:textId="77777777"/>
        </w:tc>
      </w:tr>
      <w:tr w:rsidR="003C3F37" w:rsidTr="003C3F37" w14:paraId="5FDCA2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362A2271" w14:textId="77777777"/>
        </w:tc>
        <w:tc>
          <w:tcPr>
            <w:tcW w:w="7654" w:type="dxa"/>
            <w:gridSpan w:val="2"/>
          </w:tcPr>
          <w:p w:rsidR="003C3F37" w:rsidP="003C3F37" w:rsidRDefault="003C3F37" w14:paraId="09781C26" w14:textId="77777777">
            <w:r>
              <w:t>gehoord de beraadslaging,</w:t>
            </w:r>
          </w:p>
        </w:tc>
      </w:tr>
      <w:tr w:rsidR="003C3F37" w:rsidTr="003C3F37" w14:paraId="0B66C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2E450BBB" w14:textId="77777777"/>
        </w:tc>
        <w:tc>
          <w:tcPr>
            <w:tcW w:w="7654" w:type="dxa"/>
            <w:gridSpan w:val="2"/>
          </w:tcPr>
          <w:p w:rsidR="003C3F37" w:rsidP="003C3F37" w:rsidRDefault="003C3F37" w14:paraId="29DFD7CE" w14:textId="77777777"/>
        </w:tc>
      </w:tr>
      <w:tr w:rsidR="003C3F37" w:rsidTr="003C3F37" w14:paraId="460C9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3F37" w:rsidP="003C3F37" w:rsidRDefault="003C3F37" w14:paraId="02382C82" w14:textId="77777777"/>
        </w:tc>
        <w:tc>
          <w:tcPr>
            <w:tcW w:w="7654" w:type="dxa"/>
            <w:gridSpan w:val="2"/>
          </w:tcPr>
          <w:p w:rsidRPr="003C3F37" w:rsidR="003C3F37" w:rsidP="003C3F37" w:rsidRDefault="003C3F37" w14:paraId="3CF85B17" w14:textId="77777777">
            <w:r w:rsidRPr="003C3F37">
              <w:t>constaterende dat de omgevingsdiensten in 2026 moeten voldoen aan verschillende robuustheidscriteria en de afzonderlijke diensten dit via hun gemeenschappelijke raden zullen moeten proberen te bewerkstelligen;</w:t>
            </w:r>
          </w:p>
          <w:p w:rsidR="003C3F37" w:rsidP="003C3F37" w:rsidRDefault="003C3F37" w14:paraId="3AAEE072" w14:textId="77777777"/>
          <w:p w:rsidRPr="003C3F37" w:rsidR="003C3F37" w:rsidP="003C3F37" w:rsidRDefault="003C3F37" w14:paraId="1ECB51AE" w14:textId="53D2024B">
            <w:r w:rsidRPr="003C3F37">
              <w:t xml:space="preserve">constaterende dat er ook veel </w:t>
            </w:r>
            <w:proofErr w:type="spellStart"/>
            <w:r w:rsidRPr="003C3F37">
              <w:t>omgevingsdienstoverstijgende</w:t>
            </w:r>
            <w:proofErr w:type="spellEnd"/>
            <w:r w:rsidRPr="003C3F37">
              <w:t xml:space="preserve"> taken zijn op het gebied van nieuwe kennisontwikkeling en kennisdeling;</w:t>
            </w:r>
          </w:p>
          <w:p w:rsidR="003C3F37" w:rsidP="003C3F37" w:rsidRDefault="003C3F37" w14:paraId="6BB9524D" w14:textId="77777777"/>
          <w:p w:rsidRPr="003C3F37" w:rsidR="003C3F37" w:rsidP="003C3F37" w:rsidRDefault="003C3F37" w14:paraId="79094F42" w14:textId="102EBA9A">
            <w:r w:rsidRPr="003C3F37">
              <w:t>constaterende dat deze taken voor veel gemeenschappelijke raden bovenop de te halen robuustheidscriteria komen;</w:t>
            </w:r>
          </w:p>
          <w:p w:rsidR="003C3F37" w:rsidP="003C3F37" w:rsidRDefault="003C3F37" w14:paraId="3540C0BC" w14:textId="77777777"/>
          <w:p w:rsidRPr="003C3F37" w:rsidR="003C3F37" w:rsidP="003C3F37" w:rsidRDefault="003C3F37" w14:paraId="75328904" w14:textId="61E55027">
            <w:r w:rsidRPr="003C3F37">
              <w:t>verzoekt de regering om in overleg met VNG, IPO en ODNL te onderzoeken of en welke middelen er nodig zijn vanuit het Rijk om deze overstijgende taken te kunnen opvangen;</w:t>
            </w:r>
          </w:p>
          <w:p w:rsidR="003C3F37" w:rsidP="003C3F37" w:rsidRDefault="003C3F37" w14:paraId="28D33322" w14:textId="77777777"/>
          <w:p w:rsidRPr="003C3F37" w:rsidR="003C3F37" w:rsidP="003C3F37" w:rsidRDefault="003C3F37" w14:paraId="2EBF49FA" w14:textId="3F974231">
            <w:r w:rsidRPr="003C3F37">
              <w:t>verzoekt de regering dit onderzoek ruim voor de behandeling van de begroting voor 2026 aan de Kamer te doen toekomen,</w:t>
            </w:r>
          </w:p>
          <w:p w:rsidR="003C3F37" w:rsidP="003C3F37" w:rsidRDefault="003C3F37" w14:paraId="21B741B5" w14:textId="77777777"/>
          <w:p w:rsidRPr="003C3F37" w:rsidR="003C3F37" w:rsidP="003C3F37" w:rsidRDefault="003C3F37" w14:paraId="7B85C878" w14:textId="495D7751">
            <w:r w:rsidRPr="003C3F37">
              <w:t>en gaat over tot de orde van de dag.</w:t>
            </w:r>
          </w:p>
          <w:p w:rsidR="003C3F37" w:rsidP="003C3F37" w:rsidRDefault="003C3F37" w14:paraId="289E0C7D" w14:textId="77777777"/>
          <w:p w:rsidR="003C3F37" w:rsidP="003C3F37" w:rsidRDefault="003C3F37" w14:paraId="4010229C" w14:textId="2C369AB5">
            <w:proofErr w:type="spellStart"/>
            <w:r w:rsidRPr="003C3F37">
              <w:t>Gabriëls</w:t>
            </w:r>
            <w:proofErr w:type="spellEnd"/>
          </w:p>
        </w:tc>
      </w:tr>
    </w:tbl>
    <w:p w:rsidR="00997775" w:rsidRDefault="00997775" w14:paraId="6CA463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8E58" w14:textId="77777777" w:rsidR="003C3F37" w:rsidRDefault="003C3F37">
      <w:pPr>
        <w:spacing w:line="20" w:lineRule="exact"/>
      </w:pPr>
    </w:p>
  </w:endnote>
  <w:endnote w:type="continuationSeparator" w:id="0">
    <w:p w14:paraId="7A878C5D" w14:textId="77777777" w:rsidR="003C3F37" w:rsidRDefault="003C3F3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8145CD" w14:textId="77777777" w:rsidR="003C3F37" w:rsidRDefault="003C3F3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B84E" w14:textId="77777777" w:rsidR="003C3F37" w:rsidRDefault="003C3F3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07F343" w14:textId="77777777" w:rsidR="003C3F37" w:rsidRDefault="003C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3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3F3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9411F"/>
  <w15:docId w15:val="{4B5D79D2-4BA0-413E-AC87-4585FD8B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878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2025-02-06T09:15:00.0000000Z</dcterms:created>
  <dcterms:modified xsi:type="dcterms:W3CDTF">2025-02-06T09:21:00.0000000Z</dcterms:modified>
  <dc:description>------------------------</dc:description>
  <dc:subject/>
  <keywords/>
  <version/>
  <category/>
</coreProperties>
</file>