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422AF" w14:paraId="6A127A2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1019B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B73FA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422AF" w14:paraId="55B0796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E6289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422AF" w14:paraId="5F8147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2D6B7B" w14:textId="77777777"/>
        </w:tc>
      </w:tr>
      <w:tr w:rsidR="00997775" w:rsidTr="000422AF" w14:paraId="489398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9E9A55" w14:textId="77777777"/>
        </w:tc>
      </w:tr>
      <w:tr w:rsidR="00997775" w:rsidTr="000422AF" w14:paraId="04D421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49917C" w14:textId="77777777"/>
        </w:tc>
        <w:tc>
          <w:tcPr>
            <w:tcW w:w="7654" w:type="dxa"/>
            <w:gridSpan w:val="2"/>
          </w:tcPr>
          <w:p w:rsidR="00997775" w:rsidRDefault="00997775" w14:paraId="5E5F307D" w14:textId="77777777"/>
        </w:tc>
      </w:tr>
      <w:tr w:rsidR="000422AF" w:rsidTr="000422AF" w14:paraId="44D9C2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22AF" w:rsidP="000422AF" w:rsidRDefault="000422AF" w14:paraId="5918C909" w14:textId="1734BD30">
            <w:pPr>
              <w:rPr>
                <w:b/>
              </w:rPr>
            </w:pPr>
            <w:r>
              <w:rPr>
                <w:b/>
              </w:rPr>
              <w:t>22 343</w:t>
            </w:r>
          </w:p>
        </w:tc>
        <w:tc>
          <w:tcPr>
            <w:tcW w:w="7654" w:type="dxa"/>
            <w:gridSpan w:val="2"/>
          </w:tcPr>
          <w:p w:rsidR="000422AF" w:rsidP="000422AF" w:rsidRDefault="000422AF" w14:paraId="26E546CC" w14:textId="13F0509E">
            <w:pPr>
              <w:rPr>
                <w:b/>
              </w:rPr>
            </w:pPr>
            <w:r w:rsidRPr="00946BCC">
              <w:rPr>
                <w:b/>
                <w:bCs/>
              </w:rPr>
              <w:t xml:space="preserve">Handhaving milieuwetgeving </w:t>
            </w:r>
          </w:p>
        </w:tc>
      </w:tr>
      <w:tr w:rsidR="000422AF" w:rsidTr="000422AF" w14:paraId="5FAF45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22AF" w:rsidP="000422AF" w:rsidRDefault="000422AF" w14:paraId="7107596D" w14:textId="77777777"/>
        </w:tc>
        <w:tc>
          <w:tcPr>
            <w:tcW w:w="7654" w:type="dxa"/>
            <w:gridSpan w:val="2"/>
          </w:tcPr>
          <w:p w:rsidR="000422AF" w:rsidP="000422AF" w:rsidRDefault="000422AF" w14:paraId="41FE9BE4" w14:textId="77777777"/>
        </w:tc>
      </w:tr>
      <w:tr w:rsidR="000422AF" w:rsidTr="000422AF" w14:paraId="490ED0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22AF" w:rsidP="000422AF" w:rsidRDefault="000422AF" w14:paraId="6218B096" w14:textId="77777777"/>
        </w:tc>
        <w:tc>
          <w:tcPr>
            <w:tcW w:w="7654" w:type="dxa"/>
            <w:gridSpan w:val="2"/>
          </w:tcPr>
          <w:p w:rsidR="000422AF" w:rsidP="000422AF" w:rsidRDefault="000422AF" w14:paraId="683B6140" w14:textId="77777777"/>
        </w:tc>
      </w:tr>
      <w:tr w:rsidR="000422AF" w:rsidTr="000422AF" w14:paraId="3CDA07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22AF" w:rsidP="000422AF" w:rsidRDefault="000422AF" w14:paraId="58669E68" w14:textId="200BE34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412</w:t>
            </w:r>
          </w:p>
        </w:tc>
        <w:tc>
          <w:tcPr>
            <w:tcW w:w="7654" w:type="dxa"/>
            <w:gridSpan w:val="2"/>
          </w:tcPr>
          <w:p w:rsidR="000422AF" w:rsidP="000422AF" w:rsidRDefault="000422AF" w14:paraId="73D7E786" w14:textId="1253F20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GABRIËLS</w:t>
            </w:r>
          </w:p>
        </w:tc>
      </w:tr>
      <w:tr w:rsidR="000422AF" w:rsidTr="000422AF" w14:paraId="144C29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22AF" w:rsidP="000422AF" w:rsidRDefault="000422AF" w14:paraId="135F85A9" w14:textId="77777777"/>
        </w:tc>
        <w:tc>
          <w:tcPr>
            <w:tcW w:w="7654" w:type="dxa"/>
            <w:gridSpan w:val="2"/>
          </w:tcPr>
          <w:p w:rsidR="000422AF" w:rsidP="000422AF" w:rsidRDefault="000422AF" w14:paraId="52976009" w14:textId="153CF6FF">
            <w:r>
              <w:t>Voorgesteld 5 februari 2025</w:t>
            </w:r>
          </w:p>
        </w:tc>
      </w:tr>
      <w:tr w:rsidR="000422AF" w:rsidTr="000422AF" w14:paraId="181977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22AF" w:rsidP="000422AF" w:rsidRDefault="000422AF" w14:paraId="48E4440C" w14:textId="77777777"/>
        </w:tc>
        <w:tc>
          <w:tcPr>
            <w:tcW w:w="7654" w:type="dxa"/>
            <w:gridSpan w:val="2"/>
          </w:tcPr>
          <w:p w:rsidR="000422AF" w:rsidP="000422AF" w:rsidRDefault="000422AF" w14:paraId="7813510E" w14:textId="77777777"/>
        </w:tc>
      </w:tr>
      <w:tr w:rsidR="000422AF" w:rsidTr="000422AF" w14:paraId="70A4D4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22AF" w:rsidP="000422AF" w:rsidRDefault="000422AF" w14:paraId="241C8F42" w14:textId="77777777"/>
        </w:tc>
        <w:tc>
          <w:tcPr>
            <w:tcW w:w="7654" w:type="dxa"/>
            <w:gridSpan w:val="2"/>
          </w:tcPr>
          <w:p w:rsidR="000422AF" w:rsidP="000422AF" w:rsidRDefault="000422AF" w14:paraId="76B09DDB" w14:textId="77777777">
            <w:r>
              <w:t>De Kamer,</w:t>
            </w:r>
          </w:p>
        </w:tc>
      </w:tr>
      <w:tr w:rsidR="000422AF" w:rsidTr="000422AF" w14:paraId="19AD31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22AF" w:rsidP="000422AF" w:rsidRDefault="000422AF" w14:paraId="7E7207B5" w14:textId="77777777"/>
        </w:tc>
        <w:tc>
          <w:tcPr>
            <w:tcW w:w="7654" w:type="dxa"/>
            <w:gridSpan w:val="2"/>
          </w:tcPr>
          <w:p w:rsidR="000422AF" w:rsidP="000422AF" w:rsidRDefault="000422AF" w14:paraId="779E9453" w14:textId="77777777"/>
        </w:tc>
      </w:tr>
      <w:tr w:rsidR="000422AF" w:rsidTr="000422AF" w14:paraId="109B1C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22AF" w:rsidP="000422AF" w:rsidRDefault="000422AF" w14:paraId="245C9D34" w14:textId="77777777"/>
        </w:tc>
        <w:tc>
          <w:tcPr>
            <w:tcW w:w="7654" w:type="dxa"/>
            <w:gridSpan w:val="2"/>
          </w:tcPr>
          <w:p w:rsidR="000422AF" w:rsidP="000422AF" w:rsidRDefault="000422AF" w14:paraId="1007A6EA" w14:textId="77777777">
            <w:r>
              <w:t>gehoord de beraadslaging,</w:t>
            </w:r>
          </w:p>
        </w:tc>
      </w:tr>
      <w:tr w:rsidR="000422AF" w:rsidTr="000422AF" w14:paraId="0F32D2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22AF" w:rsidP="000422AF" w:rsidRDefault="000422AF" w14:paraId="299C5FA6" w14:textId="77777777"/>
        </w:tc>
        <w:tc>
          <w:tcPr>
            <w:tcW w:w="7654" w:type="dxa"/>
            <w:gridSpan w:val="2"/>
          </w:tcPr>
          <w:p w:rsidR="000422AF" w:rsidP="000422AF" w:rsidRDefault="000422AF" w14:paraId="6F0E35CC" w14:textId="77777777"/>
        </w:tc>
      </w:tr>
      <w:tr w:rsidR="000422AF" w:rsidTr="000422AF" w14:paraId="2B1BAA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22AF" w:rsidP="000422AF" w:rsidRDefault="000422AF" w14:paraId="2BCD56A4" w14:textId="77777777"/>
        </w:tc>
        <w:tc>
          <w:tcPr>
            <w:tcW w:w="7654" w:type="dxa"/>
            <w:gridSpan w:val="2"/>
          </w:tcPr>
          <w:p w:rsidRPr="000422AF" w:rsidR="000422AF" w:rsidP="000422AF" w:rsidRDefault="000422AF" w14:paraId="5EF0FDF2" w14:textId="77777777">
            <w:r w:rsidRPr="000422AF">
              <w:t xml:space="preserve">constaterende dat naar aanleiding van het rapport van </w:t>
            </w:r>
            <w:proofErr w:type="spellStart"/>
            <w:r w:rsidRPr="000422AF">
              <w:t>Van</w:t>
            </w:r>
            <w:proofErr w:type="spellEnd"/>
            <w:r w:rsidRPr="000422AF">
              <w:t xml:space="preserve"> Aartsen "Om de leefomgeving" uit 2021 een interbestuurlijk programma Versterking van het stelsel vergunningverlening, toezicht en handhaving (IBP VTH) is opgestart;</w:t>
            </w:r>
          </w:p>
          <w:p w:rsidR="000422AF" w:rsidP="000422AF" w:rsidRDefault="000422AF" w14:paraId="51024568" w14:textId="77777777"/>
          <w:p w:rsidRPr="000422AF" w:rsidR="000422AF" w:rsidP="000422AF" w:rsidRDefault="000422AF" w14:paraId="5E4B119E" w14:textId="12F80C73">
            <w:r w:rsidRPr="000422AF">
              <w:t xml:space="preserve">constaterende dat een van de aanbevelingen uit het rapport van </w:t>
            </w:r>
            <w:proofErr w:type="spellStart"/>
            <w:r w:rsidRPr="000422AF">
              <w:t>Van</w:t>
            </w:r>
            <w:proofErr w:type="spellEnd"/>
            <w:r w:rsidRPr="000422AF">
              <w:t xml:space="preserve"> Aartsen is dat de onafhankelijkheid van de omgevingsdiensten gewaarborgd moet zijn;</w:t>
            </w:r>
          </w:p>
          <w:p w:rsidR="000422AF" w:rsidP="000422AF" w:rsidRDefault="000422AF" w14:paraId="4B194722" w14:textId="77777777"/>
          <w:p w:rsidRPr="000422AF" w:rsidR="000422AF" w:rsidP="000422AF" w:rsidRDefault="000422AF" w14:paraId="00EFB909" w14:textId="47560C0E">
            <w:r w:rsidRPr="000422AF">
              <w:t>constaterende dat dat bij sommige omgevingsdiensten nog onvoldoende het geval is;</w:t>
            </w:r>
          </w:p>
          <w:p w:rsidR="000422AF" w:rsidP="000422AF" w:rsidRDefault="000422AF" w14:paraId="733B5C6F" w14:textId="77777777"/>
          <w:p w:rsidRPr="000422AF" w:rsidR="000422AF" w:rsidP="000422AF" w:rsidRDefault="000422AF" w14:paraId="079A518F" w14:textId="5F2D985F">
            <w:r w:rsidRPr="000422AF">
              <w:t>verzoekt de regering om erop toe te zien dat bij álle omgevingsdiensten de onafhankelijkheid gewaarborgd is en, als dat niet het geval is, in te grijpen,</w:t>
            </w:r>
          </w:p>
          <w:p w:rsidR="000422AF" w:rsidP="000422AF" w:rsidRDefault="000422AF" w14:paraId="33307954" w14:textId="77777777"/>
          <w:p w:rsidRPr="000422AF" w:rsidR="000422AF" w:rsidP="000422AF" w:rsidRDefault="000422AF" w14:paraId="463792C6" w14:textId="23CAB939">
            <w:r w:rsidRPr="000422AF">
              <w:t>en gaat over tot de orde van de dag.</w:t>
            </w:r>
          </w:p>
          <w:p w:rsidR="000422AF" w:rsidP="000422AF" w:rsidRDefault="000422AF" w14:paraId="79879ACF" w14:textId="77777777"/>
          <w:p w:rsidR="000422AF" w:rsidP="000422AF" w:rsidRDefault="000422AF" w14:paraId="7F81A173" w14:textId="6E1F3D79">
            <w:proofErr w:type="spellStart"/>
            <w:r w:rsidRPr="000422AF">
              <w:t>Gabriëls</w:t>
            </w:r>
            <w:proofErr w:type="spellEnd"/>
          </w:p>
        </w:tc>
      </w:tr>
    </w:tbl>
    <w:p w:rsidR="00997775" w:rsidRDefault="00997775" w14:paraId="5F721F8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E37C2" w14:textId="77777777" w:rsidR="000422AF" w:rsidRDefault="000422AF">
      <w:pPr>
        <w:spacing w:line="20" w:lineRule="exact"/>
      </w:pPr>
    </w:p>
  </w:endnote>
  <w:endnote w:type="continuationSeparator" w:id="0">
    <w:p w14:paraId="3DC3B293" w14:textId="77777777" w:rsidR="000422AF" w:rsidRDefault="000422A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3B4F8E" w14:textId="77777777" w:rsidR="000422AF" w:rsidRDefault="000422A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FD3DF" w14:textId="77777777" w:rsidR="000422AF" w:rsidRDefault="000422A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233B885" w14:textId="77777777" w:rsidR="000422AF" w:rsidRDefault="0004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AF"/>
    <w:rsid w:val="000422A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A54DF"/>
  <w15:docId w15:val="{5AE076E3-5FB5-4E6C-A3CE-71484773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762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2025-02-06T09:15:00.0000000Z</dcterms:created>
  <dcterms:modified xsi:type="dcterms:W3CDTF">2025-02-06T09:22:00.0000000Z</dcterms:modified>
  <dc:description>------------------------</dc:description>
  <dc:subject/>
  <keywords/>
  <version/>
  <category/>
</coreProperties>
</file>