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CE124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77FA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D455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C8B3E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5499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C5279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DC23B4" w14:textId="77777777"/>
        </w:tc>
      </w:tr>
      <w:tr w:rsidR="00997775" w14:paraId="0E18FC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09E813" w14:textId="77777777"/>
        </w:tc>
      </w:tr>
      <w:tr w:rsidR="00997775" w14:paraId="08E8B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A2D955" w14:textId="77777777"/>
        </w:tc>
        <w:tc>
          <w:tcPr>
            <w:tcW w:w="7654" w:type="dxa"/>
            <w:gridSpan w:val="2"/>
          </w:tcPr>
          <w:p w:rsidR="00997775" w:rsidRDefault="00997775" w14:paraId="55787336" w14:textId="77777777"/>
        </w:tc>
      </w:tr>
      <w:tr w:rsidR="00997775" w14:paraId="081BB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46BCC" w14:paraId="62B43547" w14:textId="0642FE39">
            <w:pPr>
              <w:rPr>
                <w:b/>
              </w:rPr>
            </w:pPr>
            <w:r>
              <w:rPr>
                <w:b/>
              </w:rPr>
              <w:t>22 343</w:t>
            </w:r>
          </w:p>
        </w:tc>
        <w:tc>
          <w:tcPr>
            <w:tcW w:w="7654" w:type="dxa"/>
            <w:gridSpan w:val="2"/>
          </w:tcPr>
          <w:p w:rsidRPr="00946BCC" w:rsidR="00997775" w:rsidP="00A07C71" w:rsidRDefault="00946BCC" w14:paraId="366CD45D" w14:textId="0B16DAFA">
            <w:pPr>
              <w:rPr>
                <w:b/>
                <w:bCs/>
              </w:rPr>
            </w:pPr>
            <w:r w:rsidRPr="00946BCC">
              <w:rPr>
                <w:b/>
                <w:bCs/>
              </w:rPr>
              <w:t xml:space="preserve">Handhaving milieuwetgeving </w:t>
            </w:r>
          </w:p>
        </w:tc>
      </w:tr>
      <w:tr w:rsidR="00997775" w14:paraId="27431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95C85D" w14:textId="77777777"/>
        </w:tc>
        <w:tc>
          <w:tcPr>
            <w:tcW w:w="7654" w:type="dxa"/>
            <w:gridSpan w:val="2"/>
          </w:tcPr>
          <w:p w:rsidR="00997775" w:rsidRDefault="00997775" w14:paraId="4F345F91" w14:textId="77777777"/>
        </w:tc>
      </w:tr>
      <w:tr w:rsidR="00997775" w14:paraId="2A71B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FB33D9" w14:textId="77777777"/>
        </w:tc>
        <w:tc>
          <w:tcPr>
            <w:tcW w:w="7654" w:type="dxa"/>
            <w:gridSpan w:val="2"/>
          </w:tcPr>
          <w:p w:rsidR="00997775" w:rsidRDefault="00997775" w14:paraId="6700F2DB" w14:textId="77777777"/>
        </w:tc>
      </w:tr>
      <w:tr w:rsidR="00997775" w14:paraId="4E8C1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5A9AD" w14:textId="6E3001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46BCC">
              <w:rPr>
                <w:b/>
              </w:rPr>
              <w:t>415</w:t>
            </w:r>
          </w:p>
        </w:tc>
        <w:tc>
          <w:tcPr>
            <w:tcW w:w="7654" w:type="dxa"/>
            <w:gridSpan w:val="2"/>
          </w:tcPr>
          <w:p w:rsidR="00997775" w:rsidRDefault="00997775" w14:paraId="2DDB3BA6" w14:textId="7354AE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46BCC">
              <w:rPr>
                <w:b/>
              </w:rPr>
              <w:t>HET LID BUIJSSE</w:t>
            </w:r>
          </w:p>
        </w:tc>
      </w:tr>
      <w:tr w:rsidR="00997775" w14:paraId="10A9F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0E4C5" w14:textId="77777777"/>
        </w:tc>
        <w:tc>
          <w:tcPr>
            <w:tcW w:w="7654" w:type="dxa"/>
            <w:gridSpan w:val="2"/>
          </w:tcPr>
          <w:p w:rsidR="00997775" w:rsidP="00280D6A" w:rsidRDefault="00997775" w14:paraId="76255139" w14:textId="6AFF4234">
            <w:r>
              <w:t>Voorgesteld</w:t>
            </w:r>
            <w:r w:rsidR="00280D6A">
              <w:t xml:space="preserve"> </w:t>
            </w:r>
            <w:r w:rsidR="00946BCC">
              <w:t>5 februari 2025</w:t>
            </w:r>
          </w:p>
        </w:tc>
      </w:tr>
      <w:tr w:rsidR="00997775" w14:paraId="2D03A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131F5" w14:textId="77777777"/>
        </w:tc>
        <w:tc>
          <w:tcPr>
            <w:tcW w:w="7654" w:type="dxa"/>
            <w:gridSpan w:val="2"/>
          </w:tcPr>
          <w:p w:rsidR="00997775" w:rsidRDefault="00997775" w14:paraId="02B67719" w14:textId="77777777"/>
        </w:tc>
      </w:tr>
      <w:tr w:rsidR="00997775" w14:paraId="5B26C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618A1" w14:textId="77777777"/>
        </w:tc>
        <w:tc>
          <w:tcPr>
            <w:tcW w:w="7654" w:type="dxa"/>
            <w:gridSpan w:val="2"/>
          </w:tcPr>
          <w:p w:rsidR="00997775" w:rsidRDefault="00997775" w14:paraId="2D8B7C28" w14:textId="77777777">
            <w:r>
              <w:t>De Kamer,</w:t>
            </w:r>
          </w:p>
        </w:tc>
      </w:tr>
      <w:tr w:rsidR="00997775" w14:paraId="3F977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A9160" w14:textId="77777777"/>
        </w:tc>
        <w:tc>
          <w:tcPr>
            <w:tcW w:w="7654" w:type="dxa"/>
            <w:gridSpan w:val="2"/>
          </w:tcPr>
          <w:p w:rsidR="00997775" w:rsidRDefault="00997775" w14:paraId="79A810C0" w14:textId="77777777"/>
        </w:tc>
      </w:tr>
      <w:tr w:rsidR="00997775" w14:paraId="276F7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DA9AB" w14:textId="77777777"/>
        </w:tc>
        <w:tc>
          <w:tcPr>
            <w:tcW w:w="7654" w:type="dxa"/>
            <w:gridSpan w:val="2"/>
          </w:tcPr>
          <w:p w:rsidR="00997775" w:rsidRDefault="00997775" w14:paraId="5132DDB0" w14:textId="77777777">
            <w:r>
              <w:t>gehoord de beraadslaging,</w:t>
            </w:r>
          </w:p>
        </w:tc>
      </w:tr>
      <w:tr w:rsidR="00997775" w14:paraId="5BA302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E31E1" w14:textId="77777777"/>
        </w:tc>
        <w:tc>
          <w:tcPr>
            <w:tcW w:w="7654" w:type="dxa"/>
            <w:gridSpan w:val="2"/>
          </w:tcPr>
          <w:p w:rsidR="00997775" w:rsidRDefault="00997775" w14:paraId="3F0C72F5" w14:textId="77777777"/>
        </w:tc>
      </w:tr>
      <w:tr w:rsidR="00997775" w14:paraId="1E2C3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D7536" w14:textId="77777777"/>
        </w:tc>
        <w:tc>
          <w:tcPr>
            <w:tcW w:w="7654" w:type="dxa"/>
            <w:gridSpan w:val="2"/>
          </w:tcPr>
          <w:p w:rsidRPr="00946BCC" w:rsidR="00946BCC" w:rsidP="00946BCC" w:rsidRDefault="00946BCC" w14:paraId="6FB51224" w14:textId="77777777">
            <w:r w:rsidRPr="00946BCC">
              <w:t xml:space="preserve">constaterende dat opkomende technologieën als sensortechnologie, satellietbeelden, AI en </w:t>
            </w:r>
            <w:proofErr w:type="spellStart"/>
            <w:r w:rsidRPr="00946BCC">
              <w:t>cloud</w:t>
            </w:r>
            <w:proofErr w:type="spellEnd"/>
            <w:r w:rsidRPr="00946BCC">
              <w:t xml:space="preserve"> ingezet kunnen worden om overheidsdiensten klantgerichter en effectiever te organiseren;</w:t>
            </w:r>
          </w:p>
          <w:p w:rsidR="00946BCC" w:rsidP="00946BCC" w:rsidRDefault="00946BCC" w14:paraId="44DEC5F6" w14:textId="77777777"/>
          <w:p w:rsidRPr="00946BCC" w:rsidR="00946BCC" w:rsidP="00946BCC" w:rsidRDefault="00946BCC" w14:paraId="1085D8F4" w14:textId="394FC900">
            <w:r w:rsidRPr="00946BCC">
              <w:t>constaterende dat opkomende technologieën, mits de werking ervan aantoonbaar en juridisch geborgd is, ook toegepast kunnen worden door omgevingsdiensten;</w:t>
            </w:r>
          </w:p>
          <w:p w:rsidR="00946BCC" w:rsidP="00946BCC" w:rsidRDefault="00946BCC" w14:paraId="656DEAFB" w14:textId="77777777"/>
          <w:p w:rsidRPr="00946BCC" w:rsidR="00946BCC" w:rsidP="00946BCC" w:rsidRDefault="00946BCC" w14:paraId="79E0D570" w14:textId="315D5AB7">
            <w:r w:rsidRPr="00946BCC">
              <w:t>verzoekt de regering een inventarisatie te doen bij welke diensten van omgevingsdiensten deze technologieën toegepast kunnen worden;</w:t>
            </w:r>
          </w:p>
          <w:p w:rsidR="00946BCC" w:rsidP="00946BCC" w:rsidRDefault="00946BCC" w14:paraId="5BB96EB8" w14:textId="77777777"/>
          <w:p w:rsidRPr="00946BCC" w:rsidR="00946BCC" w:rsidP="00946BCC" w:rsidRDefault="00946BCC" w14:paraId="416930DC" w14:textId="44DC8A7B">
            <w:r w:rsidRPr="00946BCC">
              <w:t>verzoekt de regering in de inventarisatie ook te betrekken welke eventuele partijen deze diensten zouden kunnen bieden;</w:t>
            </w:r>
          </w:p>
          <w:p w:rsidR="00946BCC" w:rsidP="00946BCC" w:rsidRDefault="00946BCC" w14:paraId="756F47F5" w14:textId="77777777"/>
          <w:p w:rsidRPr="00946BCC" w:rsidR="00946BCC" w:rsidP="00946BCC" w:rsidRDefault="00946BCC" w14:paraId="7B843578" w14:textId="73D9611B">
            <w:r w:rsidRPr="00946BCC">
              <w:t>verzoekt de regering de Kamer vóór het zomerreces te informeren met een brief over de inventarisatie,</w:t>
            </w:r>
          </w:p>
          <w:p w:rsidR="00946BCC" w:rsidP="00946BCC" w:rsidRDefault="00946BCC" w14:paraId="33822CB5" w14:textId="77777777"/>
          <w:p w:rsidRPr="00946BCC" w:rsidR="00946BCC" w:rsidP="00946BCC" w:rsidRDefault="00946BCC" w14:paraId="1A043CB9" w14:textId="49288BA6">
            <w:r w:rsidRPr="00946BCC">
              <w:t>en gaat over tot de orde van de dag.</w:t>
            </w:r>
          </w:p>
          <w:p w:rsidR="00946BCC" w:rsidP="00946BCC" w:rsidRDefault="00946BCC" w14:paraId="45361213" w14:textId="77777777"/>
          <w:p w:rsidR="00997775" w:rsidP="00946BCC" w:rsidRDefault="00946BCC" w14:paraId="0EA6558A" w14:textId="67D0A95D">
            <w:r w:rsidRPr="00946BCC">
              <w:t>Buijsse</w:t>
            </w:r>
          </w:p>
        </w:tc>
      </w:tr>
    </w:tbl>
    <w:p w:rsidR="00997775" w:rsidRDefault="00997775" w14:paraId="212421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B64C" w14:textId="77777777" w:rsidR="00946BCC" w:rsidRDefault="00946BCC">
      <w:pPr>
        <w:spacing w:line="20" w:lineRule="exact"/>
      </w:pPr>
    </w:p>
  </w:endnote>
  <w:endnote w:type="continuationSeparator" w:id="0">
    <w:p w14:paraId="425A6808" w14:textId="77777777" w:rsidR="00946BCC" w:rsidRDefault="00946B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E64883" w14:textId="77777777" w:rsidR="00946BCC" w:rsidRDefault="00946B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16CA" w14:textId="77777777" w:rsidR="00946BCC" w:rsidRDefault="00946B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92A10D" w14:textId="77777777" w:rsidR="00946BCC" w:rsidRDefault="0094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6BC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5B89"/>
  <w15:docId w15:val="{B7B98070-CBD9-42DC-BAF7-9B6A325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844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2025-02-06T09:15:00.0000000Z</dcterms:created>
  <dcterms:modified xsi:type="dcterms:W3CDTF">2025-02-06T09:21:00.0000000Z</dcterms:modified>
  <dc:description>------------------------</dc:description>
  <dc:subject/>
  <keywords/>
  <version/>
  <category/>
</coreProperties>
</file>