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629D1" w14:paraId="467C2281" w14:textId="77777777">
        <w:tc>
          <w:tcPr>
            <w:tcW w:w="6733" w:type="dxa"/>
            <w:gridSpan w:val="2"/>
            <w:tcBorders>
              <w:top w:val="nil"/>
              <w:left w:val="nil"/>
              <w:bottom w:val="nil"/>
              <w:right w:val="nil"/>
            </w:tcBorders>
            <w:vAlign w:val="center"/>
          </w:tcPr>
          <w:p w:rsidR="00997775" w:rsidP="00710A7A" w:rsidRDefault="00997775" w14:paraId="66B8AA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6CB58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629D1" w14:paraId="16E4171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448662" w14:textId="77777777">
            <w:r w:rsidRPr="008B0CC5">
              <w:t xml:space="preserve">Vergaderjaar </w:t>
            </w:r>
            <w:r w:rsidR="00AC6B87">
              <w:t>2024-2025</w:t>
            </w:r>
          </w:p>
        </w:tc>
      </w:tr>
      <w:tr w:rsidR="00997775" w:rsidTr="003629D1" w14:paraId="476ED0D4" w14:textId="77777777">
        <w:trPr>
          <w:cantSplit/>
        </w:trPr>
        <w:tc>
          <w:tcPr>
            <w:tcW w:w="10985" w:type="dxa"/>
            <w:gridSpan w:val="3"/>
            <w:tcBorders>
              <w:top w:val="nil"/>
              <w:left w:val="nil"/>
              <w:bottom w:val="nil"/>
              <w:right w:val="nil"/>
            </w:tcBorders>
          </w:tcPr>
          <w:p w:rsidR="00997775" w:rsidRDefault="00997775" w14:paraId="4755F397" w14:textId="77777777"/>
        </w:tc>
      </w:tr>
      <w:tr w:rsidR="00997775" w:rsidTr="003629D1" w14:paraId="3228998C" w14:textId="77777777">
        <w:trPr>
          <w:cantSplit/>
        </w:trPr>
        <w:tc>
          <w:tcPr>
            <w:tcW w:w="10985" w:type="dxa"/>
            <w:gridSpan w:val="3"/>
            <w:tcBorders>
              <w:top w:val="nil"/>
              <w:left w:val="nil"/>
              <w:bottom w:val="single" w:color="auto" w:sz="4" w:space="0"/>
              <w:right w:val="nil"/>
            </w:tcBorders>
          </w:tcPr>
          <w:p w:rsidR="00997775" w:rsidRDefault="00997775" w14:paraId="014E4137" w14:textId="77777777"/>
        </w:tc>
      </w:tr>
      <w:tr w:rsidR="00997775" w:rsidTr="003629D1" w14:paraId="508A0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975D09" w14:textId="77777777"/>
        </w:tc>
        <w:tc>
          <w:tcPr>
            <w:tcW w:w="7654" w:type="dxa"/>
            <w:gridSpan w:val="2"/>
          </w:tcPr>
          <w:p w:rsidR="00997775" w:rsidRDefault="00997775" w14:paraId="7BD90B0E" w14:textId="77777777"/>
        </w:tc>
      </w:tr>
      <w:tr w:rsidR="003629D1" w:rsidTr="003629D1" w14:paraId="276763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5A181FFB" w14:textId="5DBE0ABF">
            <w:pPr>
              <w:rPr>
                <w:b/>
              </w:rPr>
            </w:pPr>
            <w:r>
              <w:rPr>
                <w:b/>
              </w:rPr>
              <w:t>36 449</w:t>
            </w:r>
          </w:p>
        </w:tc>
        <w:tc>
          <w:tcPr>
            <w:tcW w:w="7654" w:type="dxa"/>
            <w:gridSpan w:val="2"/>
          </w:tcPr>
          <w:p w:rsidR="003629D1" w:rsidP="003629D1" w:rsidRDefault="003629D1" w14:paraId="6A8FBD8B" w14:textId="0032A08C">
            <w:pPr>
              <w:rPr>
                <w:b/>
              </w:rPr>
            </w:pPr>
            <w:r w:rsidRPr="00DC6642">
              <w:rPr>
                <w:b/>
                <w:bCs/>
              </w:rPr>
              <w:t>Vereenvoudiging van de banenafspraak en de quotumregeling voor mensen met een arbeidsbeperking (Wet banenafspraak)</w:t>
            </w:r>
          </w:p>
        </w:tc>
      </w:tr>
      <w:tr w:rsidR="003629D1" w:rsidTr="003629D1" w14:paraId="7ECB21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446B7A72" w14:textId="77777777"/>
        </w:tc>
        <w:tc>
          <w:tcPr>
            <w:tcW w:w="7654" w:type="dxa"/>
            <w:gridSpan w:val="2"/>
          </w:tcPr>
          <w:p w:rsidR="003629D1" w:rsidP="003629D1" w:rsidRDefault="003629D1" w14:paraId="6A45473F" w14:textId="77777777"/>
        </w:tc>
      </w:tr>
      <w:tr w:rsidR="003629D1" w:rsidTr="003629D1" w14:paraId="3305E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51E1DD29" w14:textId="77777777"/>
        </w:tc>
        <w:tc>
          <w:tcPr>
            <w:tcW w:w="7654" w:type="dxa"/>
            <w:gridSpan w:val="2"/>
          </w:tcPr>
          <w:p w:rsidR="003629D1" w:rsidP="003629D1" w:rsidRDefault="003629D1" w14:paraId="60EE5A2A" w14:textId="77777777"/>
        </w:tc>
      </w:tr>
      <w:tr w:rsidR="003629D1" w:rsidTr="003629D1" w14:paraId="75C87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04CE6C97" w14:textId="2D374D0C">
            <w:pPr>
              <w:rPr>
                <w:b/>
              </w:rPr>
            </w:pPr>
            <w:r>
              <w:rPr>
                <w:b/>
              </w:rPr>
              <w:t xml:space="preserve">Nr. </w:t>
            </w:r>
            <w:r>
              <w:rPr>
                <w:b/>
              </w:rPr>
              <w:t>11</w:t>
            </w:r>
          </w:p>
        </w:tc>
        <w:tc>
          <w:tcPr>
            <w:tcW w:w="7654" w:type="dxa"/>
            <w:gridSpan w:val="2"/>
          </w:tcPr>
          <w:p w:rsidR="003629D1" w:rsidP="003629D1" w:rsidRDefault="003629D1" w14:paraId="7E289426" w14:textId="1ACD0AB2">
            <w:pPr>
              <w:rPr>
                <w:b/>
              </w:rPr>
            </w:pPr>
            <w:r>
              <w:rPr>
                <w:b/>
              </w:rPr>
              <w:t xml:space="preserve">MOTIE VAN </w:t>
            </w:r>
            <w:r>
              <w:rPr>
                <w:b/>
              </w:rPr>
              <w:t>HET LID DE KORT</w:t>
            </w:r>
          </w:p>
        </w:tc>
      </w:tr>
      <w:tr w:rsidR="003629D1" w:rsidTr="003629D1" w14:paraId="5EF88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26AEB91D" w14:textId="77777777"/>
        </w:tc>
        <w:tc>
          <w:tcPr>
            <w:tcW w:w="7654" w:type="dxa"/>
            <w:gridSpan w:val="2"/>
          </w:tcPr>
          <w:p w:rsidR="003629D1" w:rsidP="003629D1" w:rsidRDefault="003629D1" w14:paraId="18004F8D" w14:textId="07154D05">
            <w:r>
              <w:t>Voorgesteld 5 februari 2025</w:t>
            </w:r>
          </w:p>
        </w:tc>
      </w:tr>
      <w:tr w:rsidR="003629D1" w:rsidTr="003629D1" w14:paraId="4274CC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7FA00E04" w14:textId="77777777"/>
        </w:tc>
        <w:tc>
          <w:tcPr>
            <w:tcW w:w="7654" w:type="dxa"/>
            <w:gridSpan w:val="2"/>
          </w:tcPr>
          <w:p w:rsidR="003629D1" w:rsidP="003629D1" w:rsidRDefault="003629D1" w14:paraId="3A469FFF" w14:textId="77777777"/>
        </w:tc>
      </w:tr>
      <w:tr w:rsidR="003629D1" w:rsidTr="003629D1" w14:paraId="4AFF1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15E4CC60" w14:textId="77777777"/>
        </w:tc>
        <w:tc>
          <w:tcPr>
            <w:tcW w:w="7654" w:type="dxa"/>
            <w:gridSpan w:val="2"/>
          </w:tcPr>
          <w:p w:rsidR="003629D1" w:rsidP="003629D1" w:rsidRDefault="003629D1" w14:paraId="0581434A" w14:textId="77777777">
            <w:r>
              <w:t>De Kamer,</w:t>
            </w:r>
          </w:p>
        </w:tc>
      </w:tr>
      <w:tr w:rsidR="003629D1" w:rsidTr="003629D1" w14:paraId="5C4EC1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37C102D4" w14:textId="77777777"/>
        </w:tc>
        <w:tc>
          <w:tcPr>
            <w:tcW w:w="7654" w:type="dxa"/>
            <w:gridSpan w:val="2"/>
          </w:tcPr>
          <w:p w:rsidR="003629D1" w:rsidP="003629D1" w:rsidRDefault="003629D1" w14:paraId="02965530" w14:textId="77777777"/>
        </w:tc>
      </w:tr>
      <w:tr w:rsidR="003629D1" w:rsidTr="003629D1" w14:paraId="0A5C3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5464BB2F" w14:textId="77777777"/>
        </w:tc>
        <w:tc>
          <w:tcPr>
            <w:tcW w:w="7654" w:type="dxa"/>
            <w:gridSpan w:val="2"/>
          </w:tcPr>
          <w:p w:rsidR="003629D1" w:rsidP="003629D1" w:rsidRDefault="003629D1" w14:paraId="376DCCF2" w14:textId="77777777">
            <w:r>
              <w:t>gehoord de beraadslaging,</w:t>
            </w:r>
          </w:p>
        </w:tc>
      </w:tr>
      <w:tr w:rsidR="003629D1" w:rsidTr="003629D1" w14:paraId="0B133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0E8539C6" w14:textId="77777777"/>
        </w:tc>
        <w:tc>
          <w:tcPr>
            <w:tcW w:w="7654" w:type="dxa"/>
            <w:gridSpan w:val="2"/>
          </w:tcPr>
          <w:p w:rsidR="003629D1" w:rsidP="003629D1" w:rsidRDefault="003629D1" w14:paraId="28060C51" w14:textId="77777777"/>
        </w:tc>
      </w:tr>
      <w:tr w:rsidR="003629D1" w:rsidTr="003629D1" w14:paraId="74A5F3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29D1" w:rsidP="003629D1" w:rsidRDefault="003629D1" w14:paraId="7B8EAE56" w14:textId="77777777"/>
        </w:tc>
        <w:tc>
          <w:tcPr>
            <w:tcW w:w="7654" w:type="dxa"/>
            <w:gridSpan w:val="2"/>
          </w:tcPr>
          <w:p w:rsidRPr="003629D1" w:rsidR="003629D1" w:rsidP="003629D1" w:rsidRDefault="003629D1" w14:paraId="519BBDA0" w14:textId="77777777">
            <w:r w:rsidRPr="003629D1">
              <w:t>constaterende dat ondernemers tegen onnodige regelgeving en bureaucratie aanlopen bij het aannemen van mensen met een afstand tot de arbeidsmarkt;</w:t>
            </w:r>
          </w:p>
          <w:p w:rsidR="003629D1" w:rsidP="003629D1" w:rsidRDefault="003629D1" w14:paraId="31219AB6" w14:textId="77777777"/>
          <w:p w:rsidRPr="003629D1" w:rsidR="003629D1" w:rsidP="003629D1" w:rsidRDefault="003629D1" w14:paraId="5EC68AD3" w14:textId="471FFC5F">
            <w:r w:rsidRPr="003629D1">
              <w:t>constaterende dat werk- en/of vervoersvoorzieningen pas worden toegekend wanneer iemand een arbeidsovereenkomst heeft afgesloten;</w:t>
            </w:r>
          </w:p>
          <w:p w:rsidR="003629D1" w:rsidP="003629D1" w:rsidRDefault="003629D1" w14:paraId="313146B1" w14:textId="77777777"/>
          <w:p w:rsidRPr="003629D1" w:rsidR="003629D1" w:rsidP="003629D1" w:rsidRDefault="003629D1" w14:paraId="01C8A97B" w14:textId="7138F58E">
            <w:r w:rsidRPr="003629D1">
              <w:t>overwegende dat een werkvoorziening van essentieel belang kan zijn als hulpmiddel in de zoektocht naar werk;</w:t>
            </w:r>
          </w:p>
          <w:p w:rsidR="003629D1" w:rsidP="003629D1" w:rsidRDefault="003629D1" w14:paraId="09492069" w14:textId="77777777"/>
          <w:p w:rsidRPr="003629D1" w:rsidR="003629D1" w:rsidP="003629D1" w:rsidRDefault="003629D1" w14:paraId="0A1A8B95" w14:textId="4A71C2C0">
            <w:r w:rsidRPr="003629D1">
              <w:t>overwegende dat voor bepaalde beperkingen een vervoersvoorziening of mobiliteitstraining noodzakelijk is om te kunnen solliciteren of te starten met een stage;</w:t>
            </w:r>
          </w:p>
          <w:p w:rsidR="003629D1" w:rsidP="003629D1" w:rsidRDefault="003629D1" w14:paraId="55CEC37B" w14:textId="77777777"/>
          <w:p w:rsidRPr="003629D1" w:rsidR="003629D1" w:rsidP="003629D1" w:rsidRDefault="003629D1" w14:paraId="376999F0" w14:textId="556D1BC2">
            <w:r w:rsidRPr="003629D1">
              <w:t>overwegende dat mensen met een arbeidsbeperking ook zonder arbeidsovereenkomst eenvoudig toegang moeten kunnen krijgen tot de juiste hulpmiddelen;</w:t>
            </w:r>
          </w:p>
          <w:p w:rsidR="003629D1" w:rsidP="003629D1" w:rsidRDefault="003629D1" w14:paraId="1FDA828E" w14:textId="77777777"/>
          <w:p w:rsidRPr="003629D1" w:rsidR="003629D1" w:rsidP="003629D1" w:rsidRDefault="003629D1" w14:paraId="69436F9B" w14:textId="782E35FF">
            <w:r w:rsidRPr="003629D1">
              <w:t>overwegende dat de drempel voor een bedrijf om iemand aan te nemen met een afstand tot de arbeidsmarkt verlaagd wordt wanneer een potentiële werknemer al in het bezit is van een (voorwaardelijke) toekenning van zijn of haar noodzakelijke hulpmiddelen;</w:t>
            </w:r>
          </w:p>
          <w:p w:rsidR="003629D1" w:rsidP="003629D1" w:rsidRDefault="003629D1" w14:paraId="589A45CA" w14:textId="77777777"/>
          <w:p w:rsidRPr="003629D1" w:rsidR="003629D1" w:rsidP="003629D1" w:rsidRDefault="003629D1" w14:paraId="5B1D7FA6" w14:textId="1CCF5270">
            <w:r w:rsidRPr="003629D1">
              <w:t>verzoekt de regering om de toekenning van werk- en/of vervoersvoorzieningen te herzien zodat potentiële werknemers met afstand tot de arbeidsmarkt eerder een baan kunnen vinden, en hierover de Kamer te informeren in het derde kwartaal van 2025,</w:t>
            </w:r>
          </w:p>
          <w:p w:rsidR="003629D1" w:rsidP="003629D1" w:rsidRDefault="003629D1" w14:paraId="50B89465" w14:textId="77777777"/>
          <w:p w:rsidRPr="003629D1" w:rsidR="003629D1" w:rsidP="003629D1" w:rsidRDefault="003629D1" w14:paraId="15B6E431" w14:textId="31742B94">
            <w:r w:rsidRPr="003629D1">
              <w:t>en gaat over tot de orde van de dag.</w:t>
            </w:r>
          </w:p>
          <w:p w:rsidR="003629D1" w:rsidP="003629D1" w:rsidRDefault="003629D1" w14:paraId="319E4825" w14:textId="77777777"/>
          <w:p w:rsidR="003629D1" w:rsidP="003629D1" w:rsidRDefault="003629D1" w14:paraId="2BC30BBC" w14:textId="30504193">
            <w:r w:rsidRPr="003629D1">
              <w:t>De Kort</w:t>
            </w:r>
          </w:p>
        </w:tc>
      </w:tr>
    </w:tbl>
    <w:p w:rsidR="00997775" w:rsidRDefault="00997775" w14:paraId="1D84FF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416E" w14:textId="77777777" w:rsidR="003629D1" w:rsidRDefault="003629D1">
      <w:pPr>
        <w:spacing w:line="20" w:lineRule="exact"/>
      </w:pPr>
    </w:p>
  </w:endnote>
  <w:endnote w:type="continuationSeparator" w:id="0">
    <w:p w14:paraId="4A232892" w14:textId="77777777" w:rsidR="003629D1" w:rsidRDefault="003629D1">
      <w:pPr>
        <w:pStyle w:val="Amendement"/>
      </w:pPr>
      <w:r>
        <w:rPr>
          <w:b w:val="0"/>
        </w:rPr>
        <w:t xml:space="preserve"> </w:t>
      </w:r>
    </w:p>
  </w:endnote>
  <w:endnote w:type="continuationNotice" w:id="1">
    <w:p w14:paraId="215F39D8" w14:textId="77777777" w:rsidR="003629D1" w:rsidRDefault="003629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BDFC" w14:textId="77777777" w:rsidR="003629D1" w:rsidRDefault="003629D1">
      <w:pPr>
        <w:pStyle w:val="Amendement"/>
      </w:pPr>
      <w:r>
        <w:rPr>
          <w:b w:val="0"/>
        </w:rPr>
        <w:separator/>
      </w:r>
    </w:p>
  </w:footnote>
  <w:footnote w:type="continuationSeparator" w:id="0">
    <w:p w14:paraId="118A6885" w14:textId="77777777" w:rsidR="003629D1" w:rsidRDefault="0036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D1"/>
    <w:rsid w:val="00133FCE"/>
    <w:rsid w:val="001E482C"/>
    <w:rsid w:val="001E4877"/>
    <w:rsid w:val="0021105A"/>
    <w:rsid w:val="00280D6A"/>
    <w:rsid w:val="002B78E9"/>
    <w:rsid w:val="002C5406"/>
    <w:rsid w:val="00330D60"/>
    <w:rsid w:val="00345A5C"/>
    <w:rsid w:val="003629D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7262"/>
  <w15:docId w15:val="{A7065E23-4A9A-4C2D-AAAE-A09A162F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1339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2025-02-06T09:32:00.0000000Z</dcterms:created>
  <dcterms:modified xsi:type="dcterms:W3CDTF">2025-02-06T09:38:00.0000000Z</dcterms:modified>
  <dc:description>------------------------</dc:description>
  <dc:subject/>
  <keywords/>
  <version/>
  <category/>
</coreProperties>
</file>