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1D0434" w14:paraId="1D1130C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FEA3BCC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804D94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1D0434" w14:paraId="3B0D75E3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789C313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1D0434" w14:paraId="06055C0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E7051F8" w14:textId="77777777"/>
        </w:tc>
      </w:tr>
      <w:tr w:rsidR="00997775" w:rsidTr="001D0434" w14:paraId="530E440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6A85695" w14:textId="77777777"/>
        </w:tc>
      </w:tr>
      <w:tr w:rsidR="00997775" w:rsidTr="001D0434" w14:paraId="79541B5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554BFB2" w14:textId="77777777"/>
        </w:tc>
        <w:tc>
          <w:tcPr>
            <w:tcW w:w="7654" w:type="dxa"/>
            <w:gridSpan w:val="2"/>
          </w:tcPr>
          <w:p w:rsidR="00997775" w:rsidRDefault="00997775" w14:paraId="7F4AF2DE" w14:textId="77777777"/>
        </w:tc>
      </w:tr>
      <w:tr w:rsidR="001D0434" w:rsidTr="001D0434" w14:paraId="63E24AE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D0434" w:rsidP="001D0434" w:rsidRDefault="001D0434" w14:paraId="2AAAD492" w14:textId="2146D45A">
            <w:pPr>
              <w:rPr>
                <w:b/>
              </w:rPr>
            </w:pPr>
            <w:r>
              <w:rPr>
                <w:b/>
              </w:rPr>
              <w:t>36 449</w:t>
            </w:r>
          </w:p>
        </w:tc>
        <w:tc>
          <w:tcPr>
            <w:tcW w:w="7654" w:type="dxa"/>
            <w:gridSpan w:val="2"/>
          </w:tcPr>
          <w:p w:rsidR="001D0434" w:rsidP="001D0434" w:rsidRDefault="001D0434" w14:paraId="76A99C68" w14:textId="70FC2971">
            <w:pPr>
              <w:rPr>
                <w:b/>
              </w:rPr>
            </w:pPr>
            <w:r w:rsidRPr="00DC6642">
              <w:rPr>
                <w:b/>
                <w:bCs/>
              </w:rPr>
              <w:t>Vereenvoudiging van de banenafspraak en de quotumregeling voor mensen met een arbeidsbeperking (Wet banenafspraak)</w:t>
            </w:r>
          </w:p>
        </w:tc>
      </w:tr>
      <w:tr w:rsidR="001D0434" w:rsidTr="001D0434" w14:paraId="24DF819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D0434" w:rsidP="001D0434" w:rsidRDefault="001D0434" w14:paraId="7B6042FA" w14:textId="77777777"/>
        </w:tc>
        <w:tc>
          <w:tcPr>
            <w:tcW w:w="7654" w:type="dxa"/>
            <w:gridSpan w:val="2"/>
          </w:tcPr>
          <w:p w:rsidR="001D0434" w:rsidP="001D0434" w:rsidRDefault="001D0434" w14:paraId="36F66077" w14:textId="77777777"/>
        </w:tc>
      </w:tr>
      <w:tr w:rsidR="001D0434" w:rsidTr="001D0434" w14:paraId="287EB27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D0434" w:rsidP="001D0434" w:rsidRDefault="001D0434" w14:paraId="2D7B0E7E" w14:textId="77777777"/>
        </w:tc>
        <w:tc>
          <w:tcPr>
            <w:tcW w:w="7654" w:type="dxa"/>
            <w:gridSpan w:val="2"/>
          </w:tcPr>
          <w:p w:rsidR="001D0434" w:rsidP="001D0434" w:rsidRDefault="001D0434" w14:paraId="64E7B7AF" w14:textId="77777777"/>
        </w:tc>
      </w:tr>
      <w:tr w:rsidR="001D0434" w:rsidTr="001D0434" w14:paraId="0BA9853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D0434" w:rsidP="001D0434" w:rsidRDefault="001D0434" w14:paraId="1F90EBFA" w14:textId="45610E1F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14</w:t>
            </w:r>
          </w:p>
        </w:tc>
        <w:tc>
          <w:tcPr>
            <w:tcW w:w="7654" w:type="dxa"/>
            <w:gridSpan w:val="2"/>
          </w:tcPr>
          <w:p w:rsidR="001D0434" w:rsidP="001D0434" w:rsidRDefault="001D0434" w14:paraId="15B99583" w14:textId="5454B67C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VAN KENT EN LAHLAH</w:t>
            </w:r>
          </w:p>
        </w:tc>
      </w:tr>
      <w:tr w:rsidR="001D0434" w:rsidTr="001D0434" w14:paraId="2AF41AE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D0434" w:rsidP="001D0434" w:rsidRDefault="001D0434" w14:paraId="0167E1BA" w14:textId="77777777"/>
        </w:tc>
        <w:tc>
          <w:tcPr>
            <w:tcW w:w="7654" w:type="dxa"/>
            <w:gridSpan w:val="2"/>
          </w:tcPr>
          <w:p w:rsidR="001D0434" w:rsidP="001D0434" w:rsidRDefault="001D0434" w14:paraId="094B5B24" w14:textId="4E2502DA">
            <w:r>
              <w:t>Voorgesteld 5 februari 2025</w:t>
            </w:r>
          </w:p>
        </w:tc>
      </w:tr>
      <w:tr w:rsidR="001D0434" w:rsidTr="001D0434" w14:paraId="1FBA7D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D0434" w:rsidP="001D0434" w:rsidRDefault="001D0434" w14:paraId="71B8859D" w14:textId="77777777"/>
        </w:tc>
        <w:tc>
          <w:tcPr>
            <w:tcW w:w="7654" w:type="dxa"/>
            <w:gridSpan w:val="2"/>
          </w:tcPr>
          <w:p w:rsidR="001D0434" w:rsidP="001D0434" w:rsidRDefault="001D0434" w14:paraId="4EEAC5FE" w14:textId="77777777"/>
        </w:tc>
      </w:tr>
      <w:tr w:rsidR="001D0434" w:rsidTr="001D0434" w14:paraId="5CD8B14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D0434" w:rsidP="001D0434" w:rsidRDefault="001D0434" w14:paraId="50681554" w14:textId="77777777"/>
        </w:tc>
        <w:tc>
          <w:tcPr>
            <w:tcW w:w="7654" w:type="dxa"/>
            <w:gridSpan w:val="2"/>
          </w:tcPr>
          <w:p w:rsidR="001D0434" w:rsidP="001D0434" w:rsidRDefault="001D0434" w14:paraId="4407085D" w14:textId="77777777">
            <w:r>
              <w:t>De Kamer,</w:t>
            </w:r>
          </w:p>
        </w:tc>
      </w:tr>
      <w:tr w:rsidR="001D0434" w:rsidTr="001D0434" w14:paraId="479022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D0434" w:rsidP="001D0434" w:rsidRDefault="001D0434" w14:paraId="0014B973" w14:textId="77777777"/>
        </w:tc>
        <w:tc>
          <w:tcPr>
            <w:tcW w:w="7654" w:type="dxa"/>
            <w:gridSpan w:val="2"/>
          </w:tcPr>
          <w:p w:rsidR="001D0434" w:rsidP="001D0434" w:rsidRDefault="001D0434" w14:paraId="361B120C" w14:textId="77777777"/>
        </w:tc>
      </w:tr>
      <w:tr w:rsidR="001D0434" w:rsidTr="001D0434" w14:paraId="1415E84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D0434" w:rsidP="001D0434" w:rsidRDefault="001D0434" w14:paraId="7F908B1C" w14:textId="77777777"/>
        </w:tc>
        <w:tc>
          <w:tcPr>
            <w:tcW w:w="7654" w:type="dxa"/>
            <w:gridSpan w:val="2"/>
          </w:tcPr>
          <w:p w:rsidR="001D0434" w:rsidP="001D0434" w:rsidRDefault="001D0434" w14:paraId="6735C00F" w14:textId="77777777">
            <w:r>
              <w:t>gehoord de beraadslaging,</w:t>
            </w:r>
          </w:p>
        </w:tc>
      </w:tr>
      <w:tr w:rsidR="001D0434" w:rsidTr="001D0434" w14:paraId="6FF8F29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D0434" w:rsidP="001D0434" w:rsidRDefault="001D0434" w14:paraId="277CA3B1" w14:textId="77777777"/>
        </w:tc>
        <w:tc>
          <w:tcPr>
            <w:tcW w:w="7654" w:type="dxa"/>
            <w:gridSpan w:val="2"/>
          </w:tcPr>
          <w:p w:rsidR="001D0434" w:rsidP="001D0434" w:rsidRDefault="001D0434" w14:paraId="73A0841B" w14:textId="77777777"/>
        </w:tc>
      </w:tr>
      <w:tr w:rsidR="001D0434" w:rsidTr="001D0434" w14:paraId="662C5F3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D0434" w:rsidP="001D0434" w:rsidRDefault="001D0434" w14:paraId="3C7FBBE9" w14:textId="77777777"/>
        </w:tc>
        <w:tc>
          <w:tcPr>
            <w:tcW w:w="7654" w:type="dxa"/>
            <w:gridSpan w:val="2"/>
          </w:tcPr>
          <w:p w:rsidRPr="001D0434" w:rsidR="001D0434" w:rsidP="001D0434" w:rsidRDefault="001D0434" w14:paraId="737AB66F" w14:textId="77777777">
            <w:r w:rsidRPr="001D0434">
              <w:t>overwegende dat de regering verantwoordelijk is voor het stelsel van sociaal ontwikkelbedrijven;</w:t>
            </w:r>
          </w:p>
          <w:p w:rsidR="001D0434" w:rsidP="001D0434" w:rsidRDefault="001D0434" w14:paraId="2D8EF274" w14:textId="77777777"/>
          <w:p w:rsidRPr="001D0434" w:rsidR="001D0434" w:rsidP="001D0434" w:rsidRDefault="001D0434" w14:paraId="45B5B0DE" w14:textId="50E99F3E">
            <w:r w:rsidRPr="001D0434">
              <w:t>van mening dat de regering voldoende financiële middelen beschikbaar moet stellen om goede arbeidsvoorwaarden voor mensen in de sociaal ontwikkelbedrijven mogelijk te maken zodat werken loont;</w:t>
            </w:r>
          </w:p>
          <w:p w:rsidR="001D0434" w:rsidP="001D0434" w:rsidRDefault="001D0434" w14:paraId="4BF015B6" w14:textId="77777777"/>
          <w:p w:rsidRPr="001D0434" w:rsidR="001D0434" w:rsidP="001D0434" w:rsidRDefault="001D0434" w14:paraId="664F07E4" w14:textId="5FF81951">
            <w:r w:rsidRPr="001D0434">
              <w:t>verzoekt de regering het sluiten van de cao Aan de Slag mogelijk te maken en hiertoe alle beschikbare middelen in te zetten;</w:t>
            </w:r>
          </w:p>
          <w:p w:rsidR="001D0434" w:rsidP="001D0434" w:rsidRDefault="001D0434" w14:paraId="78321F3B" w14:textId="77777777"/>
          <w:p w:rsidRPr="001D0434" w:rsidR="001D0434" w:rsidP="001D0434" w:rsidRDefault="001D0434" w14:paraId="00EEAE78" w14:textId="547DC66D">
            <w:r w:rsidRPr="001D0434">
              <w:t>verzoekt de regering dit zo snel mogelijk, maar ten minste voor de Voorjaarsnota, te realiseren,</w:t>
            </w:r>
          </w:p>
          <w:p w:rsidR="001D0434" w:rsidP="001D0434" w:rsidRDefault="001D0434" w14:paraId="32134757" w14:textId="77777777"/>
          <w:p w:rsidRPr="001D0434" w:rsidR="001D0434" w:rsidP="001D0434" w:rsidRDefault="001D0434" w14:paraId="5FA7CFA3" w14:textId="35E52042">
            <w:r w:rsidRPr="001D0434">
              <w:t>en gaat over tot de orde van de dag.</w:t>
            </w:r>
          </w:p>
          <w:p w:rsidR="001D0434" w:rsidP="001D0434" w:rsidRDefault="001D0434" w14:paraId="4CB76BC6" w14:textId="77777777"/>
          <w:p w:rsidR="001D0434" w:rsidP="001D0434" w:rsidRDefault="001D0434" w14:paraId="232FB164" w14:textId="77777777">
            <w:r w:rsidRPr="001D0434">
              <w:t xml:space="preserve">Van Kent </w:t>
            </w:r>
          </w:p>
          <w:p w:rsidR="001D0434" w:rsidP="001D0434" w:rsidRDefault="001D0434" w14:paraId="0B58BBE1" w14:textId="77B506FE">
            <w:proofErr w:type="spellStart"/>
            <w:r w:rsidRPr="001D0434">
              <w:t>Lahlah</w:t>
            </w:r>
            <w:proofErr w:type="spellEnd"/>
          </w:p>
        </w:tc>
      </w:tr>
    </w:tbl>
    <w:p w:rsidR="00997775" w:rsidRDefault="00997775" w14:paraId="4F4E58FD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4CEC3" w14:textId="77777777" w:rsidR="001D0434" w:rsidRDefault="001D0434">
      <w:pPr>
        <w:spacing w:line="20" w:lineRule="exact"/>
      </w:pPr>
    </w:p>
  </w:endnote>
  <w:endnote w:type="continuationSeparator" w:id="0">
    <w:p w14:paraId="127A8D89" w14:textId="77777777" w:rsidR="001D0434" w:rsidRDefault="001D043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7BA7558" w14:textId="77777777" w:rsidR="001D0434" w:rsidRDefault="001D043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3F442" w14:textId="77777777" w:rsidR="001D0434" w:rsidRDefault="001D043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1D160A8" w14:textId="77777777" w:rsidR="001D0434" w:rsidRDefault="001D04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434"/>
    <w:rsid w:val="00133FCE"/>
    <w:rsid w:val="001D0434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35562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8A61F2"/>
  <w15:docId w15:val="{A77D7F89-A17E-456E-AA37-B4059DE77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129</ap:Words>
  <ap:Characters>766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894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2025-02-06T09:32:00.0000000Z</dcterms:created>
  <dcterms:modified xsi:type="dcterms:W3CDTF">2025-02-06T09:38:00.0000000Z</dcterms:modified>
  <dc:description>------------------------</dc:description>
  <dc:subject/>
  <keywords/>
  <version/>
  <category/>
</coreProperties>
</file>