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0874" w14:paraId="4093B23D" w14:textId="77777777">
        <w:tc>
          <w:tcPr>
            <w:tcW w:w="6733" w:type="dxa"/>
            <w:gridSpan w:val="2"/>
            <w:tcBorders>
              <w:top w:val="nil"/>
              <w:left w:val="nil"/>
              <w:bottom w:val="nil"/>
              <w:right w:val="nil"/>
            </w:tcBorders>
            <w:vAlign w:val="center"/>
          </w:tcPr>
          <w:p w:rsidR="00997775" w:rsidP="00710A7A" w:rsidRDefault="00997775" w14:paraId="72ADEAA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10CC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0874" w14:paraId="4158829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29A2D3" w14:textId="77777777">
            <w:r w:rsidRPr="008B0CC5">
              <w:t xml:space="preserve">Vergaderjaar </w:t>
            </w:r>
            <w:r w:rsidR="00AC6B87">
              <w:t>2024-2025</w:t>
            </w:r>
          </w:p>
        </w:tc>
      </w:tr>
      <w:tr w:rsidR="00997775" w:rsidTr="00B20874" w14:paraId="67AEC57A" w14:textId="77777777">
        <w:trPr>
          <w:cantSplit/>
        </w:trPr>
        <w:tc>
          <w:tcPr>
            <w:tcW w:w="10985" w:type="dxa"/>
            <w:gridSpan w:val="3"/>
            <w:tcBorders>
              <w:top w:val="nil"/>
              <w:left w:val="nil"/>
              <w:bottom w:val="nil"/>
              <w:right w:val="nil"/>
            </w:tcBorders>
          </w:tcPr>
          <w:p w:rsidR="00997775" w:rsidRDefault="00997775" w14:paraId="7B96EA7D" w14:textId="77777777"/>
        </w:tc>
      </w:tr>
      <w:tr w:rsidR="00997775" w:rsidTr="00B20874" w14:paraId="0408C4AB" w14:textId="77777777">
        <w:trPr>
          <w:cantSplit/>
        </w:trPr>
        <w:tc>
          <w:tcPr>
            <w:tcW w:w="10985" w:type="dxa"/>
            <w:gridSpan w:val="3"/>
            <w:tcBorders>
              <w:top w:val="nil"/>
              <w:left w:val="nil"/>
              <w:bottom w:val="single" w:color="auto" w:sz="4" w:space="0"/>
              <w:right w:val="nil"/>
            </w:tcBorders>
          </w:tcPr>
          <w:p w:rsidR="00997775" w:rsidRDefault="00997775" w14:paraId="36DAD421" w14:textId="77777777"/>
        </w:tc>
      </w:tr>
      <w:tr w:rsidR="00997775" w:rsidTr="00B20874" w14:paraId="1D083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6D7CF5" w14:textId="77777777"/>
        </w:tc>
        <w:tc>
          <w:tcPr>
            <w:tcW w:w="7654" w:type="dxa"/>
            <w:gridSpan w:val="2"/>
          </w:tcPr>
          <w:p w:rsidR="00997775" w:rsidRDefault="00997775" w14:paraId="065F9C9F" w14:textId="77777777"/>
        </w:tc>
      </w:tr>
      <w:tr w:rsidR="00B20874" w:rsidTr="00B20874" w14:paraId="7F9BB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6006ECCB" w14:textId="0BF057E2">
            <w:pPr>
              <w:rPr>
                <w:b/>
              </w:rPr>
            </w:pPr>
            <w:r>
              <w:rPr>
                <w:b/>
              </w:rPr>
              <w:t>36 449</w:t>
            </w:r>
          </w:p>
        </w:tc>
        <w:tc>
          <w:tcPr>
            <w:tcW w:w="7654" w:type="dxa"/>
            <w:gridSpan w:val="2"/>
          </w:tcPr>
          <w:p w:rsidR="00B20874" w:rsidP="00B20874" w:rsidRDefault="00B20874" w14:paraId="04B71B37" w14:textId="1D607CFE">
            <w:pPr>
              <w:rPr>
                <w:b/>
              </w:rPr>
            </w:pPr>
            <w:r w:rsidRPr="00DC6642">
              <w:rPr>
                <w:b/>
                <w:bCs/>
              </w:rPr>
              <w:t>Vereenvoudiging van de banenafspraak en de quotumregeling voor mensen met een arbeidsbeperking (Wet banenafspraak)</w:t>
            </w:r>
          </w:p>
        </w:tc>
      </w:tr>
      <w:tr w:rsidR="00B20874" w:rsidTr="00B20874" w14:paraId="04028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14AC0042" w14:textId="77777777"/>
        </w:tc>
        <w:tc>
          <w:tcPr>
            <w:tcW w:w="7654" w:type="dxa"/>
            <w:gridSpan w:val="2"/>
          </w:tcPr>
          <w:p w:rsidR="00B20874" w:rsidP="00B20874" w:rsidRDefault="00B20874" w14:paraId="259298F4" w14:textId="77777777"/>
        </w:tc>
      </w:tr>
      <w:tr w:rsidR="00B20874" w:rsidTr="00B20874" w14:paraId="55027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70CA60C3" w14:textId="77777777"/>
        </w:tc>
        <w:tc>
          <w:tcPr>
            <w:tcW w:w="7654" w:type="dxa"/>
            <w:gridSpan w:val="2"/>
          </w:tcPr>
          <w:p w:rsidR="00B20874" w:rsidP="00B20874" w:rsidRDefault="00B20874" w14:paraId="1EEF14EC" w14:textId="77777777"/>
        </w:tc>
      </w:tr>
      <w:tr w:rsidR="00B20874" w:rsidTr="00B20874" w14:paraId="56ECE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5A209586" w14:textId="2AAD61E6">
            <w:pPr>
              <w:rPr>
                <w:b/>
              </w:rPr>
            </w:pPr>
            <w:r>
              <w:rPr>
                <w:b/>
              </w:rPr>
              <w:t xml:space="preserve">Nr. </w:t>
            </w:r>
            <w:r>
              <w:rPr>
                <w:b/>
              </w:rPr>
              <w:t>15</w:t>
            </w:r>
          </w:p>
        </w:tc>
        <w:tc>
          <w:tcPr>
            <w:tcW w:w="7654" w:type="dxa"/>
            <w:gridSpan w:val="2"/>
          </w:tcPr>
          <w:p w:rsidR="00B20874" w:rsidP="00B20874" w:rsidRDefault="00B20874" w14:paraId="2F1515AA" w14:textId="351EEEBC">
            <w:pPr>
              <w:rPr>
                <w:b/>
              </w:rPr>
            </w:pPr>
            <w:r>
              <w:rPr>
                <w:b/>
              </w:rPr>
              <w:t xml:space="preserve">MOTIE VAN </w:t>
            </w:r>
            <w:r>
              <w:rPr>
                <w:b/>
              </w:rPr>
              <w:t>HET LID CEDER C.S.</w:t>
            </w:r>
          </w:p>
        </w:tc>
      </w:tr>
      <w:tr w:rsidR="00B20874" w:rsidTr="00B20874" w14:paraId="54697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599BD855" w14:textId="77777777"/>
        </w:tc>
        <w:tc>
          <w:tcPr>
            <w:tcW w:w="7654" w:type="dxa"/>
            <w:gridSpan w:val="2"/>
          </w:tcPr>
          <w:p w:rsidR="00B20874" w:rsidP="00B20874" w:rsidRDefault="00B20874" w14:paraId="4AC721D3" w14:textId="77816678">
            <w:r>
              <w:t>Voorgesteld 5 februari 2025</w:t>
            </w:r>
          </w:p>
        </w:tc>
      </w:tr>
      <w:tr w:rsidR="00B20874" w:rsidTr="00B20874" w14:paraId="50F9E2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6D686D76" w14:textId="77777777"/>
        </w:tc>
        <w:tc>
          <w:tcPr>
            <w:tcW w:w="7654" w:type="dxa"/>
            <w:gridSpan w:val="2"/>
          </w:tcPr>
          <w:p w:rsidR="00B20874" w:rsidP="00B20874" w:rsidRDefault="00B20874" w14:paraId="5A3C28E6" w14:textId="77777777"/>
        </w:tc>
      </w:tr>
      <w:tr w:rsidR="00B20874" w:rsidTr="00B20874" w14:paraId="05B8B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1D633A5D" w14:textId="77777777"/>
        </w:tc>
        <w:tc>
          <w:tcPr>
            <w:tcW w:w="7654" w:type="dxa"/>
            <w:gridSpan w:val="2"/>
          </w:tcPr>
          <w:p w:rsidR="00B20874" w:rsidP="00B20874" w:rsidRDefault="00B20874" w14:paraId="02C2C97F" w14:textId="77777777">
            <w:r>
              <w:t>De Kamer,</w:t>
            </w:r>
          </w:p>
        </w:tc>
      </w:tr>
      <w:tr w:rsidR="00B20874" w:rsidTr="00B20874" w14:paraId="4B2D8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1AC803F7" w14:textId="77777777"/>
        </w:tc>
        <w:tc>
          <w:tcPr>
            <w:tcW w:w="7654" w:type="dxa"/>
            <w:gridSpan w:val="2"/>
          </w:tcPr>
          <w:p w:rsidR="00B20874" w:rsidP="00B20874" w:rsidRDefault="00B20874" w14:paraId="064CCBA7" w14:textId="77777777"/>
        </w:tc>
      </w:tr>
      <w:tr w:rsidR="00B20874" w:rsidTr="00B20874" w14:paraId="13575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2BC813F4" w14:textId="77777777"/>
        </w:tc>
        <w:tc>
          <w:tcPr>
            <w:tcW w:w="7654" w:type="dxa"/>
            <w:gridSpan w:val="2"/>
          </w:tcPr>
          <w:p w:rsidR="00B20874" w:rsidP="00B20874" w:rsidRDefault="00B20874" w14:paraId="35B246EA" w14:textId="77777777">
            <w:r>
              <w:t>gehoord de beraadslaging,</w:t>
            </w:r>
          </w:p>
        </w:tc>
      </w:tr>
      <w:tr w:rsidR="00B20874" w:rsidTr="00B20874" w14:paraId="03FAB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19FB02DE" w14:textId="77777777"/>
        </w:tc>
        <w:tc>
          <w:tcPr>
            <w:tcW w:w="7654" w:type="dxa"/>
            <w:gridSpan w:val="2"/>
          </w:tcPr>
          <w:p w:rsidR="00B20874" w:rsidP="00B20874" w:rsidRDefault="00B20874" w14:paraId="4DA9BE69" w14:textId="77777777"/>
        </w:tc>
      </w:tr>
      <w:tr w:rsidR="00B20874" w:rsidTr="00B20874" w14:paraId="61939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0874" w:rsidP="00B20874" w:rsidRDefault="00B20874" w14:paraId="438EDE11" w14:textId="77777777"/>
        </w:tc>
        <w:tc>
          <w:tcPr>
            <w:tcW w:w="7654" w:type="dxa"/>
            <w:gridSpan w:val="2"/>
          </w:tcPr>
          <w:p w:rsidRPr="00B20874" w:rsidR="00B20874" w:rsidP="00B20874" w:rsidRDefault="00B20874" w14:paraId="1382FAEF" w14:textId="77777777">
            <w:r w:rsidRPr="00B20874">
              <w:t>constaterende dat de opbouw van de huidige banenafspraak eindigt in 2026 en er nog geen afspraken gemaakt zijn over de periode daarna;</w:t>
            </w:r>
          </w:p>
          <w:p w:rsidR="00B20874" w:rsidP="00B20874" w:rsidRDefault="00B20874" w14:paraId="2C5DA214" w14:textId="77777777"/>
          <w:p w:rsidRPr="00B20874" w:rsidR="00B20874" w:rsidP="00B20874" w:rsidRDefault="00B20874" w14:paraId="22E17001" w14:textId="7EB978D6">
            <w:r w:rsidRPr="00B20874">
              <w:t>overwegende dat voor een inclusieve arbeidsmarkt een banenafspraak een noodzakelijk instrument is om zo veel mogelijk mensen met een arbeidsbeperking aan een baan te helpen;</w:t>
            </w:r>
          </w:p>
          <w:p w:rsidR="00B20874" w:rsidP="00B20874" w:rsidRDefault="00B20874" w14:paraId="1C88F71B" w14:textId="77777777"/>
          <w:p w:rsidRPr="00B20874" w:rsidR="00B20874" w:rsidP="00B20874" w:rsidRDefault="00B20874" w14:paraId="3D928D49" w14:textId="1F1FA851">
            <w:r w:rsidRPr="00B20874">
              <w:t>verzoekt de regering in overleg met sociale partners, gemeenten en sociaal ontwikkelbedrijven een nieuwe banenafspraak te maken waarbij de ondersteuningsbehoefte van de persoon met een arbeidsbeperking centraal staat en het soort uitkering, doelgroep, werkgever of postcode hierbij geen criterium vormt,</w:t>
            </w:r>
          </w:p>
          <w:p w:rsidR="00B20874" w:rsidP="00B20874" w:rsidRDefault="00B20874" w14:paraId="3E0CB5EE" w14:textId="77777777"/>
          <w:p w:rsidRPr="00B20874" w:rsidR="00B20874" w:rsidP="00B20874" w:rsidRDefault="00B20874" w14:paraId="3A4308D4" w14:textId="4D7C8BD1">
            <w:r w:rsidRPr="00B20874">
              <w:t>en gaat over tot de orde van de dag.</w:t>
            </w:r>
          </w:p>
          <w:p w:rsidR="00B20874" w:rsidP="00B20874" w:rsidRDefault="00B20874" w14:paraId="5310F679" w14:textId="77777777"/>
          <w:p w:rsidR="00B20874" w:rsidP="00B20874" w:rsidRDefault="00B20874" w14:paraId="4FCC5107" w14:textId="77777777">
            <w:r w:rsidRPr="00B20874">
              <w:t>Ceder</w:t>
            </w:r>
          </w:p>
          <w:p w:rsidR="00B20874" w:rsidP="00B20874" w:rsidRDefault="00B20874" w14:paraId="7E9041E5" w14:textId="77777777">
            <w:r w:rsidRPr="00B20874">
              <w:t>Van Kent</w:t>
            </w:r>
          </w:p>
          <w:p w:rsidR="00B20874" w:rsidP="00B20874" w:rsidRDefault="00B20874" w14:paraId="3E949372" w14:textId="77777777">
            <w:proofErr w:type="spellStart"/>
            <w:r w:rsidRPr="00B20874">
              <w:t>Flach</w:t>
            </w:r>
            <w:proofErr w:type="spellEnd"/>
          </w:p>
          <w:p w:rsidR="00B20874" w:rsidP="00B20874" w:rsidRDefault="00B20874" w14:paraId="0A2D1F72" w14:textId="77777777">
            <w:r w:rsidRPr="00B20874">
              <w:t>Inge van Dijk</w:t>
            </w:r>
          </w:p>
          <w:p w:rsidR="00B20874" w:rsidP="00B20874" w:rsidRDefault="00B20874" w14:paraId="09D169F1" w14:textId="77777777">
            <w:r w:rsidRPr="00B20874">
              <w:t xml:space="preserve">Paulusma </w:t>
            </w:r>
          </w:p>
          <w:p w:rsidR="00B20874" w:rsidP="00B20874" w:rsidRDefault="00B20874" w14:paraId="5AEA177A" w14:textId="41D9FAE6">
            <w:proofErr w:type="spellStart"/>
            <w:r w:rsidRPr="00B20874">
              <w:t>Lahlah</w:t>
            </w:r>
            <w:proofErr w:type="spellEnd"/>
          </w:p>
        </w:tc>
      </w:tr>
    </w:tbl>
    <w:p w:rsidR="00997775" w:rsidRDefault="00997775" w14:paraId="7588394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E160" w14:textId="77777777" w:rsidR="00B20874" w:rsidRDefault="00B20874">
      <w:pPr>
        <w:spacing w:line="20" w:lineRule="exact"/>
      </w:pPr>
    </w:p>
  </w:endnote>
  <w:endnote w:type="continuationSeparator" w:id="0">
    <w:p w14:paraId="372EF692" w14:textId="77777777" w:rsidR="00B20874" w:rsidRDefault="00B20874">
      <w:pPr>
        <w:pStyle w:val="Amendement"/>
      </w:pPr>
      <w:r>
        <w:rPr>
          <w:b w:val="0"/>
        </w:rPr>
        <w:t xml:space="preserve"> </w:t>
      </w:r>
    </w:p>
  </w:endnote>
  <w:endnote w:type="continuationNotice" w:id="1">
    <w:p w14:paraId="295250FD" w14:textId="77777777" w:rsidR="00B20874" w:rsidRDefault="00B208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717E" w14:textId="77777777" w:rsidR="00B20874" w:rsidRDefault="00B20874">
      <w:pPr>
        <w:pStyle w:val="Amendement"/>
      </w:pPr>
      <w:r>
        <w:rPr>
          <w:b w:val="0"/>
        </w:rPr>
        <w:separator/>
      </w:r>
    </w:p>
  </w:footnote>
  <w:footnote w:type="continuationSeparator" w:id="0">
    <w:p w14:paraId="2232B629" w14:textId="77777777" w:rsidR="00B20874" w:rsidRDefault="00B20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7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0874"/>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F6A6C"/>
  <w15:docId w15:val="{CF35FBEA-4951-4C30-A32A-402DC3F8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876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2025-02-06T09:32:00.0000000Z</dcterms:created>
  <dcterms:modified xsi:type="dcterms:W3CDTF">2025-02-06T09:38:00.0000000Z</dcterms:modified>
  <dc:description>------------------------</dc:description>
  <dc:subject/>
  <keywords/>
  <version/>
  <category/>
</coreProperties>
</file>