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5881A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04B6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DB6A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8C74FD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6207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1772C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4F7CE5" w14:textId="77777777"/>
        </w:tc>
      </w:tr>
      <w:tr w:rsidR="00997775" w14:paraId="72DF46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E35275" w14:textId="77777777"/>
        </w:tc>
      </w:tr>
      <w:tr w:rsidR="00997775" w14:paraId="788AE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91D139" w14:textId="77777777"/>
        </w:tc>
        <w:tc>
          <w:tcPr>
            <w:tcW w:w="7654" w:type="dxa"/>
            <w:gridSpan w:val="2"/>
          </w:tcPr>
          <w:p w:rsidR="00997775" w:rsidRDefault="00997775" w14:paraId="4714804D" w14:textId="77777777"/>
        </w:tc>
      </w:tr>
      <w:tr w:rsidR="00997775" w:rsidTr="00DC6642" w14:paraId="17993C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3331" w:type="dxa"/>
          </w:tcPr>
          <w:p w:rsidR="00997775" w:rsidRDefault="00DC6642" w14:paraId="0415EB72" w14:textId="4D554E37">
            <w:pPr>
              <w:rPr>
                <w:b/>
              </w:rPr>
            </w:pPr>
            <w:r>
              <w:rPr>
                <w:b/>
              </w:rPr>
              <w:t>36 449</w:t>
            </w:r>
          </w:p>
        </w:tc>
        <w:tc>
          <w:tcPr>
            <w:tcW w:w="7654" w:type="dxa"/>
            <w:gridSpan w:val="2"/>
          </w:tcPr>
          <w:p w:rsidRPr="00DC6642" w:rsidR="00997775" w:rsidP="00A07C71" w:rsidRDefault="00DC6642" w14:paraId="57F61BE6" w14:textId="13DF8A97">
            <w:pPr>
              <w:rPr>
                <w:b/>
                <w:bCs/>
              </w:rPr>
            </w:pPr>
            <w:r w:rsidRPr="00DC6642">
              <w:rPr>
                <w:b/>
                <w:bCs/>
              </w:rPr>
              <w:t>Vereenvoudiging van de banenafspraak en de quotumregeling voor mensen met een arbeidsbeperking (Wet banenafspraak)</w:t>
            </w:r>
          </w:p>
        </w:tc>
      </w:tr>
      <w:tr w:rsidR="00997775" w14:paraId="24510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A70462" w14:textId="77777777"/>
        </w:tc>
        <w:tc>
          <w:tcPr>
            <w:tcW w:w="7654" w:type="dxa"/>
            <w:gridSpan w:val="2"/>
          </w:tcPr>
          <w:p w:rsidR="00997775" w:rsidRDefault="00997775" w14:paraId="5E60029C" w14:textId="77777777"/>
        </w:tc>
      </w:tr>
      <w:tr w:rsidR="00997775" w14:paraId="13A4BB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98820D" w14:textId="77777777"/>
        </w:tc>
        <w:tc>
          <w:tcPr>
            <w:tcW w:w="7654" w:type="dxa"/>
            <w:gridSpan w:val="2"/>
          </w:tcPr>
          <w:p w:rsidR="00997775" w:rsidRDefault="00997775" w14:paraId="3FC214CC" w14:textId="77777777"/>
        </w:tc>
      </w:tr>
      <w:tr w:rsidR="00997775" w14:paraId="43BF7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B69B2A" w14:textId="468ADA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C6642">
              <w:rPr>
                <w:b/>
              </w:rPr>
              <w:t xml:space="preserve">16 </w:t>
            </w:r>
          </w:p>
        </w:tc>
        <w:tc>
          <w:tcPr>
            <w:tcW w:w="7654" w:type="dxa"/>
            <w:gridSpan w:val="2"/>
          </w:tcPr>
          <w:p w:rsidR="00997775" w:rsidRDefault="00997775" w14:paraId="456B62F0" w14:textId="633CE68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C6642">
              <w:rPr>
                <w:b/>
              </w:rPr>
              <w:t>DE LEDEN WELZIJN EN LAHLAH</w:t>
            </w:r>
          </w:p>
        </w:tc>
      </w:tr>
      <w:tr w:rsidR="00997775" w14:paraId="02837E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93708B" w14:textId="77777777"/>
        </w:tc>
        <w:tc>
          <w:tcPr>
            <w:tcW w:w="7654" w:type="dxa"/>
            <w:gridSpan w:val="2"/>
          </w:tcPr>
          <w:p w:rsidR="00997775" w:rsidP="00280D6A" w:rsidRDefault="00997775" w14:paraId="0D5149A9" w14:textId="590136DE">
            <w:r>
              <w:t>Voorgesteld</w:t>
            </w:r>
            <w:r w:rsidR="00280D6A">
              <w:t xml:space="preserve"> </w:t>
            </w:r>
            <w:r w:rsidR="00DC6642">
              <w:t>5 februari 2025</w:t>
            </w:r>
          </w:p>
        </w:tc>
      </w:tr>
      <w:tr w:rsidR="00997775" w14:paraId="1D0ED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9CF294" w14:textId="77777777"/>
        </w:tc>
        <w:tc>
          <w:tcPr>
            <w:tcW w:w="7654" w:type="dxa"/>
            <w:gridSpan w:val="2"/>
          </w:tcPr>
          <w:p w:rsidR="00997775" w:rsidRDefault="00997775" w14:paraId="6512CB51" w14:textId="77777777"/>
        </w:tc>
      </w:tr>
      <w:tr w:rsidR="00997775" w14:paraId="0C934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D6CBA" w14:textId="77777777"/>
        </w:tc>
        <w:tc>
          <w:tcPr>
            <w:tcW w:w="7654" w:type="dxa"/>
            <w:gridSpan w:val="2"/>
          </w:tcPr>
          <w:p w:rsidR="00997775" w:rsidRDefault="00997775" w14:paraId="1E610F43" w14:textId="77777777">
            <w:r>
              <w:t>De Kamer,</w:t>
            </w:r>
          </w:p>
        </w:tc>
      </w:tr>
      <w:tr w:rsidR="00997775" w14:paraId="189C2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F7599" w14:textId="77777777"/>
        </w:tc>
        <w:tc>
          <w:tcPr>
            <w:tcW w:w="7654" w:type="dxa"/>
            <w:gridSpan w:val="2"/>
          </w:tcPr>
          <w:p w:rsidR="00997775" w:rsidRDefault="00997775" w14:paraId="512F249B" w14:textId="77777777"/>
        </w:tc>
      </w:tr>
      <w:tr w:rsidR="00997775" w14:paraId="713FC0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866DEF" w14:textId="77777777"/>
        </w:tc>
        <w:tc>
          <w:tcPr>
            <w:tcW w:w="7654" w:type="dxa"/>
            <w:gridSpan w:val="2"/>
          </w:tcPr>
          <w:p w:rsidR="00997775" w:rsidRDefault="00997775" w14:paraId="753444C9" w14:textId="77777777">
            <w:r>
              <w:t>gehoord de beraadslaging,</w:t>
            </w:r>
          </w:p>
        </w:tc>
      </w:tr>
      <w:tr w:rsidR="00997775" w14:paraId="632ED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C863C9" w14:textId="77777777"/>
        </w:tc>
        <w:tc>
          <w:tcPr>
            <w:tcW w:w="7654" w:type="dxa"/>
            <w:gridSpan w:val="2"/>
          </w:tcPr>
          <w:p w:rsidR="00997775" w:rsidRDefault="00997775" w14:paraId="63A8F0E8" w14:textId="77777777"/>
        </w:tc>
      </w:tr>
      <w:tr w:rsidR="00997775" w14:paraId="5C0D6C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8C1715" w14:textId="77777777"/>
        </w:tc>
        <w:tc>
          <w:tcPr>
            <w:tcW w:w="7654" w:type="dxa"/>
            <w:gridSpan w:val="2"/>
          </w:tcPr>
          <w:p w:rsidRPr="00DC6642" w:rsidR="00DC6642" w:rsidP="00DC6642" w:rsidRDefault="00DC6642" w14:paraId="434F9CF2" w14:textId="77777777">
            <w:r w:rsidRPr="00DC6642">
              <w:t>overwegende dat er nog weinig aandacht is vanuit werkgevers voor de banenafspraak;</w:t>
            </w:r>
          </w:p>
          <w:p w:rsidR="00DC6642" w:rsidP="00DC6642" w:rsidRDefault="00DC6642" w14:paraId="74B693A6" w14:textId="77777777"/>
          <w:p w:rsidRPr="00DC6642" w:rsidR="00DC6642" w:rsidP="00DC6642" w:rsidRDefault="00DC6642" w14:paraId="6044B718" w14:textId="32655690">
            <w:r w:rsidRPr="00DC6642">
              <w:t>overwegende dat er ook onder de mensen die tot de doelgroep van de banenafspraak behoren, nog weinig bekend is over de mogelijkheden die de banenafspraak hun biedt;</w:t>
            </w:r>
          </w:p>
          <w:p w:rsidR="00DC6642" w:rsidP="00DC6642" w:rsidRDefault="00DC6642" w14:paraId="2E824053" w14:textId="77777777"/>
          <w:p w:rsidRPr="00DC6642" w:rsidR="00DC6642" w:rsidP="00DC6642" w:rsidRDefault="00DC6642" w14:paraId="473102FD" w14:textId="1B4B3022">
            <w:r w:rsidRPr="00DC6642">
              <w:t>voorts overwegende dat sommige gemeenten in het geheel geen doelstellingen hebben op de banenafspraak;</w:t>
            </w:r>
          </w:p>
          <w:p w:rsidR="00DC6642" w:rsidP="00DC6642" w:rsidRDefault="00DC6642" w14:paraId="1FEDDBC5" w14:textId="77777777"/>
          <w:p w:rsidRPr="00DC6642" w:rsidR="00DC6642" w:rsidP="00DC6642" w:rsidRDefault="00DC6642" w14:paraId="3E4C73A2" w14:textId="55EA7DED">
            <w:r w:rsidRPr="00DC6642">
              <w:t>verzoekt de regering te bevorderen dat er op regionaal niveau afspraken worden gemaakt over de te realiseren banen, zodat er meer banen beschikbaar komen voor mensen met een arbeidsbeperking,</w:t>
            </w:r>
          </w:p>
          <w:p w:rsidR="00DC6642" w:rsidP="00DC6642" w:rsidRDefault="00DC6642" w14:paraId="50EBECEA" w14:textId="77777777"/>
          <w:p w:rsidRPr="00DC6642" w:rsidR="00DC6642" w:rsidP="00DC6642" w:rsidRDefault="00DC6642" w14:paraId="15FCF1E2" w14:textId="0314D2E9">
            <w:r w:rsidRPr="00DC6642">
              <w:t>en gaat over tot de orde van de dag.</w:t>
            </w:r>
          </w:p>
          <w:p w:rsidR="00DC6642" w:rsidP="00DC6642" w:rsidRDefault="00DC6642" w14:paraId="65284038" w14:textId="77777777"/>
          <w:p w:rsidR="00DC6642" w:rsidP="00DC6642" w:rsidRDefault="00DC6642" w14:paraId="716B344A" w14:textId="77777777">
            <w:r w:rsidRPr="00DC6642">
              <w:t xml:space="preserve">Welzijn </w:t>
            </w:r>
          </w:p>
          <w:p w:rsidR="00997775" w:rsidP="00DC6642" w:rsidRDefault="00DC6642" w14:paraId="745E2DBC" w14:textId="01019867">
            <w:proofErr w:type="spellStart"/>
            <w:r w:rsidRPr="00DC6642">
              <w:t>Lahlah</w:t>
            </w:r>
            <w:proofErr w:type="spellEnd"/>
          </w:p>
        </w:tc>
      </w:tr>
    </w:tbl>
    <w:p w:rsidR="00997775" w:rsidRDefault="00997775" w14:paraId="0A073C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C4BE" w14:textId="77777777" w:rsidR="00DC6642" w:rsidRDefault="00DC6642">
      <w:pPr>
        <w:spacing w:line="20" w:lineRule="exact"/>
      </w:pPr>
    </w:p>
  </w:endnote>
  <w:endnote w:type="continuationSeparator" w:id="0">
    <w:p w14:paraId="5414A330" w14:textId="77777777" w:rsidR="00DC6642" w:rsidRDefault="00DC66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1F5FE4" w14:textId="77777777" w:rsidR="00DC6642" w:rsidRDefault="00DC66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9D44" w14:textId="77777777" w:rsidR="00DC6642" w:rsidRDefault="00DC66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20191F" w14:textId="77777777" w:rsidR="00DC6642" w:rsidRDefault="00DC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4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664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D439F"/>
  <w15:docId w15:val="{461B3BA0-5D50-48DC-9059-4D28D94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2025-02-06T09:32:00.0000000Z</dcterms:created>
  <dcterms:modified xsi:type="dcterms:W3CDTF">2025-02-06T09:38:00.0000000Z</dcterms:modified>
  <dc:description>------------------------</dc:description>
  <dc:subject/>
  <keywords/>
  <version/>
  <category/>
</coreProperties>
</file>