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A5366" w14:paraId="492663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806AB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F9184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A5366" w14:paraId="2DCC741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D02FF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A5366" w14:paraId="716A2D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8F5986" w14:textId="77777777"/>
        </w:tc>
      </w:tr>
      <w:tr w:rsidR="00997775" w:rsidTr="00BA5366" w14:paraId="031A14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1519DA9" w14:textId="77777777"/>
        </w:tc>
      </w:tr>
      <w:tr w:rsidR="00997775" w:rsidTr="00BA5366" w14:paraId="039465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80A872" w14:textId="77777777"/>
        </w:tc>
        <w:tc>
          <w:tcPr>
            <w:tcW w:w="7654" w:type="dxa"/>
            <w:gridSpan w:val="2"/>
          </w:tcPr>
          <w:p w:rsidR="00997775" w:rsidRDefault="00997775" w14:paraId="54CACFD8" w14:textId="77777777"/>
        </w:tc>
      </w:tr>
      <w:tr w:rsidR="00BA5366" w:rsidTr="00BA5366" w14:paraId="7A2CFB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5366" w:rsidP="00BA5366" w:rsidRDefault="00BA5366" w14:paraId="6EFF91B7" w14:textId="22FF650A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="00BA5366" w:rsidP="00BA5366" w:rsidRDefault="00BA5366" w14:paraId="5D8609A6" w14:textId="6E02766B">
            <w:pPr>
              <w:rPr>
                <w:b/>
              </w:rPr>
            </w:pPr>
            <w:r w:rsidRPr="00380044">
              <w:rPr>
                <w:b/>
                <w:bCs/>
              </w:rPr>
              <w:t xml:space="preserve">Preventief gezondheidsbeleid </w:t>
            </w:r>
          </w:p>
        </w:tc>
      </w:tr>
      <w:tr w:rsidR="00BA5366" w:rsidTr="00BA5366" w14:paraId="5D5CF6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5366" w:rsidP="00BA5366" w:rsidRDefault="00BA5366" w14:paraId="2ACC458C" w14:textId="77777777"/>
        </w:tc>
        <w:tc>
          <w:tcPr>
            <w:tcW w:w="7654" w:type="dxa"/>
            <w:gridSpan w:val="2"/>
          </w:tcPr>
          <w:p w:rsidR="00BA5366" w:rsidP="00BA5366" w:rsidRDefault="00BA5366" w14:paraId="7994D283" w14:textId="77777777"/>
        </w:tc>
      </w:tr>
      <w:tr w:rsidR="00BA5366" w:rsidTr="00BA5366" w14:paraId="5EE450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5366" w:rsidP="00BA5366" w:rsidRDefault="00BA5366" w14:paraId="5275298E" w14:textId="77777777"/>
        </w:tc>
        <w:tc>
          <w:tcPr>
            <w:tcW w:w="7654" w:type="dxa"/>
            <w:gridSpan w:val="2"/>
          </w:tcPr>
          <w:p w:rsidR="00BA5366" w:rsidP="00BA5366" w:rsidRDefault="00BA5366" w14:paraId="73C81BED" w14:textId="77777777"/>
        </w:tc>
      </w:tr>
      <w:tr w:rsidR="00BA5366" w:rsidTr="00BA5366" w14:paraId="39EF4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5366" w:rsidP="00BA5366" w:rsidRDefault="00BA5366" w14:paraId="77E3C826" w14:textId="0662448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802</w:t>
            </w:r>
          </w:p>
        </w:tc>
        <w:tc>
          <w:tcPr>
            <w:tcW w:w="7654" w:type="dxa"/>
            <w:gridSpan w:val="2"/>
          </w:tcPr>
          <w:p w:rsidR="00BA5366" w:rsidP="00BA5366" w:rsidRDefault="00BA5366" w14:paraId="78824DCA" w14:textId="29FCFAD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BUSHOFF</w:t>
            </w:r>
          </w:p>
        </w:tc>
      </w:tr>
      <w:tr w:rsidR="00BA5366" w:rsidTr="00BA5366" w14:paraId="1C13E1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5366" w:rsidP="00BA5366" w:rsidRDefault="00BA5366" w14:paraId="2B494658" w14:textId="77777777"/>
        </w:tc>
        <w:tc>
          <w:tcPr>
            <w:tcW w:w="7654" w:type="dxa"/>
            <w:gridSpan w:val="2"/>
          </w:tcPr>
          <w:p w:rsidR="00BA5366" w:rsidP="00BA5366" w:rsidRDefault="00BA5366" w14:paraId="351C5C76" w14:textId="5D5318D2">
            <w:r>
              <w:t>Voorgesteld 5 februari 20</w:t>
            </w:r>
            <w:r>
              <w:t>25</w:t>
            </w:r>
          </w:p>
        </w:tc>
      </w:tr>
      <w:tr w:rsidR="00BA5366" w:rsidTr="00BA5366" w14:paraId="46D356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5366" w:rsidP="00BA5366" w:rsidRDefault="00BA5366" w14:paraId="41AE774F" w14:textId="77777777"/>
        </w:tc>
        <w:tc>
          <w:tcPr>
            <w:tcW w:w="7654" w:type="dxa"/>
            <w:gridSpan w:val="2"/>
          </w:tcPr>
          <w:p w:rsidR="00BA5366" w:rsidP="00BA5366" w:rsidRDefault="00BA5366" w14:paraId="5D23F0A2" w14:textId="77777777"/>
        </w:tc>
      </w:tr>
      <w:tr w:rsidR="00BA5366" w:rsidTr="00BA5366" w14:paraId="076555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5366" w:rsidP="00BA5366" w:rsidRDefault="00BA5366" w14:paraId="34977ECB" w14:textId="77777777"/>
        </w:tc>
        <w:tc>
          <w:tcPr>
            <w:tcW w:w="7654" w:type="dxa"/>
            <w:gridSpan w:val="2"/>
          </w:tcPr>
          <w:p w:rsidR="00BA5366" w:rsidP="00BA5366" w:rsidRDefault="00BA5366" w14:paraId="32E7F316" w14:textId="77777777">
            <w:r>
              <w:t>De Kamer,</w:t>
            </w:r>
          </w:p>
        </w:tc>
      </w:tr>
      <w:tr w:rsidR="00BA5366" w:rsidTr="00BA5366" w14:paraId="62BC04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5366" w:rsidP="00BA5366" w:rsidRDefault="00BA5366" w14:paraId="558C2166" w14:textId="77777777"/>
        </w:tc>
        <w:tc>
          <w:tcPr>
            <w:tcW w:w="7654" w:type="dxa"/>
            <w:gridSpan w:val="2"/>
          </w:tcPr>
          <w:p w:rsidR="00BA5366" w:rsidP="00BA5366" w:rsidRDefault="00BA5366" w14:paraId="7BEA3339" w14:textId="77777777"/>
        </w:tc>
      </w:tr>
      <w:tr w:rsidR="00BA5366" w:rsidTr="00BA5366" w14:paraId="128688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5366" w:rsidP="00BA5366" w:rsidRDefault="00BA5366" w14:paraId="62056077" w14:textId="77777777"/>
        </w:tc>
        <w:tc>
          <w:tcPr>
            <w:tcW w:w="7654" w:type="dxa"/>
            <w:gridSpan w:val="2"/>
          </w:tcPr>
          <w:p w:rsidR="00BA5366" w:rsidP="00BA5366" w:rsidRDefault="00BA5366" w14:paraId="03529764" w14:textId="77777777">
            <w:r>
              <w:t>gehoord de beraadslaging,</w:t>
            </w:r>
          </w:p>
        </w:tc>
      </w:tr>
      <w:tr w:rsidR="00BA5366" w:rsidTr="00BA5366" w14:paraId="0CBB34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5366" w:rsidP="00BA5366" w:rsidRDefault="00BA5366" w14:paraId="4E3D15DF" w14:textId="77777777"/>
        </w:tc>
        <w:tc>
          <w:tcPr>
            <w:tcW w:w="7654" w:type="dxa"/>
            <w:gridSpan w:val="2"/>
          </w:tcPr>
          <w:p w:rsidR="00BA5366" w:rsidP="00BA5366" w:rsidRDefault="00BA5366" w14:paraId="187CF477" w14:textId="77777777"/>
        </w:tc>
      </w:tr>
      <w:tr w:rsidR="00BA5366" w:rsidTr="00BA5366" w14:paraId="038AB8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5366" w:rsidP="00BA5366" w:rsidRDefault="00BA5366" w14:paraId="04DF9FB9" w14:textId="77777777"/>
        </w:tc>
        <w:tc>
          <w:tcPr>
            <w:tcW w:w="7654" w:type="dxa"/>
            <w:gridSpan w:val="2"/>
          </w:tcPr>
          <w:p w:rsidRPr="00BA5366" w:rsidR="00BA5366" w:rsidP="00BA5366" w:rsidRDefault="00BA5366" w14:paraId="7C2A5447" w14:textId="77777777">
            <w:r w:rsidRPr="00BA5366">
              <w:t>constaterende dat er jaarlijks 3.000 mannen sterven aan prostaatkanker en dat het vroegtijdig opsporen van prostaatkanker levens kan redden;</w:t>
            </w:r>
          </w:p>
          <w:p w:rsidR="00BA5366" w:rsidP="00BA5366" w:rsidRDefault="00BA5366" w14:paraId="5DCC9EED" w14:textId="77777777"/>
          <w:p w:rsidRPr="00BA5366" w:rsidR="00BA5366" w:rsidP="00BA5366" w:rsidRDefault="00BA5366" w14:paraId="7EF00FDD" w14:textId="692F7C9E">
            <w:r w:rsidRPr="00BA5366">
              <w:t>overwegende dat er sinds een eerder negatief besluit over een bevolkingsonderzoek prostaatkanker van de Gezondheidsraad uit 2018 relevante medisch-technische ontwikkelingen hebben plaatsgevonden en de Europese Commissie positief adviseert om een bevolkingsonderzoek in te voeren;</w:t>
            </w:r>
          </w:p>
          <w:p w:rsidR="00BA5366" w:rsidP="00BA5366" w:rsidRDefault="00BA5366" w14:paraId="4293B7B6" w14:textId="77777777"/>
          <w:p w:rsidRPr="00BA5366" w:rsidR="00BA5366" w:rsidP="00BA5366" w:rsidRDefault="00BA5366" w14:paraId="5A9D9D06" w14:textId="0DF9C8A9">
            <w:r w:rsidRPr="00BA5366">
              <w:t xml:space="preserve">verzoekt de staatssecretaris in gesprek te gaan met de Gezondheidsraad over de beschikbare wetenschappelijke evidentie om een advies kunnen te geven over de invoering van een </w:t>
            </w:r>
            <w:proofErr w:type="spellStart"/>
            <w:r w:rsidRPr="00BA5366">
              <w:t>risicogestratificeerd</w:t>
            </w:r>
            <w:proofErr w:type="spellEnd"/>
            <w:r w:rsidRPr="00BA5366">
              <w:t xml:space="preserve"> bevolkingsonderzoek prostaatkanker,</w:t>
            </w:r>
          </w:p>
          <w:p w:rsidR="00BA5366" w:rsidP="00BA5366" w:rsidRDefault="00BA5366" w14:paraId="4BB94C10" w14:textId="77777777"/>
          <w:p w:rsidRPr="00BA5366" w:rsidR="00BA5366" w:rsidP="00BA5366" w:rsidRDefault="00BA5366" w14:paraId="6B9DE63D" w14:textId="37FBA36D">
            <w:r w:rsidRPr="00BA5366">
              <w:t>en gaat over tot de orde van de dag.</w:t>
            </w:r>
          </w:p>
          <w:p w:rsidR="00BA5366" w:rsidP="00BA5366" w:rsidRDefault="00BA5366" w14:paraId="27C5114D" w14:textId="77777777"/>
          <w:p w:rsidR="00BA5366" w:rsidP="00BA5366" w:rsidRDefault="00BA5366" w14:paraId="11FF2067" w14:textId="73BFDE3F">
            <w:r w:rsidRPr="00BA5366">
              <w:t>Bushoff</w:t>
            </w:r>
          </w:p>
        </w:tc>
      </w:tr>
    </w:tbl>
    <w:p w:rsidR="00997775" w:rsidRDefault="00997775" w14:paraId="7BD9CE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604D1" w14:textId="77777777" w:rsidR="00BA5366" w:rsidRDefault="00BA5366">
      <w:pPr>
        <w:spacing w:line="20" w:lineRule="exact"/>
      </w:pPr>
    </w:p>
  </w:endnote>
  <w:endnote w:type="continuationSeparator" w:id="0">
    <w:p w14:paraId="739523A2" w14:textId="77777777" w:rsidR="00BA5366" w:rsidRDefault="00BA53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9D5635" w14:textId="77777777" w:rsidR="00BA5366" w:rsidRDefault="00BA53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E064B" w14:textId="77777777" w:rsidR="00BA5366" w:rsidRDefault="00BA53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E1A0C5" w14:textId="77777777" w:rsidR="00BA5366" w:rsidRDefault="00BA5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6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5366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F3B52"/>
  <w15:docId w15:val="{DA291BB6-A4D5-4158-8612-C62784B1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812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2025-02-06T09:39:00.0000000Z</dcterms:created>
  <dcterms:modified xsi:type="dcterms:W3CDTF">2025-02-06T09:43:00.0000000Z</dcterms:modified>
  <dc:description>------------------------</dc:description>
  <dc:subject/>
  <keywords/>
  <version/>
  <category/>
</coreProperties>
</file>