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230AF" w14:paraId="0B5318F8" w14:textId="77777777">
        <w:tc>
          <w:tcPr>
            <w:tcW w:w="6733" w:type="dxa"/>
            <w:gridSpan w:val="2"/>
            <w:tcBorders>
              <w:top w:val="nil"/>
              <w:left w:val="nil"/>
              <w:bottom w:val="nil"/>
              <w:right w:val="nil"/>
            </w:tcBorders>
            <w:vAlign w:val="center"/>
          </w:tcPr>
          <w:p w:rsidR="00997775" w:rsidP="00710A7A" w:rsidRDefault="00997775" w14:paraId="7567AD8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78189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230AF" w14:paraId="06F87F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DF18E9B" w14:textId="77777777">
            <w:r w:rsidRPr="008B0CC5">
              <w:t xml:space="preserve">Vergaderjaar </w:t>
            </w:r>
            <w:r w:rsidR="00AC6B87">
              <w:t>2024-2025</w:t>
            </w:r>
          </w:p>
        </w:tc>
      </w:tr>
      <w:tr w:rsidR="00997775" w:rsidTr="00F230AF" w14:paraId="455C1498" w14:textId="77777777">
        <w:trPr>
          <w:cantSplit/>
        </w:trPr>
        <w:tc>
          <w:tcPr>
            <w:tcW w:w="10985" w:type="dxa"/>
            <w:gridSpan w:val="3"/>
            <w:tcBorders>
              <w:top w:val="nil"/>
              <w:left w:val="nil"/>
              <w:bottom w:val="nil"/>
              <w:right w:val="nil"/>
            </w:tcBorders>
          </w:tcPr>
          <w:p w:rsidR="00997775" w:rsidRDefault="00997775" w14:paraId="06494EAE" w14:textId="77777777"/>
        </w:tc>
      </w:tr>
      <w:tr w:rsidR="00997775" w:rsidTr="00F230AF" w14:paraId="1DF056DF" w14:textId="77777777">
        <w:trPr>
          <w:cantSplit/>
        </w:trPr>
        <w:tc>
          <w:tcPr>
            <w:tcW w:w="10985" w:type="dxa"/>
            <w:gridSpan w:val="3"/>
            <w:tcBorders>
              <w:top w:val="nil"/>
              <w:left w:val="nil"/>
              <w:bottom w:val="single" w:color="auto" w:sz="4" w:space="0"/>
              <w:right w:val="nil"/>
            </w:tcBorders>
          </w:tcPr>
          <w:p w:rsidR="00997775" w:rsidRDefault="00997775" w14:paraId="788EEB93" w14:textId="77777777"/>
        </w:tc>
      </w:tr>
      <w:tr w:rsidR="00997775" w:rsidTr="00F230AF" w14:paraId="4B75F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417537" w14:textId="77777777"/>
        </w:tc>
        <w:tc>
          <w:tcPr>
            <w:tcW w:w="7654" w:type="dxa"/>
            <w:gridSpan w:val="2"/>
          </w:tcPr>
          <w:p w:rsidR="00997775" w:rsidRDefault="00997775" w14:paraId="723A8E67" w14:textId="77777777"/>
        </w:tc>
      </w:tr>
      <w:tr w:rsidR="00F230AF" w:rsidTr="00F230AF" w14:paraId="7DD909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30AF" w:rsidP="00F230AF" w:rsidRDefault="00F230AF" w14:paraId="071C1508" w14:textId="700AD395">
            <w:pPr>
              <w:rPr>
                <w:b/>
              </w:rPr>
            </w:pPr>
            <w:r>
              <w:rPr>
                <w:b/>
              </w:rPr>
              <w:t>32 793</w:t>
            </w:r>
          </w:p>
        </w:tc>
        <w:tc>
          <w:tcPr>
            <w:tcW w:w="7654" w:type="dxa"/>
            <w:gridSpan w:val="2"/>
          </w:tcPr>
          <w:p w:rsidR="00F230AF" w:rsidP="00F230AF" w:rsidRDefault="00F230AF" w14:paraId="5B5F9B63" w14:textId="18999E75">
            <w:pPr>
              <w:rPr>
                <w:b/>
              </w:rPr>
            </w:pPr>
            <w:r w:rsidRPr="00380044">
              <w:rPr>
                <w:b/>
                <w:bCs/>
              </w:rPr>
              <w:t xml:space="preserve">Preventief gezondheidsbeleid </w:t>
            </w:r>
          </w:p>
        </w:tc>
      </w:tr>
      <w:tr w:rsidR="00F230AF" w:rsidTr="00F230AF" w14:paraId="5FCAE3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30AF" w:rsidP="00F230AF" w:rsidRDefault="00F230AF" w14:paraId="0A57A3A1" w14:textId="77777777"/>
        </w:tc>
        <w:tc>
          <w:tcPr>
            <w:tcW w:w="7654" w:type="dxa"/>
            <w:gridSpan w:val="2"/>
          </w:tcPr>
          <w:p w:rsidR="00F230AF" w:rsidP="00F230AF" w:rsidRDefault="00F230AF" w14:paraId="5F2D16A7" w14:textId="77777777"/>
        </w:tc>
      </w:tr>
      <w:tr w:rsidR="00F230AF" w:rsidTr="00F230AF" w14:paraId="7FE6E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30AF" w:rsidP="00F230AF" w:rsidRDefault="00F230AF" w14:paraId="057C0AC1" w14:textId="77777777"/>
        </w:tc>
        <w:tc>
          <w:tcPr>
            <w:tcW w:w="7654" w:type="dxa"/>
            <w:gridSpan w:val="2"/>
          </w:tcPr>
          <w:p w:rsidR="00F230AF" w:rsidP="00F230AF" w:rsidRDefault="00F230AF" w14:paraId="02B54A0F" w14:textId="77777777"/>
        </w:tc>
      </w:tr>
      <w:tr w:rsidR="00F230AF" w:rsidTr="00F230AF" w14:paraId="5A8704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30AF" w:rsidP="00F230AF" w:rsidRDefault="00F230AF" w14:paraId="574F4514" w14:textId="1FC295A6">
            <w:pPr>
              <w:rPr>
                <w:b/>
              </w:rPr>
            </w:pPr>
            <w:r>
              <w:rPr>
                <w:b/>
              </w:rPr>
              <w:t xml:space="preserve">Nr. </w:t>
            </w:r>
            <w:r>
              <w:rPr>
                <w:b/>
              </w:rPr>
              <w:t>803</w:t>
            </w:r>
          </w:p>
        </w:tc>
        <w:tc>
          <w:tcPr>
            <w:tcW w:w="7654" w:type="dxa"/>
            <w:gridSpan w:val="2"/>
          </w:tcPr>
          <w:p w:rsidR="00F230AF" w:rsidP="00F230AF" w:rsidRDefault="00F230AF" w14:paraId="1719F98B" w14:textId="404D509F">
            <w:pPr>
              <w:rPr>
                <w:b/>
              </w:rPr>
            </w:pPr>
            <w:r>
              <w:rPr>
                <w:b/>
              </w:rPr>
              <w:t xml:space="preserve">MOTIE VAN </w:t>
            </w:r>
            <w:r>
              <w:rPr>
                <w:b/>
              </w:rPr>
              <w:t>HET LID RIKKERS-OOSTERKAMP</w:t>
            </w:r>
          </w:p>
        </w:tc>
      </w:tr>
      <w:tr w:rsidR="00F230AF" w:rsidTr="00F230AF" w14:paraId="17FA99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30AF" w:rsidP="00F230AF" w:rsidRDefault="00F230AF" w14:paraId="08D1808E" w14:textId="77777777"/>
        </w:tc>
        <w:tc>
          <w:tcPr>
            <w:tcW w:w="7654" w:type="dxa"/>
            <w:gridSpan w:val="2"/>
          </w:tcPr>
          <w:p w:rsidR="00F230AF" w:rsidP="00F230AF" w:rsidRDefault="00F230AF" w14:paraId="683D6FE5" w14:textId="2866F49E">
            <w:r>
              <w:t>Voorgesteld 5 februari 20</w:t>
            </w:r>
            <w:r>
              <w:t>2</w:t>
            </w:r>
            <w:r>
              <w:t>5</w:t>
            </w:r>
          </w:p>
        </w:tc>
      </w:tr>
      <w:tr w:rsidR="00F230AF" w:rsidTr="00F230AF" w14:paraId="056BDC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30AF" w:rsidP="00F230AF" w:rsidRDefault="00F230AF" w14:paraId="03E95ABB" w14:textId="77777777"/>
        </w:tc>
        <w:tc>
          <w:tcPr>
            <w:tcW w:w="7654" w:type="dxa"/>
            <w:gridSpan w:val="2"/>
          </w:tcPr>
          <w:p w:rsidR="00F230AF" w:rsidP="00F230AF" w:rsidRDefault="00F230AF" w14:paraId="2A4A74B4" w14:textId="77777777"/>
        </w:tc>
      </w:tr>
      <w:tr w:rsidR="00F230AF" w:rsidTr="00F230AF" w14:paraId="47D59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30AF" w:rsidP="00F230AF" w:rsidRDefault="00F230AF" w14:paraId="1601B1C3" w14:textId="77777777"/>
        </w:tc>
        <w:tc>
          <w:tcPr>
            <w:tcW w:w="7654" w:type="dxa"/>
            <w:gridSpan w:val="2"/>
          </w:tcPr>
          <w:p w:rsidR="00F230AF" w:rsidP="00F230AF" w:rsidRDefault="00F230AF" w14:paraId="5A0D35CB" w14:textId="77777777">
            <w:r>
              <w:t>De Kamer,</w:t>
            </w:r>
          </w:p>
        </w:tc>
      </w:tr>
      <w:tr w:rsidR="00F230AF" w:rsidTr="00F230AF" w14:paraId="2A4826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30AF" w:rsidP="00F230AF" w:rsidRDefault="00F230AF" w14:paraId="6708E99C" w14:textId="77777777"/>
        </w:tc>
        <w:tc>
          <w:tcPr>
            <w:tcW w:w="7654" w:type="dxa"/>
            <w:gridSpan w:val="2"/>
          </w:tcPr>
          <w:p w:rsidR="00F230AF" w:rsidP="00F230AF" w:rsidRDefault="00F230AF" w14:paraId="5BF6E8A7" w14:textId="77777777"/>
        </w:tc>
      </w:tr>
      <w:tr w:rsidR="00F230AF" w:rsidTr="00F230AF" w14:paraId="2B5520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30AF" w:rsidP="00F230AF" w:rsidRDefault="00F230AF" w14:paraId="2CF93864" w14:textId="77777777"/>
        </w:tc>
        <w:tc>
          <w:tcPr>
            <w:tcW w:w="7654" w:type="dxa"/>
            <w:gridSpan w:val="2"/>
          </w:tcPr>
          <w:p w:rsidR="00F230AF" w:rsidP="00F230AF" w:rsidRDefault="00F230AF" w14:paraId="6FF529E5" w14:textId="77777777">
            <w:r>
              <w:t>gehoord de beraadslaging,</w:t>
            </w:r>
          </w:p>
        </w:tc>
      </w:tr>
      <w:tr w:rsidR="00F230AF" w:rsidTr="00F230AF" w14:paraId="0468C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30AF" w:rsidP="00F230AF" w:rsidRDefault="00F230AF" w14:paraId="7BD2F7F0" w14:textId="77777777"/>
        </w:tc>
        <w:tc>
          <w:tcPr>
            <w:tcW w:w="7654" w:type="dxa"/>
            <w:gridSpan w:val="2"/>
          </w:tcPr>
          <w:p w:rsidR="00F230AF" w:rsidP="00F230AF" w:rsidRDefault="00F230AF" w14:paraId="677EBEC0" w14:textId="77777777"/>
        </w:tc>
      </w:tr>
      <w:tr w:rsidR="00F230AF" w:rsidTr="00F230AF" w14:paraId="3CB4FE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30AF" w:rsidP="00F230AF" w:rsidRDefault="00F230AF" w14:paraId="4200B159" w14:textId="77777777"/>
        </w:tc>
        <w:tc>
          <w:tcPr>
            <w:tcW w:w="7654" w:type="dxa"/>
            <w:gridSpan w:val="2"/>
          </w:tcPr>
          <w:p w:rsidRPr="00F230AF" w:rsidR="00F230AF" w:rsidP="00F230AF" w:rsidRDefault="00F230AF" w14:paraId="0CC01B94" w14:textId="77777777">
            <w:r w:rsidRPr="00F230AF">
              <w:t>constaterende dat de Gezondheidsraad in 2013 al heeft aangegeven dat er in Nederland beperkte mogelijkheden zijn voor vaccinatie buiten de publieke programma's en dat wanneer een vaccinatie niet wordt opgenomen in een dergelijk programma, er weinig gebruik van wordt gemaakt;</w:t>
            </w:r>
          </w:p>
          <w:p w:rsidR="00F230AF" w:rsidP="00F230AF" w:rsidRDefault="00F230AF" w14:paraId="279E2900" w14:textId="77777777"/>
          <w:p w:rsidRPr="00F230AF" w:rsidR="00F230AF" w:rsidP="00F230AF" w:rsidRDefault="00F230AF" w14:paraId="40EEAE85" w14:textId="711AAE50">
            <w:r w:rsidRPr="00F230AF">
              <w:t>constaterende dat de Gezondheidsraad in 2023 heeft aangegeven dat bepaalde vaccins (beter) beschikbaar en toegankelijk zouden moeten zijn voor mensen die er gebruik van willen maken buiten bestaande vaccinatieprogramma's om;</w:t>
            </w:r>
          </w:p>
          <w:p w:rsidR="00F230AF" w:rsidP="00F230AF" w:rsidRDefault="00F230AF" w14:paraId="4CF715FC" w14:textId="77777777"/>
          <w:p w:rsidRPr="00F230AF" w:rsidR="00F230AF" w:rsidP="00F230AF" w:rsidRDefault="00F230AF" w14:paraId="1FA9EF2C" w14:textId="7997BB3D">
            <w:r w:rsidRPr="00F230AF">
              <w:t>overwegende dat dit leidt tot het niet optimaal benutten van de gezondheidswinst die met vaccinaties behaald kan worden;</w:t>
            </w:r>
          </w:p>
          <w:p w:rsidRPr="00F230AF" w:rsidR="00F230AF" w:rsidP="00F230AF" w:rsidRDefault="00F230AF" w14:paraId="55493011" w14:textId="77777777">
            <w:r w:rsidRPr="00F230AF">
              <w:t>van mening dat het van belang is om de beschikbaarheid van vaccins te vergroten en de kennis hierover te verbeteren, zodat mensen geïnformeerde keuzes kunnen maken over hun gezondheid;</w:t>
            </w:r>
          </w:p>
          <w:p w:rsidR="00F230AF" w:rsidP="00F230AF" w:rsidRDefault="00F230AF" w14:paraId="0427A3D0" w14:textId="77777777"/>
          <w:p w:rsidRPr="00F230AF" w:rsidR="00F230AF" w:rsidP="00F230AF" w:rsidRDefault="00F230AF" w14:paraId="73C5E825" w14:textId="3E134415">
            <w:r w:rsidRPr="00F230AF">
              <w:t>verzoekt de regering te zorgen voor heldere en uitgebreidere communicatie en informatievoorziening over de beschikbare vaccins buiten de publieke programma's,</w:t>
            </w:r>
          </w:p>
          <w:p w:rsidR="00F230AF" w:rsidP="00F230AF" w:rsidRDefault="00F230AF" w14:paraId="1F8B9AF2" w14:textId="77777777"/>
          <w:p w:rsidRPr="00F230AF" w:rsidR="00F230AF" w:rsidP="00F230AF" w:rsidRDefault="00F230AF" w14:paraId="0A67C9D5" w14:textId="7FC40F4B">
            <w:r w:rsidRPr="00F230AF">
              <w:t>en gaat over tot de orde van de dag.</w:t>
            </w:r>
          </w:p>
          <w:p w:rsidR="00F230AF" w:rsidP="00F230AF" w:rsidRDefault="00F230AF" w14:paraId="7FA3478B" w14:textId="77777777"/>
          <w:p w:rsidR="00F230AF" w:rsidP="00F230AF" w:rsidRDefault="00F230AF" w14:paraId="2FA08903" w14:textId="36EC2EC2">
            <w:r w:rsidRPr="00F230AF">
              <w:t>Rikkers-Oosterkamp</w:t>
            </w:r>
          </w:p>
        </w:tc>
      </w:tr>
    </w:tbl>
    <w:p w:rsidR="00997775" w:rsidRDefault="00997775" w14:paraId="0689AB2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87128" w14:textId="77777777" w:rsidR="00F230AF" w:rsidRDefault="00F230AF">
      <w:pPr>
        <w:spacing w:line="20" w:lineRule="exact"/>
      </w:pPr>
    </w:p>
  </w:endnote>
  <w:endnote w:type="continuationSeparator" w:id="0">
    <w:p w14:paraId="341854DB" w14:textId="77777777" w:rsidR="00F230AF" w:rsidRDefault="00F230AF">
      <w:pPr>
        <w:pStyle w:val="Amendement"/>
      </w:pPr>
      <w:r>
        <w:rPr>
          <w:b w:val="0"/>
        </w:rPr>
        <w:t xml:space="preserve"> </w:t>
      </w:r>
    </w:p>
  </w:endnote>
  <w:endnote w:type="continuationNotice" w:id="1">
    <w:p w14:paraId="48B7EA4F" w14:textId="77777777" w:rsidR="00F230AF" w:rsidRDefault="00F230A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C1FED" w14:textId="77777777" w:rsidR="00F230AF" w:rsidRDefault="00F230AF">
      <w:pPr>
        <w:pStyle w:val="Amendement"/>
      </w:pPr>
      <w:r>
        <w:rPr>
          <w:b w:val="0"/>
        </w:rPr>
        <w:separator/>
      </w:r>
    </w:p>
  </w:footnote>
  <w:footnote w:type="continuationSeparator" w:id="0">
    <w:p w14:paraId="46DD99F2" w14:textId="77777777" w:rsidR="00F230AF" w:rsidRDefault="00F23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0AF"/>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FC1C"/>
  <w15:docId w15:val="{13797527-100A-47A5-91BD-B19A6739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1092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2025-02-06T09:39:00.0000000Z</dcterms:created>
  <dcterms:modified xsi:type="dcterms:W3CDTF">2025-02-06T09:43:00.0000000Z</dcterms:modified>
  <dc:description>------------------------</dc:description>
  <dc:subject/>
  <keywords/>
  <version/>
  <category/>
</coreProperties>
</file>