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51208" w14:paraId="3DF41F75" w14:textId="77777777">
        <w:tc>
          <w:tcPr>
            <w:tcW w:w="6733" w:type="dxa"/>
            <w:gridSpan w:val="2"/>
            <w:tcBorders>
              <w:top w:val="nil"/>
              <w:left w:val="nil"/>
              <w:bottom w:val="nil"/>
              <w:right w:val="nil"/>
            </w:tcBorders>
            <w:vAlign w:val="center"/>
          </w:tcPr>
          <w:p w:rsidR="00997775" w:rsidP="00710A7A" w:rsidRDefault="00997775" w14:paraId="7C132B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67249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51208" w14:paraId="769E25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679A7A" w14:textId="77777777">
            <w:r w:rsidRPr="008B0CC5">
              <w:t xml:space="preserve">Vergaderjaar </w:t>
            </w:r>
            <w:r w:rsidR="00AC6B87">
              <w:t>2024-2025</w:t>
            </w:r>
          </w:p>
        </w:tc>
      </w:tr>
      <w:tr w:rsidR="00997775" w:rsidTr="00651208" w14:paraId="17AEC8EC" w14:textId="77777777">
        <w:trPr>
          <w:cantSplit/>
        </w:trPr>
        <w:tc>
          <w:tcPr>
            <w:tcW w:w="10985" w:type="dxa"/>
            <w:gridSpan w:val="3"/>
            <w:tcBorders>
              <w:top w:val="nil"/>
              <w:left w:val="nil"/>
              <w:bottom w:val="nil"/>
              <w:right w:val="nil"/>
            </w:tcBorders>
          </w:tcPr>
          <w:p w:rsidR="00997775" w:rsidRDefault="00997775" w14:paraId="2C0D5CD3" w14:textId="77777777"/>
        </w:tc>
      </w:tr>
      <w:tr w:rsidR="00997775" w:rsidTr="00651208" w14:paraId="77A0C209" w14:textId="77777777">
        <w:trPr>
          <w:cantSplit/>
        </w:trPr>
        <w:tc>
          <w:tcPr>
            <w:tcW w:w="10985" w:type="dxa"/>
            <w:gridSpan w:val="3"/>
            <w:tcBorders>
              <w:top w:val="nil"/>
              <w:left w:val="nil"/>
              <w:bottom w:val="single" w:color="auto" w:sz="4" w:space="0"/>
              <w:right w:val="nil"/>
            </w:tcBorders>
          </w:tcPr>
          <w:p w:rsidR="00997775" w:rsidRDefault="00997775" w14:paraId="275EB70A" w14:textId="77777777"/>
        </w:tc>
      </w:tr>
      <w:tr w:rsidR="00997775" w:rsidTr="00651208" w14:paraId="72B5D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0D771" w14:textId="77777777"/>
        </w:tc>
        <w:tc>
          <w:tcPr>
            <w:tcW w:w="7654" w:type="dxa"/>
            <w:gridSpan w:val="2"/>
          </w:tcPr>
          <w:p w:rsidR="00997775" w:rsidRDefault="00997775" w14:paraId="6B95F3C6" w14:textId="77777777"/>
        </w:tc>
      </w:tr>
      <w:tr w:rsidR="00651208" w:rsidTr="00651208" w14:paraId="01AC0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45325FA8" w14:textId="237D2827">
            <w:pPr>
              <w:rPr>
                <w:b/>
              </w:rPr>
            </w:pPr>
            <w:r>
              <w:rPr>
                <w:b/>
              </w:rPr>
              <w:t>32 793</w:t>
            </w:r>
          </w:p>
        </w:tc>
        <w:tc>
          <w:tcPr>
            <w:tcW w:w="7654" w:type="dxa"/>
            <w:gridSpan w:val="2"/>
          </w:tcPr>
          <w:p w:rsidR="00651208" w:rsidP="00651208" w:rsidRDefault="00651208" w14:paraId="388C83E0" w14:textId="50FC6853">
            <w:pPr>
              <w:rPr>
                <w:b/>
              </w:rPr>
            </w:pPr>
            <w:r w:rsidRPr="00380044">
              <w:rPr>
                <w:b/>
                <w:bCs/>
              </w:rPr>
              <w:t xml:space="preserve">Preventief gezondheidsbeleid </w:t>
            </w:r>
          </w:p>
        </w:tc>
      </w:tr>
      <w:tr w:rsidR="00651208" w:rsidTr="00651208" w14:paraId="57A66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405658B6" w14:textId="77777777"/>
        </w:tc>
        <w:tc>
          <w:tcPr>
            <w:tcW w:w="7654" w:type="dxa"/>
            <w:gridSpan w:val="2"/>
          </w:tcPr>
          <w:p w:rsidR="00651208" w:rsidP="00651208" w:rsidRDefault="00651208" w14:paraId="4B9614BC" w14:textId="77777777"/>
        </w:tc>
      </w:tr>
      <w:tr w:rsidR="00651208" w:rsidTr="00651208" w14:paraId="02217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24C6EC3D" w14:textId="77777777"/>
        </w:tc>
        <w:tc>
          <w:tcPr>
            <w:tcW w:w="7654" w:type="dxa"/>
            <w:gridSpan w:val="2"/>
          </w:tcPr>
          <w:p w:rsidR="00651208" w:rsidP="00651208" w:rsidRDefault="00651208" w14:paraId="7E619F19" w14:textId="77777777"/>
        </w:tc>
      </w:tr>
      <w:tr w:rsidR="00651208" w:rsidTr="00651208" w14:paraId="02ABA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58231833" w14:textId="393A1F67">
            <w:pPr>
              <w:rPr>
                <w:b/>
              </w:rPr>
            </w:pPr>
            <w:r>
              <w:rPr>
                <w:b/>
              </w:rPr>
              <w:t xml:space="preserve">Nr. </w:t>
            </w:r>
            <w:r>
              <w:rPr>
                <w:b/>
              </w:rPr>
              <w:t>804</w:t>
            </w:r>
          </w:p>
        </w:tc>
        <w:tc>
          <w:tcPr>
            <w:tcW w:w="7654" w:type="dxa"/>
            <w:gridSpan w:val="2"/>
          </w:tcPr>
          <w:p w:rsidR="00651208" w:rsidP="00651208" w:rsidRDefault="00651208" w14:paraId="556444AE" w14:textId="1A6F611A">
            <w:pPr>
              <w:rPr>
                <w:b/>
              </w:rPr>
            </w:pPr>
            <w:r>
              <w:rPr>
                <w:b/>
              </w:rPr>
              <w:t xml:space="preserve">MOTIE VAN </w:t>
            </w:r>
            <w:r>
              <w:rPr>
                <w:b/>
              </w:rPr>
              <w:t>DE LEDEN CLAASSEN EN RIKKERS-OOSTERKAMP</w:t>
            </w:r>
          </w:p>
        </w:tc>
      </w:tr>
      <w:tr w:rsidR="00651208" w:rsidTr="00651208" w14:paraId="5A497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0DC41C18" w14:textId="77777777"/>
        </w:tc>
        <w:tc>
          <w:tcPr>
            <w:tcW w:w="7654" w:type="dxa"/>
            <w:gridSpan w:val="2"/>
          </w:tcPr>
          <w:p w:rsidR="00651208" w:rsidP="00651208" w:rsidRDefault="00651208" w14:paraId="37768E9A" w14:textId="3E97279A">
            <w:r>
              <w:t>Voorgesteld 5 februari 20</w:t>
            </w:r>
            <w:r w:rsidR="00C70D5C">
              <w:t>25</w:t>
            </w:r>
          </w:p>
        </w:tc>
      </w:tr>
      <w:tr w:rsidR="00651208" w:rsidTr="00651208" w14:paraId="140847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4F93FBBC" w14:textId="77777777"/>
        </w:tc>
        <w:tc>
          <w:tcPr>
            <w:tcW w:w="7654" w:type="dxa"/>
            <w:gridSpan w:val="2"/>
          </w:tcPr>
          <w:p w:rsidR="00651208" w:rsidP="00651208" w:rsidRDefault="00651208" w14:paraId="7B2D4DA2" w14:textId="77777777"/>
        </w:tc>
      </w:tr>
      <w:tr w:rsidR="00651208" w:rsidTr="00651208" w14:paraId="44374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1C9C5EAE" w14:textId="77777777"/>
        </w:tc>
        <w:tc>
          <w:tcPr>
            <w:tcW w:w="7654" w:type="dxa"/>
            <w:gridSpan w:val="2"/>
          </w:tcPr>
          <w:p w:rsidR="00651208" w:rsidP="00651208" w:rsidRDefault="00651208" w14:paraId="35E8EF76" w14:textId="77777777">
            <w:r>
              <w:t>De Kamer,</w:t>
            </w:r>
          </w:p>
        </w:tc>
      </w:tr>
      <w:tr w:rsidR="00651208" w:rsidTr="00651208" w14:paraId="3DF77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17F1A105" w14:textId="77777777"/>
        </w:tc>
        <w:tc>
          <w:tcPr>
            <w:tcW w:w="7654" w:type="dxa"/>
            <w:gridSpan w:val="2"/>
          </w:tcPr>
          <w:p w:rsidR="00651208" w:rsidP="00651208" w:rsidRDefault="00651208" w14:paraId="2BBAF28B" w14:textId="77777777"/>
        </w:tc>
      </w:tr>
      <w:tr w:rsidR="00651208" w:rsidTr="00651208" w14:paraId="0859E6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5A37FF7B" w14:textId="77777777"/>
        </w:tc>
        <w:tc>
          <w:tcPr>
            <w:tcW w:w="7654" w:type="dxa"/>
            <w:gridSpan w:val="2"/>
          </w:tcPr>
          <w:p w:rsidR="00651208" w:rsidP="00651208" w:rsidRDefault="00651208" w14:paraId="3150EB26" w14:textId="77777777">
            <w:r>
              <w:t>gehoord de beraadslaging,</w:t>
            </w:r>
          </w:p>
        </w:tc>
      </w:tr>
      <w:tr w:rsidR="00651208" w:rsidTr="00651208" w14:paraId="14C34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7BD955A1" w14:textId="77777777"/>
        </w:tc>
        <w:tc>
          <w:tcPr>
            <w:tcW w:w="7654" w:type="dxa"/>
            <w:gridSpan w:val="2"/>
          </w:tcPr>
          <w:p w:rsidR="00651208" w:rsidP="00651208" w:rsidRDefault="00651208" w14:paraId="5BB6F434" w14:textId="77777777"/>
        </w:tc>
      </w:tr>
      <w:tr w:rsidR="00651208" w:rsidTr="00651208" w14:paraId="233FC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1208" w:rsidP="00651208" w:rsidRDefault="00651208" w14:paraId="2353F966" w14:textId="77777777"/>
        </w:tc>
        <w:tc>
          <w:tcPr>
            <w:tcW w:w="7654" w:type="dxa"/>
            <w:gridSpan w:val="2"/>
          </w:tcPr>
          <w:p w:rsidRPr="00651208" w:rsidR="00651208" w:rsidP="00651208" w:rsidRDefault="00651208" w14:paraId="72F50BAB" w14:textId="77777777">
            <w:r w:rsidRPr="00651208">
              <w:t>constaterende dat de vaccinatiegraad in Nederland zorgwekkend daalt, hetgeen risico's met zich meebrengt voor de volksgezondheid;</w:t>
            </w:r>
          </w:p>
          <w:p w:rsidR="00651208" w:rsidP="00651208" w:rsidRDefault="00651208" w14:paraId="4130D7E8" w14:textId="77777777"/>
          <w:p w:rsidRPr="00651208" w:rsidR="00651208" w:rsidP="00651208" w:rsidRDefault="00651208" w14:paraId="3DCD87CC" w14:textId="3DECD193">
            <w:r w:rsidRPr="00651208">
              <w:t>overwegende dat uit onderzoek blijkt dat zwangere vrouwen een voorkeur hebben voor maternale vaccinatie boven een antistofprik voor baby's en dat het aanbieden van meerdere opties, zoals maternale en neonatale vaccinatiestrategieën, de vaccinatiegraad onder kinderen naar verwachting kan verhogen;</w:t>
            </w:r>
          </w:p>
          <w:p w:rsidR="00651208" w:rsidP="00651208" w:rsidRDefault="00651208" w14:paraId="35279D73" w14:textId="77777777"/>
          <w:p w:rsidRPr="00651208" w:rsidR="00651208" w:rsidP="00651208" w:rsidRDefault="00651208" w14:paraId="10DF6D83" w14:textId="09D7C184">
            <w:r w:rsidRPr="00651208">
              <w:t>verzoekt de staatssecretaris te onderzoeken of zowel maternale als neonatale vaccinatiestrategieën kunnen worden geïmplementeerd, en de Kamer hierover te informeren,</w:t>
            </w:r>
          </w:p>
          <w:p w:rsidR="00651208" w:rsidP="00651208" w:rsidRDefault="00651208" w14:paraId="09F427EB" w14:textId="77777777"/>
          <w:p w:rsidRPr="00651208" w:rsidR="00651208" w:rsidP="00651208" w:rsidRDefault="00651208" w14:paraId="6678EA3E" w14:textId="4BD01CF8">
            <w:r w:rsidRPr="00651208">
              <w:t>en gaat over tot de orde van de dag.</w:t>
            </w:r>
          </w:p>
          <w:p w:rsidR="00651208" w:rsidP="00651208" w:rsidRDefault="00651208" w14:paraId="44D4603A" w14:textId="77777777"/>
          <w:p w:rsidR="00651208" w:rsidP="00651208" w:rsidRDefault="00651208" w14:paraId="361E0B41" w14:textId="77777777">
            <w:r w:rsidRPr="00651208">
              <w:t xml:space="preserve">Claassen </w:t>
            </w:r>
          </w:p>
          <w:p w:rsidR="00651208" w:rsidP="00651208" w:rsidRDefault="00651208" w14:paraId="67939173" w14:textId="2C2540D1">
            <w:r w:rsidRPr="00651208">
              <w:t>Rikkers-Oosterkamp</w:t>
            </w:r>
          </w:p>
        </w:tc>
      </w:tr>
    </w:tbl>
    <w:p w:rsidR="00997775" w:rsidRDefault="00997775" w14:paraId="610E4E1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A108" w14:textId="77777777" w:rsidR="00651208" w:rsidRDefault="00651208">
      <w:pPr>
        <w:spacing w:line="20" w:lineRule="exact"/>
      </w:pPr>
    </w:p>
  </w:endnote>
  <w:endnote w:type="continuationSeparator" w:id="0">
    <w:p w14:paraId="71795336" w14:textId="77777777" w:rsidR="00651208" w:rsidRDefault="00651208">
      <w:pPr>
        <w:pStyle w:val="Amendement"/>
      </w:pPr>
      <w:r>
        <w:rPr>
          <w:b w:val="0"/>
        </w:rPr>
        <w:t xml:space="preserve"> </w:t>
      </w:r>
    </w:p>
  </w:endnote>
  <w:endnote w:type="continuationNotice" w:id="1">
    <w:p w14:paraId="2BBD24F8" w14:textId="77777777" w:rsidR="00651208" w:rsidRDefault="006512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19EC" w14:textId="77777777" w:rsidR="00651208" w:rsidRDefault="00651208">
      <w:pPr>
        <w:pStyle w:val="Amendement"/>
      </w:pPr>
      <w:r>
        <w:rPr>
          <w:b w:val="0"/>
        </w:rPr>
        <w:separator/>
      </w:r>
    </w:p>
  </w:footnote>
  <w:footnote w:type="continuationSeparator" w:id="0">
    <w:p w14:paraId="41AA4032" w14:textId="77777777" w:rsidR="00651208" w:rsidRDefault="00651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0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51208"/>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0D5C"/>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A8C77"/>
  <w15:docId w15:val="{6472CEB6-AB31-46FC-9413-12C3D6B4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2025-02-06T09:42:00.0000000Z</dcterms:created>
  <dcterms:modified xsi:type="dcterms:W3CDTF">2025-02-06T09:42:00.0000000Z</dcterms:modified>
  <dc:description>------------------------</dc:description>
  <dc:subject/>
  <keywords/>
  <version/>
  <category/>
</coreProperties>
</file>