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7779B" w14:paraId="06EA65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4C8A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6D30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7779B" w14:paraId="25FDF6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34B48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7779B" w14:paraId="531358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DE0931" w14:textId="77777777"/>
        </w:tc>
      </w:tr>
      <w:tr w:rsidR="00997775" w:rsidTr="00C7779B" w14:paraId="23DD91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461698" w14:textId="77777777"/>
        </w:tc>
      </w:tr>
      <w:tr w:rsidR="00997775" w:rsidTr="00C7779B" w14:paraId="126378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124C4F" w14:textId="77777777"/>
        </w:tc>
        <w:tc>
          <w:tcPr>
            <w:tcW w:w="7654" w:type="dxa"/>
            <w:gridSpan w:val="2"/>
          </w:tcPr>
          <w:p w:rsidR="00997775" w:rsidRDefault="00997775" w14:paraId="0706291A" w14:textId="77777777"/>
        </w:tc>
      </w:tr>
      <w:tr w:rsidR="00C7779B" w:rsidTr="00C7779B" w14:paraId="6C566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0D24E0F2" w14:textId="0C5A0C50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C7779B" w:rsidP="00C7779B" w:rsidRDefault="00C7779B" w14:paraId="5AD65A63" w14:textId="3E056499">
            <w:pPr>
              <w:rPr>
                <w:b/>
              </w:rPr>
            </w:pPr>
            <w:r w:rsidRPr="00380044">
              <w:rPr>
                <w:b/>
                <w:bCs/>
              </w:rPr>
              <w:t xml:space="preserve">Preventief gezondheidsbeleid </w:t>
            </w:r>
          </w:p>
        </w:tc>
      </w:tr>
      <w:tr w:rsidR="00C7779B" w:rsidTr="00C7779B" w14:paraId="0E1F69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49408A04" w14:textId="77777777"/>
        </w:tc>
        <w:tc>
          <w:tcPr>
            <w:tcW w:w="7654" w:type="dxa"/>
            <w:gridSpan w:val="2"/>
          </w:tcPr>
          <w:p w:rsidR="00C7779B" w:rsidP="00C7779B" w:rsidRDefault="00C7779B" w14:paraId="4BFB98BD" w14:textId="77777777"/>
        </w:tc>
      </w:tr>
      <w:tr w:rsidR="00C7779B" w:rsidTr="00C7779B" w14:paraId="699110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66312ABB" w14:textId="77777777"/>
        </w:tc>
        <w:tc>
          <w:tcPr>
            <w:tcW w:w="7654" w:type="dxa"/>
            <w:gridSpan w:val="2"/>
          </w:tcPr>
          <w:p w:rsidR="00C7779B" w:rsidP="00C7779B" w:rsidRDefault="00C7779B" w14:paraId="07412765" w14:textId="77777777"/>
        </w:tc>
      </w:tr>
      <w:tr w:rsidR="00C7779B" w:rsidTr="00C7779B" w14:paraId="5DF6A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7D424522" w14:textId="0038389A">
            <w:pPr>
              <w:rPr>
                <w:b/>
              </w:rPr>
            </w:pPr>
            <w:r>
              <w:rPr>
                <w:b/>
              </w:rPr>
              <w:t>Nr. 805</w:t>
            </w:r>
          </w:p>
        </w:tc>
        <w:tc>
          <w:tcPr>
            <w:tcW w:w="7654" w:type="dxa"/>
            <w:gridSpan w:val="2"/>
          </w:tcPr>
          <w:p w:rsidR="00C7779B" w:rsidP="00C7779B" w:rsidRDefault="00C7779B" w14:paraId="726313AC" w14:textId="0698A899">
            <w:pPr>
              <w:rPr>
                <w:b/>
              </w:rPr>
            </w:pPr>
            <w:r>
              <w:rPr>
                <w:b/>
              </w:rPr>
              <w:t>MOTIE VAN DE LEDEN CLAASSEN EN KOPS</w:t>
            </w:r>
          </w:p>
        </w:tc>
      </w:tr>
      <w:tr w:rsidR="00C7779B" w:rsidTr="00C7779B" w14:paraId="13DE6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5A021B3D" w14:textId="77777777"/>
        </w:tc>
        <w:tc>
          <w:tcPr>
            <w:tcW w:w="7654" w:type="dxa"/>
            <w:gridSpan w:val="2"/>
          </w:tcPr>
          <w:p w:rsidR="00C7779B" w:rsidP="00C7779B" w:rsidRDefault="00C7779B" w14:paraId="1DDBC9EE" w14:textId="27F9CA30">
            <w:r>
              <w:t>Voorgesteld 5 februari 20</w:t>
            </w:r>
            <w:r w:rsidR="007D67F3">
              <w:t>2</w:t>
            </w:r>
            <w:r>
              <w:t>5</w:t>
            </w:r>
          </w:p>
        </w:tc>
      </w:tr>
      <w:tr w:rsidR="00C7779B" w:rsidTr="00C7779B" w14:paraId="007F2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577A8C5B" w14:textId="77777777"/>
        </w:tc>
        <w:tc>
          <w:tcPr>
            <w:tcW w:w="7654" w:type="dxa"/>
            <w:gridSpan w:val="2"/>
          </w:tcPr>
          <w:p w:rsidR="00C7779B" w:rsidP="00C7779B" w:rsidRDefault="00C7779B" w14:paraId="1367644A" w14:textId="77777777"/>
        </w:tc>
      </w:tr>
      <w:tr w:rsidR="00C7779B" w:rsidTr="00C7779B" w14:paraId="1BB85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2A0406D8" w14:textId="77777777"/>
        </w:tc>
        <w:tc>
          <w:tcPr>
            <w:tcW w:w="7654" w:type="dxa"/>
            <w:gridSpan w:val="2"/>
          </w:tcPr>
          <w:p w:rsidR="00C7779B" w:rsidP="00C7779B" w:rsidRDefault="00C7779B" w14:paraId="778746E9" w14:textId="77777777">
            <w:r>
              <w:t>De Kamer,</w:t>
            </w:r>
          </w:p>
        </w:tc>
      </w:tr>
      <w:tr w:rsidR="00C7779B" w:rsidTr="00C7779B" w14:paraId="0FD3D4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0A171FFA" w14:textId="77777777"/>
        </w:tc>
        <w:tc>
          <w:tcPr>
            <w:tcW w:w="7654" w:type="dxa"/>
            <w:gridSpan w:val="2"/>
          </w:tcPr>
          <w:p w:rsidR="00C7779B" w:rsidP="00C7779B" w:rsidRDefault="00C7779B" w14:paraId="34327C35" w14:textId="77777777"/>
        </w:tc>
      </w:tr>
      <w:tr w:rsidR="00C7779B" w:rsidTr="00C7779B" w14:paraId="1E0088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4C8DC9CA" w14:textId="77777777"/>
        </w:tc>
        <w:tc>
          <w:tcPr>
            <w:tcW w:w="7654" w:type="dxa"/>
            <w:gridSpan w:val="2"/>
          </w:tcPr>
          <w:p w:rsidR="00C7779B" w:rsidP="00C7779B" w:rsidRDefault="00C7779B" w14:paraId="7683166F" w14:textId="77777777">
            <w:r>
              <w:t>gehoord de beraadslaging,</w:t>
            </w:r>
          </w:p>
        </w:tc>
      </w:tr>
      <w:tr w:rsidR="00C7779B" w:rsidTr="00C7779B" w14:paraId="3989D8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1574F6E6" w14:textId="77777777"/>
        </w:tc>
        <w:tc>
          <w:tcPr>
            <w:tcW w:w="7654" w:type="dxa"/>
            <w:gridSpan w:val="2"/>
          </w:tcPr>
          <w:p w:rsidR="00C7779B" w:rsidP="00C7779B" w:rsidRDefault="00C7779B" w14:paraId="43309325" w14:textId="77777777"/>
        </w:tc>
      </w:tr>
      <w:tr w:rsidR="00C7779B" w:rsidTr="00C7779B" w14:paraId="65E7F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779B" w:rsidP="00C7779B" w:rsidRDefault="00C7779B" w14:paraId="7834E364" w14:textId="77777777"/>
        </w:tc>
        <w:tc>
          <w:tcPr>
            <w:tcW w:w="7654" w:type="dxa"/>
            <w:gridSpan w:val="2"/>
          </w:tcPr>
          <w:p w:rsidRPr="00C7779B" w:rsidR="00C7779B" w:rsidP="00C7779B" w:rsidRDefault="00C7779B" w14:paraId="39B2DC7B" w14:textId="77777777">
            <w:r w:rsidRPr="00C7779B">
              <w:t xml:space="preserve">overwegende dat steeds meer vrouwen ongewenst zwanger raken, waardoor het aantal abortussen sinds jaren weer stijgt in Nederland, evenals het aantal </w:t>
            </w:r>
            <w:proofErr w:type="spellStart"/>
            <w:r w:rsidRPr="00C7779B">
              <w:t>soabesmettingen</w:t>
            </w:r>
            <w:proofErr w:type="spellEnd"/>
            <w:r w:rsidRPr="00C7779B">
              <w:t>;</w:t>
            </w:r>
          </w:p>
          <w:p w:rsidR="00C7779B" w:rsidP="00C7779B" w:rsidRDefault="00C7779B" w14:paraId="7D7C5714" w14:textId="77777777"/>
          <w:p w:rsidRPr="00C7779B" w:rsidR="00C7779B" w:rsidP="00C7779B" w:rsidRDefault="00C7779B" w14:paraId="1DC12C6F" w14:textId="2988BB0B">
            <w:r w:rsidRPr="00C7779B">
              <w:t>van mening dat door de desinformatie er steeds vaker wordt afgezien van het gebruik van anticonceptiemiddelen;</w:t>
            </w:r>
          </w:p>
          <w:p w:rsidR="00C7779B" w:rsidP="00C7779B" w:rsidRDefault="00C7779B" w14:paraId="0CD471A3" w14:textId="77777777"/>
          <w:p w:rsidRPr="00C7779B" w:rsidR="00C7779B" w:rsidP="00C7779B" w:rsidRDefault="00C7779B" w14:paraId="16D25852" w14:textId="2625A26A">
            <w:r w:rsidRPr="00C7779B">
              <w:t xml:space="preserve">verzoekt de staatssecretaris te onderzoeken of een voorlichtingscampagne gestart kan worden, zodat de taboes over anticonceptiemiddelen kunnen worden weggenomen, dit ter voorkoming van onnodige abortussen en </w:t>
            </w:r>
            <w:proofErr w:type="spellStart"/>
            <w:r w:rsidRPr="00C7779B">
              <w:t>soabesmettingen</w:t>
            </w:r>
            <w:proofErr w:type="spellEnd"/>
            <w:r w:rsidRPr="00C7779B">
              <w:t>, en zodra dit haalbaar en betaalbaar blijkt te zijn, deze dan ook uit te voeren,</w:t>
            </w:r>
          </w:p>
          <w:p w:rsidR="00C7779B" w:rsidP="00C7779B" w:rsidRDefault="00C7779B" w14:paraId="325E9F54" w14:textId="77777777"/>
          <w:p w:rsidRPr="00C7779B" w:rsidR="00C7779B" w:rsidP="00C7779B" w:rsidRDefault="00C7779B" w14:paraId="1E930BE5" w14:textId="4D182560">
            <w:r w:rsidRPr="00C7779B">
              <w:t>en gaat over tot de orde van de dag.</w:t>
            </w:r>
          </w:p>
          <w:p w:rsidR="00C7779B" w:rsidP="00C7779B" w:rsidRDefault="00C7779B" w14:paraId="4224A18D" w14:textId="77777777"/>
          <w:p w:rsidR="00C7779B" w:rsidP="00C7779B" w:rsidRDefault="00C7779B" w14:paraId="0E81563E" w14:textId="77777777">
            <w:r w:rsidRPr="00C7779B">
              <w:t xml:space="preserve">Claassen </w:t>
            </w:r>
          </w:p>
          <w:p w:rsidR="00C7779B" w:rsidP="00C7779B" w:rsidRDefault="00C7779B" w14:paraId="20047422" w14:textId="12D633E9">
            <w:r w:rsidRPr="00C7779B">
              <w:t>Kops</w:t>
            </w:r>
          </w:p>
        </w:tc>
      </w:tr>
    </w:tbl>
    <w:p w:rsidR="00997775" w:rsidRDefault="00997775" w14:paraId="0F4CD9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0857" w14:textId="77777777" w:rsidR="00C7779B" w:rsidRDefault="00C7779B">
      <w:pPr>
        <w:spacing w:line="20" w:lineRule="exact"/>
      </w:pPr>
    </w:p>
  </w:endnote>
  <w:endnote w:type="continuationSeparator" w:id="0">
    <w:p w14:paraId="549DC409" w14:textId="77777777" w:rsidR="00C7779B" w:rsidRDefault="00C7779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9DAC00" w14:textId="77777777" w:rsidR="00C7779B" w:rsidRDefault="00C7779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63E2" w14:textId="77777777" w:rsidR="00C7779B" w:rsidRDefault="00C7779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D514AB" w14:textId="77777777" w:rsidR="00C7779B" w:rsidRDefault="00C7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9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D67F3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7779B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3B9DF"/>
  <w15:docId w15:val="{C76CA529-FCA1-4A0B-9C36-E28EABA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2025-02-06T09:45:00.0000000Z</dcterms:created>
  <dcterms:modified xsi:type="dcterms:W3CDTF">2025-02-06T09:45:00.0000000Z</dcterms:modified>
  <dc:description>------------------------</dc:description>
  <dc:subject/>
  <keywords/>
  <version/>
  <category/>
</coreProperties>
</file>