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2D0CB79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346068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075AA2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613849B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BEAFEA8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599D2B8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7711E1D" w14:textId="77777777"/>
        </w:tc>
      </w:tr>
      <w:tr w:rsidR="00997775" w14:paraId="0335744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D9CCB70" w14:textId="77777777"/>
        </w:tc>
      </w:tr>
      <w:tr w:rsidR="00997775" w14:paraId="777B6E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4B9E976" w14:textId="77777777"/>
        </w:tc>
        <w:tc>
          <w:tcPr>
            <w:tcW w:w="7654" w:type="dxa"/>
            <w:gridSpan w:val="2"/>
          </w:tcPr>
          <w:p w:rsidR="00997775" w:rsidRDefault="00997775" w14:paraId="5B3E1368" w14:textId="77777777"/>
        </w:tc>
      </w:tr>
      <w:tr w:rsidR="00997775" w14:paraId="099B36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380044" w14:paraId="555759A9" w14:textId="41804422">
            <w:pPr>
              <w:rPr>
                <w:b/>
              </w:rPr>
            </w:pPr>
            <w:r>
              <w:rPr>
                <w:b/>
              </w:rPr>
              <w:t>32 793</w:t>
            </w:r>
          </w:p>
        </w:tc>
        <w:tc>
          <w:tcPr>
            <w:tcW w:w="7654" w:type="dxa"/>
            <w:gridSpan w:val="2"/>
          </w:tcPr>
          <w:p w:rsidRPr="00380044" w:rsidR="00997775" w:rsidP="00A07C71" w:rsidRDefault="00380044" w14:paraId="13178D7A" w14:textId="4910EB40">
            <w:pPr>
              <w:rPr>
                <w:b/>
                <w:bCs/>
              </w:rPr>
            </w:pPr>
            <w:r w:rsidRPr="00380044">
              <w:rPr>
                <w:b/>
                <w:bCs/>
              </w:rPr>
              <w:t xml:space="preserve">Preventief gezondheidsbeleid </w:t>
            </w:r>
          </w:p>
        </w:tc>
      </w:tr>
      <w:tr w:rsidR="00997775" w14:paraId="13A9F7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2762596" w14:textId="77777777"/>
        </w:tc>
        <w:tc>
          <w:tcPr>
            <w:tcW w:w="7654" w:type="dxa"/>
            <w:gridSpan w:val="2"/>
          </w:tcPr>
          <w:p w:rsidR="00997775" w:rsidRDefault="00997775" w14:paraId="298CA530" w14:textId="77777777"/>
        </w:tc>
      </w:tr>
      <w:tr w:rsidR="00997775" w14:paraId="613DB2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A76CA84" w14:textId="77777777"/>
        </w:tc>
        <w:tc>
          <w:tcPr>
            <w:tcW w:w="7654" w:type="dxa"/>
            <w:gridSpan w:val="2"/>
          </w:tcPr>
          <w:p w:rsidR="00997775" w:rsidRDefault="00997775" w14:paraId="3A441746" w14:textId="77777777"/>
        </w:tc>
      </w:tr>
      <w:tr w:rsidR="00997775" w14:paraId="34E920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703D1B5" w14:textId="230A91B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380044">
              <w:rPr>
                <w:b/>
              </w:rPr>
              <w:t>806</w:t>
            </w:r>
          </w:p>
        </w:tc>
        <w:tc>
          <w:tcPr>
            <w:tcW w:w="7654" w:type="dxa"/>
            <w:gridSpan w:val="2"/>
          </w:tcPr>
          <w:p w:rsidR="00997775" w:rsidRDefault="00997775" w14:paraId="0890C52E" w14:textId="57B578D7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380044">
              <w:rPr>
                <w:b/>
              </w:rPr>
              <w:t xml:space="preserve">HET LID TIELEN </w:t>
            </w:r>
          </w:p>
        </w:tc>
      </w:tr>
      <w:tr w:rsidR="00997775" w14:paraId="3E3082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9356FB" w14:textId="77777777"/>
        </w:tc>
        <w:tc>
          <w:tcPr>
            <w:tcW w:w="7654" w:type="dxa"/>
            <w:gridSpan w:val="2"/>
          </w:tcPr>
          <w:p w:rsidR="00997775" w:rsidP="00280D6A" w:rsidRDefault="00997775" w14:paraId="257CC223" w14:textId="02AAAB09">
            <w:r>
              <w:t>Voorgesteld</w:t>
            </w:r>
            <w:r w:rsidR="00280D6A">
              <w:t xml:space="preserve"> </w:t>
            </w:r>
            <w:r w:rsidR="00380044">
              <w:t>5 februari 20</w:t>
            </w:r>
            <w:r w:rsidR="00073F03">
              <w:t>2</w:t>
            </w:r>
            <w:r w:rsidR="00380044">
              <w:t>5</w:t>
            </w:r>
          </w:p>
        </w:tc>
      </w:tr>
      <w:tr w:rsidR="00997775" w14:paraId="2A455C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6063F31" w14:textId="77777777"/>
        </w:tc>
        <w:tc>
          <w:tcPr>
            <w:tcW w:w="7654" w:type="dxa"/>
            <w:gridSpan w:val="2"/>
          </w:tcPr>
          <w:p w:rsidR="00997775" w:rsidRDefault="00997775" w14:paraId="18B31BFC" w14:textId="77777777"/>
        </w:tc>
      </w:tr>
      <w:tr w:rsidR="00997775" w14:paraId="27E896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1FD5EED" w14:textId="77777777"/>
        </w:tc>
        <w:tc>
          <w:tcPr>
            <w:tcW w:w="7654" w:type="dxa"/>
            <w:gridSpan w:val="2"/>
          </w:tcPr>
          <w:p w:rsidR="00997775" w:rsidRDefault="00997775" w14:paraId="302F76AD" w14:textId="77777777">
            <w:r>
              <w:t>De Kamer,</w:t>
            </w:r>
          </w:p>
        </w:tc>
      </w:tr>
      <w:tr w:rsidR="00997775" w14:paraId="75FFAD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0EC1DAB" w14:textId="77777777"/>
        </w:tc>
        <w:tc>
          <w:tcPr>
            <w:tcW w:w="7654" w:type="dxa"/>
            <w:gridSpan w:val="2"/>
          </w:tcPr>
          <w:p w:rsidR="00997775" w:rsidRDefault="00997775" w14:paraId="1D3ADB67" w14:textId="77777777"/>
        </w:tc>
      </w:tr>
      <w:tr w:rsidR="00997775" w14:paraId="79B960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CA917C0" w14:textId="77777777"/>
        </w:tc>
        <w:tc>
          <w:tcPr>
            <w:tcW w:w="7654" w:type="dxa"/>
            <w:gridSpan w:val="2"/>
          </w:tcPr>
          <w:p w:rsidR="00997775" w:rsidRDefault="00997775" w14:paraId="2E010F6C" w14:textId="77777777">
            <w:r>
              <w:t>gehoord de beraadslaging,</w:t>
            </w:r>
          </w:p>
        </w:tc>
      </w:tr>
      <w:tr w:rsidR="00997775" w14:paraId="1049D5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BDA5E8" w14:textId="77777777"/>
        </w:tc>
        <w:tc>
          <w:tcPr>
            <w:tcW w:w="7654" w:type="dxa"/>
            <w:gridSpan w:val="2"/>
          </w:tcPr>
          <w:p w:rsidR="00997775" w:rsidRDefault="00997775" w14:paraId="21929AD0" w14:textId="77777777"/>
        </w:tc>
      </w:tr>
      <w:tr w:rsidR="00997775" w14:paraId="65F3DD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B9A5627" w14:textId="77777777"/>
        </w:tc>
        <w:tc>
          <w:tcPr>
            <w:tcW w:w="7654" w:type="dxa"/>
            <w:gridSpan w:val="2"/>
          </w:tcPr>
          <w:p w:rsidRPr="00380044" w:rsidR="00380044" w:rsidP="00380044" w:rsidRDefault="00380044" w14:paraId="6F03FD6B" w14:textId="77777777">
            <w:r w:rsidRPr="00380044">
              <w:t>constaterende dat er steeds meer desinformatie over anticonceptie rondgaat op sociale media;</w:t>
            </w:r>
          </w:p>
          <w:p w:rsidR="00380044" w:rsidP="00380044" w:rsidRDefault="00380044" w14:paraId="0CE3FB2A" w14:textId="77777777"/>
          <w:p w:rsidRPr="00380044" w:rsidR="00380044" w:rsidP="00380044" w:rsidRDefault="00380044" w14:paraId="071DF526" w14:textId="67E9BC26">
            <w:r w:rsidRPr="00380044">
              <w:t>overwegende dat het gebruik van betrouwbare anticonceptie afneemt en er een toename is van soa's en ongewenste zwangerschappen;</w:t>
            </w:r>
          </w:p>
          <w:p w:rsidR="00380044" w:rsidP="00380044" w:rsidRDefault="00380044" w14:paraId="7668BE99" w14:textId="77777777"/>
          <w:p w:rsidRPr="00380044" w:rsidR="00380044" w:rsidP="00380044" w:rsidRDefault="00380044" w14:paraId="23526F46" w14:textId="21272951">
            <w:r w:rsidRPr="00380044">
              <w:t>overwegende dat huisartsen en apothekers zowel een vertrouwensrelatie hebben met patiënten als zicht op het gebruik van betrouwbare anticonceptie;</w:t>
            </w:r>
          </w:p>
          <w:p w:rsidR="00380044" w:rsidP="00380044" w:rsidRDefault="00380044" w14:paraId="57098475" w14:textId="77777777"/>
          <w:p w:rsidRPr="00380044" w:rsidR="00380044" w:rsidP="00380044" w:rsidRDefault="00380044" w14:paraId="2C839A4F" w14:textId="2B64D9F0">
            <w:r w:rsidRPr="00380044">
              <w:t>verzoekt de regering om te onderzoeken of en hoe huisartsen en apothekers proactief en gericht een "pil-stopgesprek" kunnen aanbieden,</w:t>
            </w:r>
          </w:p>
          <w:p w:rsidR="00380044" w:rsidP="00380044" w:rsidRDefault="00380044" w14:paraId="52FAC45A" w14:textId="77777777"/>
          <w:p w:rsidRPr="00380044" w:rsidR="00380044" w:rsidP="00380044" w:rsidRDefault="00380044" w14:paraId="4FC3A649" w14:textId="232B6628">
            <w:r w:rsidRPr="00380044">
              <w:t>en gaat over tot de orde van de dag.</w:t>
            </w:r>
          </w:p>
          <w:p w:rsidR="00380044" w:rsidP="00380044" w:rsidRDefault="00380044" w14:paraId="63E8C61A" w14:textId="77777777"/>
          <w:p w:rsidR="00997775" w:rsidP="00380044" w:rsidRDefault="00380044" w14:paraId="6AE81ED6" w14:textId="73FF899A">
            <w:r w:rsidRPr="00380044">
              <w:t>Tielen</w:t>
            </w:r>
          </w:p>
        </w:tc>
      </w:tr>
    </w:tbl>
    <w:p w:rsidR="00997775" w:rsidRDefault="00997775" w14:paraId="5787FE2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E2D7C" w14:textId="77777777" w:rsidR="00380044" w:rsidRDefault="00380044">
      <w:pPr>
        <w:spacing w:line="20" w:lineRule="exact"/>
      </w:pPr>
    </w:p>
  </w:endnote>
  <w:endnote w:type="continuationSeparator" w:id="0">
    <w:p w14:paraId="1A7FD44C" w14:textId="77777777" w:rsidR="00380044" w:rsidRDefault="0038004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22E44CD" w14:textId="77777777" w:rsidR="00380044" w:rsidRDefault="0038004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445D9" w14:textId="77777777" w:rsidR="00380044" w:rsidRDefault="0038004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CCF1058" w14:textId="77777777" w:rsidR="00380044" w:rsidRDefault="00380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044"/>
    <w:rsid w:val="00073F03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80044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35562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DD33BD"/>
  <w15:docId w15:val="{E26EDF20-CF43-4150-AE96-DB2BE099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105</ap:Words>
  <ap:Characters>675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2025-02-06T09:44:00.0000000Z</dcterms:created>
  <dcterms:modified xsi:type="dcterms:W3CDTF">2025-02-06T09:44:00.0000000Z</dcterms:modified>
  <dc:description>------------------------</dc:description>
  <dc:subject/>
  <keywords/>
  <version/>
  <category/>
</coreProperties>
</file>