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67DA4" w14:paraId="5BB4AAD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A7F2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FBBDF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67DA4" w14:paraId="080C96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0BC8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67DA4" w14:paraId="053BC4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091371" w14:textId="77777777"/>
        </w:tc>
      </w:tr>
      <w:tr w:rsidR="00997775" w:rsidTr="00367DA4" w14:paraId="4ABFE7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0E84C31" w14:textId="77777777"/>
        </w:tc>
      </w:tr>
      <w:tr w:rsidR="00997775" w:rsidTr="00367DA4" w14:paraId="30CE94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0F5269" w14:textId="77777777"/>
        </w:tc>
        <w:tc>
          <w:tcPr>
            <w:tcW w:w="7654" w:type="dxa"/>
            <w:gridSpan w:val="2"/>
          </w:tcPr>
          <w:p w:rsidR="00997775" w:rsidRDefault="00997775" w14:paraId="49D94F93" w14:textId="77777777"/>
        </w:tc>
      </w:tr>
      <w:tr w:rsidR="00367DA4" w:rsidTr="00367DA4" w14:paraId="5251D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00255FAF" w14:textId="3709A82E">
            <w:pPr>
              <w:rPr>
                <w:b/>
              </w:rPr>
            </w:pPr>
            <w:r>
              <w:rPr>
                <w:b/>
              </w:rPr>
              <w:t>36 541</w:t>
            </w:r>
          </w:p>
        </w:tc>
        <w:tc>
          <w:tcPr>
            <w:tcW w:w="7654" w:type="dxa"/>
            <w:gridSpan w:val="2"/>
          </w:tcPr>
          <w:p w:rsidR="00367DA4" w:rsidP="00367DA4" w:rsidRDefault="00367DA4" w14:paraId="34D45F1E" w14:textId="55DE17E4">
            <w:pPr>
              <w:rPr>
                <w:b/>
              </w:rPr>
            </w:pPr>
            <w:r w:rsidRPr="004420D5">
              <w:rPr>
                <w:b/>
                <w:bCs/>
                <w:szCs w:val="24"/>
              </w:rPr>
              <w:t>Wijziging van de Tabaks- en rookwarenwet in verband met de invoering van een registratieplicht voor verkooppunten van tabaksproducten en aanverwante producten</w:t>
            </w:r>
          </w:p>
        </w:tc>
      </w:tr>
      <w:tr w:rsidR="00367DA4" w:rsidTr="00367DA4" w14:paraId="55CA4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27E3B32E" w14:textId="77777777"/>
        </w:tc>
        <w:tc>
          <w:tcPr>
            <w:tcW w:w="7654" w:type="dxa"/>
            <w:gridSpan w:val="2"/>
          </w:tcPr>
          <w:p w:rsidR="00367DA4" w:rsidP="00367DA4" w:rsidRDefault="00367DA4" w14:paraId="655DAD32" w14:textId="77777777"/>
        </w:tc>
      </w:tr>
      <w:tr w:rsidR="00367DA4" w:rsidTr="00367DA4" w14:paraId="624CE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4D1C531D" w14:textId="77777777"/>
        </w:tc>
        <w:tc>
          <w:tcPr>
            <w:tcW w:w="7654" w:type="dxa"/>
            <w:gridSpan w:val="2"/>
          </w:tcPr>
          <w:p w:rsidR="00367DA4" w:rsidP="00367DA4" w:rsidRDefault="00367DA4" w14:paraId="52AD6D74" w14:textId="77777777"/>
        </w:tc>
      </w:tr>
      <w:tr w:rsidR="00367DA4" w:rsidTr="00367DA4" w14:paraId="2B315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3B4273F2" w14:textId="26D5446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367DA4" w:rsidP="00367DA4" w:rsidRDefault="00367DA4" w14:paraId="7F66F0D0" w14:textId="46F31B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CRIJNS C.S.</w:t>
            </w:r>
          </w:p>
        </w:tc>
      </w:tr>
      <w:tr w:rsidR="00367DA4" w:rsidTr="00367DA4" w14:paraId="336C9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1FC83DE2" w14:textId="77777777"/>
        </w:tc>
        <w:tc>
          <w:tcPr>
            <w:tcW w:w="7654" w:type="dxa"/>
            <w:gridSpan w:val="2"/>
          </w:tcPr>
          <w:p w:rsidR="00367DA4" w:rsidP="00367DA4" w:rsidRDefault="00367DA4" w14:paraId="5FFACBE2" w14:textId="409ECAC2">
            <w:r>
              <w:t>Voorgesteld 5 februari 2025</w:t>
            </w:r>
          </w:p>
        </w:tc>
      </w:tr>
      <w:tr w:rsidR="00367DA4" w:rsidTr="00367DA4" w14:paraId="54BA8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6765DBD1" w14:textId="77777777"/>
        </w:tc>
        <w:tc>
          <w:tcPr>
            <w:tcW w:w="7654" w:type="dxa"/>
            <w:gridSpan w:val="2"/>
          </w:tcPr>
          <w:p w:rsidR="00367DA4" w:rsidP="00367DA4" w:rsidRDefault="00367DA4" w14:paraId="49AEDF54" w14:textId="77777777"/>
        </w:tc>
      </w:tr>
      <w:tr w:rsidR="00367DA4" w:rsidTr="00367DA4" w14:paraId="523A30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125DBF69" w14:textId="77777777"/>
        </w:tc>
        <w:tc>
          <w:tcPr>
            <w:tcW w:w="7654" w:type="dxa"/>
            <w:gridSpan w:val="2"/>
          </w:tcPr>
          <w:p w:rsidR="00367DA4" w:rsidP="00367DA4" w:rsidRDefault="00367DA4" w14:paraId="3184E461" w14:textId="77777777">
            <w:r>
              <w:t>De Kamer,</w:t>
            </w:r>
          </w:p>
        </w:tc>
      </w:tr>
      <w:tr w:rsidR="00367DA4" w:rsidTr="00367DA4" w14:paraId="2CC99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1D6E56CE" w14:textId="77777777"/>
        </w:tc>
        <w:tc>
          <w:tcPr>
            <w:tcW w:w="7654" w:type="dxa"/>
            <w:gridSpan w:val="2"/>
          </w:tcPr>
          <w:p w:rsidR="00367DA4" w:rsidP="00367DA4" w:rsidRDefault="00367DA4" w14:paraId="2D04D0C3" w14:textId="77777777"/>
        </w:tc>
      </w:tr>
      <w:tr w:rsidR="00367DA4" w:rsidTr="00367DA4" w14:paraId="2AD79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4DBDA708" w14:textId="77777777"/>
        </w:tc>
        <w:tc>
          <w:tcPr>
            <w:tcW w:w="7654" w:type="dxa"/>
            <w:gridSpan w:val="2"/>
          </w:tcPr>
          <w:p w:rsidR="00367DA4" w:rsidP="00367DA4" w:rsidRDefault="00367DA4" w14:paraId="7FBDAE60" w14:textId="77777777">
            <w:r>
              <w:t>gehoord de beraadslaging,</w:t>
            </w:r>
          </w:p>
        </w:tc>
      </w:tr>
      <w:tr w:rsidR="00367DA4" w:rsidTr="00367DA4" w14:paraId="30426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2C912095" w14:textId="77777777"/>
        </w:tc>
        <w:tc>
          <w:tcPr>
            <w:tcW w:w="7654" w:type="dxa"/>
            <w:gridSpan w:val="2"/>
          </w:tcPr>
          <w:p w:rsidR="00367DA4" w:rsidP="00367DA4" w:rsidRDefault="00367DA4" w14:paraId="569BC0DB" w14:textId="77777777"/>
        </w:tc>
      </w:tr>
      <w:tr w:rsidR="00367DA4" w:rsidTr="00367DA4" w14:paraId="78730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7DA4" w:rsidP="00367DA4" w:rsidRDefault="00367DA4" w14:paraId="7F1EF9B9" w14:textId="77777777"/>
        </w:tc>
        <w:tc>
          <w:tcPr>
            <w:tcW w:w="7654" w:type="dxa"/>
            <w:gridSpan w:val="2"/>
          </w:tcPr>
          <w:p w:rsidRPr="00367DA4" w:rsidR="00367DA4" w:rsidP="00367DA4" w:rsidRDefault="00367DA4" w14:paraId="376FA7DA" w14:textId="77777777">
            <w:r w:rsidRPr="00367DA4">
              <w:t>overwegende dat de illegale handel in tabaksproducten blijft groeien en hiermee zowel de volksgezondheid als de legale verkoop wordt ondermijnd;</w:t>
            </w:r>
          </w:p>
          <w:p w:rsidR="00367DA4" w:rsidP="00367DA4" w:rsidRDefault="00367DA4" w14:paraId="3E496B8E" w14:textId="77777777"/>
          <w:p w:rsidRPr="00367DA4" w:rsidR="00367DA4" w:rsidP="00367DA4" w:rsidRDefault="00367DA4" w14:paraId="51872611" w14:textId="776D7C60">
            <w:r w:rsidRPr="00367DA4">
              <w:t>overwegende dat effectieve aanpak van de illegale handel noodzakelijk is voor het beschermen van de volksgezondheid en ondernemers;</w:t>
            </w:r>
          </w:p>
          <w:p w:rsidR="00367DA4" w:rsidP="00367DA4" w:rsidRDefault="00367DA4" w14:paraId="797D16B6" w14:textId="77777777"/>
          <w:p w:rsidRPr="00367DA4" w:rsidR="00367DA4" w:rsidP="00367DA4" w:rsidRDefault="00367DA4" w14:paraId="48CC4C24" w14:textId="21B00A05">
            <w:r w:rsidRPr="00367DA4">
              <w:t>constaterende dat de huidige inspanningen onvoldoende zijn om de smokkel en illegale verkoop van tabaksproducten tegen te gaan;</w:t>
            </w:r>
          </w:p>
          <w:p w:rsidR="00367DA4" w:rsidP="00367DA4" w:rsidRDefault="00367DA4" w14:paraId="1AF17FC3" w14:textId="77777777"/>
          <w:p w:rsidRPr="00367DA4" w:rsidR="00367DA4" w:rsidP="00367DA4" w:rsidRDefault="00367DA4" w14:paraId="6091E57B" w14:textId="4EDD4D76">
            <w:r w:rsidRPr="00367DA4">
              <w:t>verzoekt de regering zich maximaal in te zetten om de illegale handel in tabaksproducten te bestrijden, en de Kamer periodiek te informeren over de voortgang,</w:t>
            </w:r>
          </w:p>
          <w:p w:rsidR="00367DA4" w:rsidP="00367DA4" w:rsidRDefault="00367DA4" w14:paraId="661A43D4" w14:textId="77777777"/>
          <w:p w:rsidRPr="00367DA4" w:rsidR="00367DA4" w:rsidP="00367DA4" w:rsidRDefault="00367DA4" w14:paraId="581D88CF" w14:textId="3DBF11CA">
            <w:r w:rsidRPr="00367DA4">
              <w:t>en gaat over tot de orde van de dag.</w:t>
            </w:r>
          </w:p>
          <w:p w:rsidR="00367DA4" w:rsidP="00367DA4" w:rsidRDefault="00367DA4" w14:paraId="277926E0" w14:textId="77777777"/>
          <w:p w:rsidR="00367DA4" w:rsidP="00367DA4" w:rsidRDefault="00367DA4" w14:paraId="2C88C796" w14:textId="77777777">
            <w:r w:rsidRPr="00367DA4">
              <w:t>Crijns</w:t>
            </w:r>
          </w:p>
          <w:p w:rsidR="00367DA4" w:rsidP="00367DA4" w:rsidRDefault="00367DA4" w14:paraId="1FF3AF36" w14:textId="77777777">
            <w:r w:rsidRPr="00367DA4">
              <w:t>Krul</w:t>
            </w:r>
          </w:p>
          <w:p w:rsidR="00367DA4" w:rsidP="00367DA4" w:rsidRDefault="00367DA4" w14:paraId="104E5FEA" w14:textId="77777777">
            <w:r w:rsidRPr="00367DA4">
              <w:t>Dekker</w:t>
            </w:r>
          </w:p>
          <w:p w:rsidR="00367DA4" w:rsidP="00367DA4" w:rsidRDefault="00367DA4" w14:paraId="59E752EB" w14:textId="77777777">
            <w:r w:rsidRPr="00367DA4">
              <w:t>Vermeer</w:t>
            </w:r>
          </w:p>
          <w:p w:rsidR="00367DA4" w:rsidP="00367DA4" w:rsidRDefault="00367DA4" w14:paraId="699615B3" w14:textId="77777777">
            <w:r w:rsidRPr="00367DA4">
              <w:t xml:space="preserve">Tielen </w:t>
            </w:r>
          </w:p>
          <w:p w:rsidR="00367DA4" w:rsidP="00367DA4" w:rsidRDefault="00367DA4" w14:paraId="625F2DF5" w14:textId="3DCB72BB">
            <w:r w:rsidRPr="00367DA4">
              <w:t>Daniëlle Jansen</w:t>
            </w:r>
          </w:p>
        </w:tc>
      </w:tr>
    </w:tbl>
    <w:p w:rsidR="00997775" w:rsidRDefault="00997775" w14:paraId="6F86E6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81C0" w14:textId="77777777" w:rsidR="00367DA4" w:rsidRDefault="00367DA4">
      <w:pPr>
        <w:spacing w:line="20" w:lineRule="exact"/>
      </w:pPr>
    </w:p>
  </w:endnote>
  <w:endnote w:type="continuationSeparator" w:id="0">
    <w:p w14:paraId="6D11243B" w14:textId="77777777" w:rsidR="00367DA4" w:rsidRDefault="00367D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66A534" w14:textId="77777777" w:rsidR="00367DA4" w:rsidRDefault="00367D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CB57B" w14:textId="77777777" w:rsidR="00367DA4" w:rsidRDefault="00367D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910C85" w14:textId="77777777" w:rsidR="00367DA4" w:rsidRDefault="0036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7DA4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90383"/>
  <w15:docId w15:val="{79982476-72E7-47CE-9250-ADB08742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872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2025-02-06T09:22:00.0000000Z</dcterms:created>
  <dcterms:modified xsi:type="dcterms:W3CDTF">2025-02-06T09:29:00.0000000Z</dcterms:modified>
  <dc:description>------------------------</dc:description>
  <dc:subject/>
  <keywords/>
  <version/>
  <category/>
</coreProperties>
</file>