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53E0" w14:paraId="11AB65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AF45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1B5C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53E0" w14:paraId="7BF4D3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5E69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53E0" w14:paraId="235649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6C2F0F" w14:textId="77777777"/>
        </w:tc>
      </w:tr>
      <w:tr w:rsidR="00997775" w:rsidTr="00D253E0" w14:paraId="76947E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4372B6" w14:textId="77777777"/>
        </w:tc>
      </w:tr>
      <w:tr w:rsidR="00997775" w:rsidTr="00D253E0" w14:paraId="71C9E6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CB4134" w14:textId="77777777"/>
        </w:tc>
        <w:tc>
          <w:tcPr>
            <w:tcW w:w="7654" w:type="dxa"/>
            <w:gridSpan w:val="2"/>
          </w:tcPr>
          <w:p w:rsidR="00997775" w:rsidRDefault="00997775" w14:paraId="459149D2" w14:textId="77777777"/>
        </w:tc>
      </w:tr>
      <w:tr w:rsidR="00D253E0" w:rsidTr="00D253E0" w14:paraId="461AF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69A1E3E3" w14:textId="252026E4">
            <w:pPr>
              <w:rPr>
                <w:b/>
              </w:rPr>
            </w:pPr>
            <w:r>
              <w:rPr>
                <w:b/>
              </w:rPr>
              <w:t>36 541</w:t>
            </w:r>
          </w:p>
        </w:tc>
        <w:tc>
          <w:tcPr>
            <w:tcW w:w="7654" w:type="dxa"/>
            <w:gridSpan w:val="2"/>
          </w:tcPr>
          <w:p w:rsidR="00D253E0" w:rsidP="00D253E0" w:rsidRDefault="00D253E0" w14:paraId="02B0723B" w14:textId="31FC3D59">
            <w:pPr>
              <w:rPr>
                <w:b/>
              </w:rPr>
            </w:pPr>
            <w:r w:rsidRPr="004420D5">
              <w:rPr>
                <w:b/>
                <w:bCs/>
                <w:szCs w:val="24"/>
              </w:rPr>
              <w:t>Wijziging van de Tabaks- en rookwarenwet in verband met de invoering van een registratieplicht voor verkooppunten van tabaksproducten en aanverwante producten</w:t>
            </w:r>
          </w:p>
        </w:tc>
      </w:tr>
      <w:tr w:rsidR="00D253E0" w:rsidTr="00D253E0" w14:paraId="67538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129FC6EB" w14:textId="77777777"/>
        </w:tc>
        <w:tc>
          <w:tcPr>
            <w:tcW w:w="7654" w:type="dxa"/>
            <w:gridSpan w:val="2"/>
          </w:tcPr>
          <w:p w:rsidR="00D253E0" w:rsidP="00D253E0" w:rsidRDefault="00D253E0" w14:paraId="169EDB66" w14:textId="77777777"/>
        </w:tc>
      </w:tr>
      <w:tr w:rsidR="00D253E0" w:rsidTr="00D253E0" w14:paraId="423F4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0AE6148A" w14:textId="77777777"/>
        </w:tc>
        <w:tc>
          <w:tcPr>
            <w:tcW w:w="7654" w:type="dxa"/>
            <w:gridSpan w:val="2"/>
          </w:tcPr>
          <w:p w:rsidR="00D253E0" w:rsidP="00D253E0" w:rsidRDefault="00D253E0" w14:paraId="37AEA6BC" w14:textId="77777777"/>
        </w:tc>
      </w:tr>
      <w:tr w:rsidR="00D253E0" w:rsidTr="00D253E0" w14:paraId="5F77E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0FBCF4B9" w14:textId="432413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D253E0" w:rsidP="00D253E0" w:rsidRDefault="00D253E0" w14:paraId="5F050AB0" w14:textId="67F3FB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SLAGT-TICHELMAN</w:t>
            </w:r>
          </w:p>
        </w:tc>
      </w:tr>
      <w:tr w:rsidR="00D253E0" w:rsidTr="00D253E0" w14:paraId="004A0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15AFC207" w14:textId="77777777"/>
        </w:tc>
        <w:tc>
          <w:tcPr>
            <w:tcW w:w="7654" w:type="dxa"/>
            <w:gridSpan w:val="2"/>
          </w:tcPr>
          <w:p w:rsidR="00D253E0" w:rsidP="00D253E0" w:rsidRDefault="00D253E0" w14:paraId="12B336CD" w14:textId="7A481F5A">
            <w:r>
              <w:t>Voorgesteld 5 februari 2025</w:t>
            </w:r>
          </w:p>
        </w:tc>
      </w:tr>
      <w:tr w:rsidR="00D253E0" w:rsidTr="00D253E0" w14:paraId="1F1A9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334A0281" w14:textId="77777777"/>
        </w:tc>
        <w:tc>
          <w:tcPr>
            <w:tcW w:w="7654" w:type="dxa"/>
            <w:gridSpan w:val="2"/>
          </w:tcPr>
          <w:p w:rsidR="00D253E0" w:rsidP="00D253E0" w:rsidRDefault="00D253E0" w14:paraId="394ECCFB" w14:textId="77777777"/>
        </w:tc>
      </w:tr>
      <w:tr w:rsidR="00D253E0" w:rsidTr="00D253E0" w14:paraId="5EA59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594501D3" w14:textId="77777777"/>
        </w:tc>
        <w:tc>
          <w:tcPr>
            <w:tcW w:w="7654" w:type="dxa"/>
            <w:gridSpan w:val="2"/>
          </w:tcPr>
          <w:p w:rsidR="00D253E0" w:rsidP="00D253E0" w:rsidRDefault="00D253E0" w14:paraId="4763E719" w14:textId="77777777">
            <w:r>
              <w:t>De Kamer,</w:t>
            </w:r>
          </w:p>
        </w:tc>
      </w:tr>
      <w:tr w:rsidR="00D253E0" w:rsidTr="00D253E0" w14:paraId="682100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117A671D" w14:textId="77777777"/>
        </w:tc>
        <w:tc>
          <w:tcPr>
            <w:tcW w:w="7654" w:type="dxa"/>
            <w:gridSpan w:val="2"/>
          </w:tcPr>
          <w:p w:rsidR="00D253E0" w:rsidP="00D253E0" w:rsidRDefault="00D253E0" w14:paraId="1FD276B7" w14:textId="77777777"/>
        </w:tc>
      </w:tr>
      <w:tr w:rsidR="00D253E0" w:rsidTr="00D253E0" w14:paraId="58664F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55148DAA" w14:textId="77777777"/>
        </w:tc>
        <w:tc>
          <w:tcPr>
            <w:tcW w:w="7654" w:type="dxa"/>
            <w:gridSpan w:val="2"/>
          </w:tcPr>
          <w:p w:rsidR="00D253E0" w:rsidP="00D253E0" w:rsidRDefault="00D253E0" w14:paraId="108BA5DA" w14:textId="77777777">
            <w:r>
              <w:t>gehoord de beraadslaging,</w:t>
            </w:r>
          </w:p>
        </w:tc>
      </w:tr>
      <w:tr w:rsidR="00D253E0" w:rsidTr="00D253E0" w14:paraId="392F29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680B4B27" w14:textId="77777777"/>
        </w:tc>
        <w:tc>
          <w:tcPr>
            <w:tcW w:w="7654" w:type="dxa"/>
            <w:gridSpan w:val="2"/>
          </w:tcPr>
          <w:p w:rsidR="00D253E0" w:rsidP="00D253E0" w:rsidRDefault="00D253E0" w14:paraId="144F16EC" w14:textId="77777777"/>
        </w:tc>
      </w:tr>
      <w:tr w:rsidR="00D253E0" w:rsidTr="00D253E0" w14:paraId="62E89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3E0" w:rsidP="00D253E0" w:rsidRDefault="00D253E0" w14:paraId="61698E1E" w14:textId="77777777"/>
        </w:tc>
        <w:tc>
          <w:tcPr>
            <w:tcW w:w="7654" w:type="dxa"/>
            <w:gridSpan w:val="2"/>
          </w:tcPr>
          <w:p w:rsidRPr="00D253E0" w:rsidR="00D253E0" w:rsidP="00D253E0" w:rsidRDefault="00D253E0" w14:paraId="46C8E89B" w14:textId="77777777">
            <w:r w:rsidRPr="00D253E0">
              <w:t>constaterende dat naar buiten is gekomen dat er een geheime samenwerkingsovereenkomst tussen de Nederlandse overheid en de tabaksindustrie is over de bestrijding van smokkel van (illegale) rook- en tabakswaar;</w:t>
            </w:r>
          </w:p>
          <w:p w:rsidR="00D253E0" w:rsidP="00D253E0" w:rsidRDefault="00D253E0" w14:paraId="065F9B1B" w14:textId="77777777"/>
          <w:p w:rsidRPr="00D253E0" w:rsidR="00D253E0" w:rsidP="00D253E0" w:rsidRDefault="00D253E0" w14:paraId="24906A89" w14:textId="15F580EC">
            <w:r w:rsidRPr="00D253E0">
              <w:t>overwegende dat dit in strijd is met internationale afspraken;</w:t>
            </w:r>
          </w:p>
          <w:p w:rsidR="00D253E0" w:rsidP="00D253E0" w:rsidRDefault="00D253E0" w14:paraId="26AB07D7" w14:textId="77777777"/>
          <w:p w:rsidRPr="00D253E0" w:rsidR="00D253E0" w:rsidP="00D253E0" w:rsidRDefault="00D253E0" w14:paraId="5353D6A5" w14:textId="1CCE0538">
            <w:r w:rsidRPr="00D253E0">
              <w:t>verzoekt de regering transparant te zijn met dit soort overeenkomsten en de Kamer hierover te informeren en anders alle banden met de tabaksindustrie te verbreken,</w:t>
            </w:r>
          </w:p>
          <w:p w:rsidR="00D253E0" w:rsidP="00D253E0" w:rsidRDefault="00D253E0" w14:paraId="0475A27F" w14:textId="77777777"/>
          <w:p w:rsidRPr="00D253E0" w:rsidR="00D253E0" w:rsidP="00D253E0" w:rsidRDefault="00D253E0" w14:paraId="525E5FB7" w14:textId="0A589C6C">
            <w:r w:rsidRPr="00D253E0">
              <w:t>en gaat over tot de orde van de dag.</w:t>
            </w:r>
          </w:p>
          <w:p w:rsidR="00D253E0" w:rsidP="00D253E0" w:rsidRDefault="00D253E0" w14:paraId="60E52AE8" w14:textId="77777777"/>
          <w:p w:rsidR="00D253E0" w:rsidP="00D253E0" w:rsidRDefault="00D253E0" w14:paraId="297E073E" w14:textId="285724B3">
            <w:proofErr w:type="spellStart"/>
            <w:r w:rsidRPr="00D253E0">
              <w:t>Slagt</w:t>
            </w:r>
            <w:proofErr w:type="spellEnd"/>
            <w:r w:rsidRPr="00D253E0">
              <w:t>-Tichelman</w:t>
            </w:r>
          </w:p>
        </w:tc>
      </w:tr>
    </w:tbl>
    <w:p w:rsidR="00997775" w:rsidRDefault="00997775" w14:paraId="0EEACA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BE92D" w14:textId="77777777" w:rsidR="00D253E0" w:rsidRDefault="00D253E0">
      <w:pPr>
        <w:spacing w:line="20" w:lineRule="exact"/>
      </w:pPr>
    </w:p>
  </w:endnote>
  <w:endnote w:type="continuationSeparator" w:id="0">
    <w:p w14:paraId="58B64E5D" w14:textId="77777777" w:rsidR="00D253E0" w:rsidRDefault="00D253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0CFC2C" w14:textId="77777777" w:rsidR="00D253E0" w:rsidRDefault="00D253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5BAA" w14:textId="77777777" w:rsidR="00D253E0" w:rsidRDefault="00D253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CB5B35" w14:textId="77777777" w:rsidR="00D253E0" w:rsidRDefault="00D2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E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53E0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D5EA8"/>
  <w15:docId w15:val="{601FC1A4-3A81-472F-9490-8113E91E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2025-02-06T09:22:00.0000000Z</dcterms:created>
  <dcterms:modified xsi:type="dcterms:W3CDTF">2025-02-06T09:29:00.0000000Z</dcterms:modified>
  <dc:description>------------------------</dc:description>
  <dc:subject/>
  <keywords/>
  <version/>
  <category/>
</coreProperties>
</file>