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7D6B" w14:paraId="393843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B089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996E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7D6B" w14:paraId="26AE3F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92F42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A7D6B" w14:paraId="6DCEAF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CEE909" w14:textId="77777777"/>
        </w:tc>
      </w:tr>
      <w:tr w:rsidR="00997775" w:rsidTr="004A7D6B" w14:paraId="24524C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2CA212" w14:textId="77777777"/>
        </w:tc>
      </w:tr>
      <w:tr w:rsidR="00997775" w:rsidTr="004A7D6B" w14:paraId="5DFAFC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4615EB" w14:textId="77777777"/>
        </w:tc>
        <w:tc>
          <w:tcPr>
            <w:tcW w:w="7654" w:type="dxa"/>
            <w:gridSpan w:val="2"/>
          </w:tcPr>
          <w:p w:rsidR="00997775" w:rsidRDefault="00997775" w14:paraId="0FC39A16" w14:textId="77777777"/>
        </w:tc>
      </w:tr>
      <w:tr w:rsidR="004A7D6B" w:rsidTr="004A7D6B" w14:paraId="573DA1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00C6267C" w14:textId="343AA022">
            <w:pPr>
              <w:rPr>
                <w:b/>
              </w:rPr>
            </w:pPr>
            <w:r>
              <w:rPr>
                <w:b/>
              </w:rPr>
              <w:t>36 541</w:t>
            </w:r>
          </w:p>
        </w:tc>
        <w:tc>
          <w:tcPr>
            <w:tcW w:w="7654" w:type="dxa"/>
            <w:gridSpan w:val="2"/>
          </w:tcPr>
          <w:p w:rsidR="004A7D6B" w:rsidP="004A7D6B" w:rsidRDefault="004A7D6B" w14:paraId="4CBF055D" w14:textId="44EBF0A1">
            <w:pPr>
              <w:rPr>
                <w:b/>
              </w:rPr>
            </w:pPr>
            <w:r w:rsidRPr="004420D5">
              <w:rPr>
                <w:b/>
                <w:bCs/>
                <w:szCs w:val="24"/>
              </w:rPr>
              <w:t>Wijziging van de Tabaks- en rookwarenwet in verband met de invoering van een registratieplicht voor verkooppunten van tabaksproducten en aanverwante producten</w:t>
            </w:r>
          </w:p>
        </w:tc>
      </w:tr>
      <w:tr w:rsidR="004A7D6B" w:rsidTr="004A7D6B" w14:paraId="485A3D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727B7C96" w14:textId="77777777"/>
        </w:tc>
        <w:tc>
          <w:tcPr>
            <w:tcW w:w="7654" w:type="dxa"/>
            <w:gridSpan w:val="2"/>
          </w:tcPr>
          <w:p w:rsidR="004A7D6B" w:rsidP="004A7D6B" w:rsidRDefault="004A7D6B" w14:paraId="06676A00" w14:textId="77777777"/>
        </w:tc>
      </w:tr>
      <w:tr w:rsidR="004A7D6B" w:rsidTr="004A7D6B" w14:paraId="76A8A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49044C82" w14:textId="77777777"/>
        </w:tc>
        <w:tc>
          <w:tcPr>
            <w:tcW w:w="7654" w:type="dxa"/>
            <w:gridSpan w:val="2"/>
          </w:tcPr>
          <w:p w:rsidR="004A7D6B" w:rsidP="004A7D6B" w:rsidRDefault="004A7D6B" w14:paraId="44F7EF6B" w14:textId="77777777"/>
        </w:tc>
      </w:tr>
      <w:tr w:rsidR="004A7D6B" w:rsidTr="004A7D6B" w14:paraId="618E5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401C46A1" w14:textId="783484C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4A7D6B" w:rsidP="004A7D6B" w:rsidRDefault="004A7D6B" w14:paraId="17CE548D" w14:textId="560EF7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DOBBE EN KRUL</w:t>
            </w:r>
          </w:p>
        </w:tc>
      </w:tr>
      <w:tr w:rsidR="004A7D6B" w:rsidTr="004A7D6B" w14:paraId="5A732D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2BF947B2" w14:textId="77777777"/>
        </w:tc>
        <w:tc>
          <w:tcPr>
            <w:tcW w:w="7654" w:type="dxa"/>
            <w:gridSpan w:val="2"/>
          </w:tcPr>
          <w:p w:rsidR="004A7D6B" w:rsidP="004A7D6B" w:rsidRDefault="004A7D6B" w14:paraId="15402FB7" w14:textId="70DDA6BB">
            <w:r>
              <w:t>Voorgesteld 5 februari 2025</w:t>
            </w:r>
          </w:p>
        </w:tc>
      </w:tr>
      <w:tr w:rsidR="004A7D6B" w:rsidTr="004A7D6B" w14:paraId="35E654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0FB33B79" w14:textId="77777777"/>
        </w:tc>
        <w:tc>
          <w:tcPr>
            <w:tcW w:w="7654" w:type="dxa"/>
            <w:gridSpan w:val="2"/>
          </w:tcPr>
          <w:p w:rsidR="004A7D6B" w:rsidP="004A7D6B" w:rsidRDefault="004A7D6B" w14:paraId="69FD4FAB" w14:textId="77777777"/>
        </w:tc>
      </w:tr>
      <w:tr w:rsidR="004A7D6B" w:rsidTr="004A7D6B" w14:paraId="1E400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604846A0" w14:textId="77777777"/>
        </w:tc>
        <w:tc>
          <w:tcPr>
            <w:tcW w:w="7654" w:type="dxa"/>
            <w:gridSpan w:val="2"/>
          </w:tcPr>
          <w:p w:rsidR="004A7D6B" w:rsidP="004A7D6B" w:rsidRDefault="004A7D6B" w14:paraId="4FCA482F" w14:textId="77777777">
            <w:r>
              <w:t>De Kamer,</w:t>
            </w:r>
          </w:p>
        </w:tc>
      </w:tr>
      <w:tr w:rsidR="004A7D6B" w:rsidTr="004A7D6B" w14:paraId="2D845D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197307BC" w14:textId="77777777"/>
        </w:tc>
        <w:tc>
          <w:tcPr>
            <w:tcW w:w="7654" w:type="dxa"/>
            <w:gridSpan w:val="2"/>
          </w:tcPr>
          <w:p w:rsidR="004A7D6B" w:rsidP="004A7D6B" w:rsidRDefault="004A7D6B" w14:paraId="6CFC7E40" w14:textId="77777777"/>
        </w:tc>
      </w:tr>
      <w:tr w:rsidR="004A7D6B" w:rsidTr="004A7D6B" w14:paraId="0D04B4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4A161C0F" w14:textId="77777777"/>
        </w:tc>
        <w:tc>
          <w:tcPr>
            <w:tcW w:w="7654" w:type="dxa"/>
            <w:gridSpan w:val="2"/>
          </w:tcPr>
          <w:p w:rsidR="004A7D6B" w:rsidP="004A7D6B" w:rsidRDefault="004A7D6B" w14:paraId="4D3F35ED" w14:textId="77777777">
            <w:r>
              <w:t>gehoord de beraadslaging,</w:t>
            </w:r>
          </w:p>
        </w:tc>
      </w:tr>
      <w:tr w:rsidR="004A7D6B" w:rsidTr="004A7D6B" w14:paraId="15502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087CCA65" w14:textId="77777777"/>
        </w:tc>
        <w:tc>
          <w:tcPr>
            <w:tcW w:w="7654" w:type="dxa"/>
            <w:gridSpan w:val="2"/>
          </w:tcPr>
          <w:p w:rsidR="004A7D6B" w:rsidP="004A7D6B" w:rsidRDefault="004A7D6B" w14:paraId="366D2C7B" w14:textId="77777777"/>
        </w:tc>
      </w:tr>
      <w:tr w:rsidR="004A7D6B" w:rsidTr="004A7D6B" w14:paraId="19F53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7D6B" w:rsidP="004A7D6B" w:rsidRDefault="004A7D6B" w14:paraId="4039DEB1" w14:textId="77777777"/>
        </w:tc>
        <w:tc>
          <w:tcPr>
            <w:tcW w:w="7654" w:type="dxa"/>
            <w:gridSpan w:val="2"/>
          </w:tcPr>
          <w:p w:rsidRPr="004A7D6B" w:rsidR="004A7D6B" w:rsidP="004A7D6B" w:rsidRDefault="004A7D6B" w14:paraId="0B390326" w14:textId="77777777">
            <w:r w:rsidRPr="004A7D6B">
              <w:t xml:space="preserve">constaterende dat het online verkopen van </w:t>
            </w:r>
            <w:proofErr w:type="spellStart"/>
            <w:r w:rsidRPr="004A7D6B">
              <w:t>vapes</w:t>
            </w:r>
            <w:proofErr w:type="spellEnd"/>
            <w:r w:rsidRPr="004A7D6B">
              <w:t xml:space="preserve"> verboden is sinds 2023 en het verkopen van </w:t>
            </w:r>
            <w:proofErr w:type="spellStart"/>
            <w:r w:rsidRPr="004A7D6B">
              <w:t>vapes</w:t>
            </w:r>
            <w:proofErr w:type="spellEnd"/>
            <w:r w:rsidRPr="004A7D6B">
              <w:t xml:space="preserve"> met een smaakje sinds 2024;</w:t>
            </w:r>
          </w:p>
          <w:p w:rsidR="004A7D6B" w:rsidP="004A7D6B" w:rsidRDefault="004A7D6B" w14:paraId="4E71AB70" w14:textId="77777777"/>
          <w:p w:rsidRPr="004A7D6B" w:rsidR="004A7D6B" w:rsidP="004A7D6B" w:rsidRDefault="004A7D6B" w14:paraId="253A8D11" w14:textId="173103F6">
            <w:r w:rsidRPr="004A7D6B">
              <w:t xml:space="preserve">overwegende dat het nog steeds zeer eenvoudig is om online </w:t>
            </w:r>
            <w:proofErr w:type="spellStart"/>
            <w:r w:rsidRPr="004A7D6B">
              <w:t>vapes</w:t>
            </w:r>
            <w:proofErr w:type="spellEnd"/>
            <w:r w:rsidRPr="004A7D6B">
              <w:t xml:space="preserve"> met een smaakje te bestellen, waarbij soms ook gebruik kan worden gemaakt van betaling via </w:t>
            </w:r>
            <w:proofErr w:type="spellStart"/>
            <w:r w:rsidRPr="004A7D6B">
              <w:t>iDEAL</w:t>
            </w:r>
            <w:proofErr w:type="spellEnd"/>
            <w:r w:rsidRPr="004A7D6B">
              <w:t xml:space="preserve"> en bezorging via PostNL en bijvoorbeeld DPD;</w:t>
            </w:r>
          </w:p>
          <w:p w:rsidR="004A7D6B" w:rsidP="004A7D6B" w:rsidRDefault="004A7D6B" w14:paraId="7557A837" w14:textId="77777777"/>
          <w:p w:rsidRPr="004A7D6B" w:rsidR="004A7D6B" w:rsidP="004A7D6B" w:rsidRDefault="004A7D6B" w14:paraId="52428ADC" w14:textId="79CAD4EE">
            <w:r w:rsidRPr="004A7D6B">
              <w:t xml:space="preserve">verzoekt de regering om zich ervoor in te zetten om de onlineverkoop van </w:t>
            </w:r>
            <w:proofErr w:type="spellStart"/>
            <w:r w:rsidRPr="004A7D6B">
              <w:t>vapes</w:t>
            </w:r>
            <w:proofErr w:type="spellEnd"/>
            <w:r w:rsidRPr="004A7D6B">
              <w:t xml:space="preserve"> te stoppen en daarbij in ieder geval te kijken naar de handhaving van het verbod en het beperken van de betalings- en bezorgingsmogelijkheden,</w:t>
            </w:r>
          </w:p>
          <w:p w:rsidR="004A7D6B" w:rsidP="004A7D6B" w:rsidRDefault="004A7D6B" w14:paraId="4AD17FB3" w14:textId="77777777"/>
          <w:p w:rsidRPr="004A7D6B" w:rsidR="004A7D6B" w:rsidP="004A7D6B" w:rsidRDefault="004A7D6B" w14:paraId="5DD5F0EA" w14:textId="3EDD4CA1">
            <w:r w:rsidRPr="004A7D6B">
              <w:t>en gaat over tot de orde van de dag.</w:t>
            </w:r>
          </w:p>
          <w:p w:rsidR="004A7D6B" w:rsidP="004A7D6B" w:rsidRDefault="004A7D6B" w14:paraId="05FAADDA" w14:textId="77777777"/>
          <w:p w:rsidR="004A7D6B" w:rsidP="004A7D6B" w:rsidRDefault="004A7D6B" w14:paraId="681375C1" w14:textId="77777777">
            <w:r w:rsidRPr="004A7D6B">
              <w:t xml:space="preserve">Dobbe </w:t>
            </w:r>
          </w:p>
          <w:p w:rsidR="004A7D6B" w:rsidP="004A7D6B" w:rsidRDefault="004A7D6B" w14:paraId="07210CD0" w14:textId="4D996D9D">
            <w:r w:rsidRPr="004A7D6B">
              <w:t>Krul</w:t>
            </w:r>
          </w:p>
        </w:tc>
      </w:tr>
    </w:tbl>
    <w:p w:rsidR="00997775" w:rsidRDefault="00997775" w14:paraId="6FA1C3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EBC71" w14:textId="77777777" w:rsidR="004A7D6B" w:rsidRDefault="004A7D6B">
      <w:pPr>
        <w:spacing w:line="20" w:lineRule="exact"/>
      </w:pPr>
    </w:p>
  </w:endnote>
  <w:endnote w:type="continuationSeparator" w:id="0">
    <w:p w14:paraId="1F51AD4E" w14:textId="77777777" w:rsidR="004A7D6B" w:rsidRDefault="004A7D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28BFFC" w14:textId="77777777" w:rsidR="004A7D6B" w:rsidRDefault="004A7D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DAE01" w14:textId="77777777" w:rsidR="004A7D6B" w:rsidRDefault="004A7D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3B1966" w14:textId="77777777" w:rsidR="004A7D6B" w:rsidRDefault="004A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6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7D6B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460BA"/>
  <w15:docId w15:val="{CAC72D36-2273-4013-B2BE-5D7E6C1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819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2025-02-06T09:22:00.0000000Z</dcterms:created>
  <dcterms:modified xsi:type="dcterms:W3CDTF">2025-02-06T09:30:00.0000000Z</dcterms:modified>
  <dc:description>------------------------</dc:description>
  <dc:subject/>
  <keywords/>
  <version/>
  <category/>
</coreProperties>
</file>