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6E21B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9DD5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21631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5E51F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B32C61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589AE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F02A0A" w14:textId="77777777"/>
        </w:tc>
      </w:tr>
      <w:tr w:rsidR="00997775" w14:paraId="42755F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09A115" w14:textId="77777777"/>
        </w:tc>
      </w:tr>
      <w:tr w:rsidR="00997775" w14:paraId="1FA88B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D6AB93" w14:textId="77777777"/>
        </w:tc>
        <w:tc>
          <w:tcPr>
            <w:tcW w:w="7654" w:type="dxa"/>
            <w:gridSpan w:val="2"/>
          </w:tcPr>
          <w:p w:rsidR="00997775" w:rsidRDefault="00997775" w14:paraId="6580F79F" w14:textId="77777777"/>
        </w:tc>
      </w:tr>
      <w:tr w:rsidR="00997775" w14:paraId="623DB3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420D5" w14:paraId="1FEBF221" w14:textId="004C8864">
            <w:pPr>
              <w:rPr>
                <w:b/>
              </w:rPr>
            </w:pPr>
            <w:r>
              <w:rPr>
                <w:b/>
              </w:rPr>
              <w:t>36 541</w:t>
            </w:r>
          </w:p>
        </w:tc>
        <w:tc>
          <w:tcPr>
            <w:tcW w:w="7654" w:type="dxa"/>
            <w:gridSpan w:val="2"/>
          </w:tcPr>
          <w:p w:rsidRPr="004420D5" w:rsidR="00997775" w:rsidP="00A07C71" w:rsidRDefault="004420D5" w14:paraId="39B4A57E" w14:textId="7600825B">
            <w:pPr>
              <w:rPr>
                <w:b/>
                <w:bCs/>
                <w:szCs w:val="24"/>
              </w:rPr>
            </w:pPr>
            <w:r w:rsidRPr="004420D5">
              <w:rPr>
                <w:b/>
                <w:bCs/>
                <w:szCs w:val="24"/>
              </w:rPr>
              <w:t>Wijziging van de Tabaks- en rookwarenwet in verband met de invoering van een registratieplicht voor verkooppunten van tabaksproducten en aanverwante producten</w:t>
            </w:r>
          </w:p>
        </w:tc>
      </w:tr>
      <w:tr w:rsidR="00997775" w14:paraId="518DA6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2AA829" w14:textId="77777777"/>
        </w:tc>
        <w:tc>
          <w:tcPr>
            <w:tcW w:w="7654" w:type="dxa"/>
            <w:gridSpan w:val="2"/>
          </w:tcPr>
          <w:p w:rsidR="00997775" w:rsidRDefault="00997775" w14:paraId="23821C8A" w14:textId="77777777"/>
        </w:tc>
      </w:tr>
      <w:tr w:rsidR="00997775" w14:paraId="531EE2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38C068" w14:textId="77777777"/>
        </w:tc>
        <w:tc>
          <w:tcPr>
            <w:tcW w:w="7654" w:type="dxa"/>
            <w:gridSpan w:val="2"/>
          </w:tcPr>
          <w:p w:rsidR="00997775" w:rsidRDefault="00997775" w14:paraId="163A3C10" w14:textId="77777777"/>
        </w:tc>
      </w:tr>
      <w:tr w:rsidR="00997775" w14:paraId="26A9CF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F5FD90" w14:textId="6688D60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420D5"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997775" w:rsidRDefault="00997775" w14:paraId="120D635E" w14:textId="5AEF9D1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420D5">
              <w:rPr>
                <w:b/>
              </w:rPr>
              <w:t>DE LEDEN DOBBE EN SLAGT-TICHELMAN</w:t>
            </w:r>
          </w:p>
        </w:tc>
      </w:tr>
      <w:tr w:rsidR="00997775" w14:paraId="141247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9431AC" w14:textId="77777777"/>
        </w:tc>
        <w:tc>
          <w:tcPr>
            <w:tcW w:w="7654" w:type="dxa"/>
            <w:gridSpan w:val="2"/>
          </w:tcPr>
          <w:p w:rsidR="00997775" w:rsidP="00280D6A" w:rsidRDefault="00997775" w14:paraId="5F427869" w14:textId="681BA8F1">
            <w:r>
              <w:t>Voorgesteld</w:t>
            </w:r>
            <w:r w:rsidR="00280D6A">
              <w:t xml:space="preserve"> </w:t>
            </w:r>
            <w:r w:rsidR="004420D5">
              <w:t>5 februari 2025</w:t>
            </w:r>
          </w:p>
        </w:tc>
      </w:tr>
      <w:tr w:rsidR="00997775" w14:paraId="106877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54E1DD" w14:textId="77777777"/>
        </w:tc>
        <w:tc>
          <w:tcPr>
            <w:tcW w:w="7654" w:type="dxa"/>
            <w:gridSpan w:val="2"/>
          </w:tcPr>
          <w:p w:rsidR="00997775" w:rsidRDefault="00997775" w14:paraId="7F69943A" w14:textId="77777777"/>
        </w:tc>
      </w:tr>
      <w:tr w:rsidR="00997775" w14:paraId="71F624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ACCD13" w14:textId="77777777"/>
        </w:tc>
        <w:tc>
          <w:tcPr>
            <w:tcW w:w="7654" w:type="dxa"/>
            <w:gridSpan w:val="2"/>
          </w:tcPr>
          <w:p w:rsidR="00997775" w:rsidRDefault="00997775" w14:paraId="0A441C16" w14:textId="77777777">
            <w:r>
              <w:t>De Kamer,</w:t>
            </w:r>
          </w:p>
        </w:tc>
      </w:tr>
      <w:tr w:rsidR="00997775" w14:paraId="2D05A2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EBB7E9" w14:textId="77777777"/>
        </w:tc>
        <w:tc>
          <w:tcPr>
            <w:tcW w:w="7654" w:type="dxa"/>
            <w:gridSpan w:val="2"/>
          </w:tcPr>
          <w:p w:rsidR="00997775" w:rsidRDefault="00997775" w14:paraId="0FFB0BF0" w14:textId="77777777"/>
        </w:tc>
      </w:tr>
      <w:tr w:rsidR="00997775" w14:paraId="403B39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3F5C75" w14:textId="77777777"/>
        </w:tc>
        <w:tc>
          <w:tcPr>
            <w:tcW w:w="7654" w:type="dxa"/>
            <w:gridSpan w:val="2"/>
          </w:tcPr>
          <w:p w:rsidR="00997775" w:rsidRDefault="00997775" w14:paraId="35CACD85" w14:textId="77777777">
            <w:r>
              <w:t>gehoord de beraadslaging,</w:t>
            </w:r>
          </w:p>
        </w:tc>
      </w:tr>
      <w:tr w:rsidR="00997775" w14:paraId="1202EB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08FB2C" w14:textId="77777777"/>
        </w:tc>
        <w:tc>
          <w:tcPr>
            <w:tcW w:w="7654" w:type="dxa"/>
            <w:gridSpan w:val="2"/>
          </w:tcPr>
          <w:p w:rsidR="00997775" w:rsidRDefault="00997775" w14:paraId="62989116" w14:textId="77777777"/>
        </w:tc>
      </w:tr>
      <w:tr w:rsidR="00997775" w14:paraId="6393D4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10BC81" w14:textId="77777777"/>
        </w:tc>
        <w:tc>
          <w:tcPr>
            <w:tcW w:w="7654" w:type="dxa"/>
            <w:gridSpan w:val="2"/>
          </w:tcPr>
          <w:p w:rsidRPr="004420D5" w:rsidR="004420D5" w:rsidP="004420D5" w:rsidRDefault="004420D5" w14:paraId="7B6580A9" w14:textId="77777777">
            <w:r w:rsidRPr="004420D5">
              <w:t xml:space="preserve">constaterende dat steeds meer jongeren verslaafd raken aan </w:t>
            </w:r>
            <w:proofErr w:type="spellStart"/>
            <w:r w:rsidRPr="004420D5">
              <w:t>vapes</w:t>
            </w:r>
            <w:proofErr w:type="spellEnd"/>
            <w:r w:rsidRPr="004420D5">
              <w:t xml:space="preserve"> en dat het aantal jongeren dat rookt al jaren amper daalt;</w:t>
            </w:r>
          </w:p>
          <w:p w:rsidR="004420D5" w:rsidP="004420D5" w:rsidRDefault="004420D5" w14:paraId="2D91C78D" w14:textId="77777777"/>
          <w:p w:rsidRPr="004420D5" w:rsidR="004420D5" w:rsidP="004420D5" w:rsidRDefault="004420D5" w14:paraId="0005E00A" w14:textId="35698EA3">
            <w:r w:rsidRPr="004420D5">
              <w:t xml:space="preserve">overwegende dat goede voorlichting over de schadelijke effecten van </w:t>
            </w:r>
            <w:proofErr w:type="spellStart"/>
            <w:r w:rsidRPr="004420D5">
              <w:t>vapen</w:t>
            </w:r>
            <w:proofErr w:type="spellEnd"/>
            <w:r w:rsidRPr="004420D5">
              <w:t xml:space="preserve"> essentieel is om deze trend tegen te gaan;</w:t>
            </w:r>
          </w:p>
          <w:p w:rsidR="004420D5" w:rsidP="004420D5" w:rsidRDefault="004420D5" w14:paraId="600FBC3E" w14:textId="77777777"/>
          <w:p w:rsidRPr="004420D5" w:rsidR="004420D5" w:rsidP="004420D5" w:rsidRDefault="004420D5" w14:paraId="7C7090DB" w14:textId="4CA138E0">
            <w:r w:rsidRPr="004420D5">
              <w:t xml:space="preserve">constaterende dat er tegelijkertijd bezuinigingen worden doorgevoerd op preventieprogramma's, waaronder op het programma Rookvrije Start en voorlichting over tabaksproducten en </w:t>
            </w:r>
            <w:proofErr w:type="spellStart"/>
            <w:r w:rsidRPr="004420D5">
              <w:t>vapes</w:t>
            </w:r>
            <w:proofErr w:type="spellEnd"/>
            <w:r w:rsidRPr="004420D5">
              <w:t>;</w:t>
            </w:r>
          </w:p>
          <w:p w:rsidR="004420D5" w:rsidP="004420D5" w:rsidRDefault="004420D5" w14:paraId="0EC8F63B" w14:textId="77777777"/>
          <w:p w:rsidRPr="004420D5" w:rsidR="004420D5" w:rsidP="004420D5" w:rsidRDefault="004420D5" w14:paraId="05722EBB" w14:textId="56B592AE">
            <w:r w:rsidRPr="004420D5">
              <w:t>verzoekt de regering om voordat deze bezuinigingen eventueel worden doorgevoerd eerst de effecten van deze bezuinigingen in kaart te brengen,</w:t>
            </w:r>
          </w:p>
          <w:p w:rsidR="004420D5" w:rsidP="004420D5" w:rsidRDefault="004420D5" w14:paraId="26AF9249" w14:textId="77777777"/>
          <w:p w:rsidRPr="004420D5" w:rsidR="004420D5" w:rsidP="004420D5" w:rsidRDefault="004420D5" w14:paraId="08775F14" w14:textId="4E9AE0D1">
            <w:r w:rsidRPr="004420D5">
              <w:t>en gaat over tot de orde van de dag.</w:t>
            </w:r>
          </w:p>
          <w:p w:rsidR="004420D5" w:rsidP="004420D5" w:rsidRDefault="004420D5" w14:paraId="6502FA40" w14:textId="77777777"/>
          <w:p w:rsidR="004420D5" w:rsidP="004420D5" w:rsidRDefault="004420D5" w14:paraId="7B152319" w14:textId="77777777">
            <w:r w:rsidRPr="004420D5">
              <w:t xml:space="preserve">Dobbe </w:t>
            </w:r>
          </w:p>
          <w:p w:rsidR="00997775" w:rsidP="004420D5" w:rsidRDefault="004420D5" w14:paraId="3E1C6D24" w14:textId="74F070E3">
            <w:proofErr w:type="spellStart"/>
            <w:r w:rsidRPr="004420D5">
              <w:t>Slagt</w:t>
            </w:r>
            <w:proofErr w:type="spellEnd"/>
            <w:r w:rsidRPr="004420D5">
              <w:t>-Tichelman</w:t>
            </w:r>
          </w:p>
        </w:tc>
      </w:tr>
    </w:tbl>
    <w:p w:rsidR="00997775" w:rsidRDefault="00997775" w14:paraId="394AE9F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5639" w14:textId="77777777" w:rsidR="004420D5" w:rsidRDefault="004420D5">
      <w:pPr>
        <w:spacing w:line="20" w:lineRule="exact"/>
      </w:pPr>
    </w:p>
  </w:endnote>
  <w:endnote w:type="continuationSeparator" w:id="0">
    <w:p w14:paraId="2E5C8C8E" w14:textId="77777777" w:rsidR="004420D5" w:rsidRDefault="004420D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F6ACB9" w14:textId="77777777" w:rsidR="004420D5" w:rsidRDefault="004420D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A1DD" w14:textId="77777777" w:rsidR="004420D5" w:rsidRDefault="004420D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2567DF" w14:textId="77777777" w:rsidR="004420D5" w:rsidRDefault="0044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D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20D5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F1F93"/>
  <w15:docId w15:val="{6AF2425E-7DA9-4230-B2CA-45AE0D48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868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2025-02-06T09:22:00.0000000Z</dcterms:created>
  <dcterms:modified xsi:type="dcterms:W3CDTF">2025-02-06T09:30:00.0000000Z</dcterms:modified>
  <dc:description>------------------------</dc:description>
  <dc:subject/>
  <keywords/>
  <version/>
  <category/>
</coreProperties>
</file>