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0A551F95">
            <w:pPr>
              <w:pStyle w:val="Amendement"/>
              <w:tabs>
                <w:tab w:val="clear" w:pos="3310"/>
                <w:tab w:val="clear" w:pos="3600"/>
              </w:tabs>
              <w:rPr>
                <w:rFonts w:ascii="Times New Roman" w:hAnsi="Times New Roman"/>
              </w:rPr>
            </w:pPr>
            <w:r w:rsidRPr="00C035D4">
              <w:rPr>
                <w:rFonts w:ascii="Times New Roman" w:hAnsi="Times New Roman"/>
              </w:rPr>
              <w:t xml:space="preserve">Nr. </w:t>
            </w:r>
            <w:r w:rsidR="00120ED3">
              <w:rPr>
                <w:rFonts w:ascii="Times New Roman" w:hAnsi="Times New Roman"/>
              </w:rPr>
              <w:t>27</w:t>
            </w:r>
          </w:p>
        </w:tc>
        <w:tc>
          <w:tcPr>
            <w:tcW w:w="7371" w:type="dxa"/>
            <w:gridSpan w:val="2"/>
          </w:tcPr>
          <w:p w:rsidRPr="00C035D4" w:rsidR="003C21AC" w:rsidP="006E0971" w:rsidRDefault="00B45B4C" w14:paraId="3FB33344" w14:textId="3568B50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27595">
              <w:rPr>
                <w:rFonts w:ascii="Times New Roman" w:hAnsi="Times New Roman"/>
                <w:caps/>
              </w:rPr>
              <w:t xml:space="preserve">de leden </w:t>
            </w:r>
            <w:r w:rsidR="00FC4D05">
              <w:rPr>
                <w:rFonts w:ascii="Times New Roman" w:hAnsi="Times New Roman"/>
                <w:caps/>
              </w:rPr>
              <w:t>grinwis</w:t>
            </w:r>
            <w:r w:rsidR="00627595">
              <w:rPr>
                <w:rFonts w:ascii="Times New Roman" w:hAnsi="Times New Roman"/>
                <w:caps/>
              </w:rPr>
              <w:t xml:space="preserve"> en flach ter vervanging van dat gedrukt onder nr. </w:t>
            </w:r>
            <w:r>
              <w:rPr>
                <w:rFonts w:ascii="Times New Roman" w:hAnsi="Times New Roman"/>
                <w:caps/>
              </w:rPr>
              <w:t>22</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394DCB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5B4C">
              <w:rPr>
                <w:rFonts w:ascii="Times New Roman" w:hAnsi="Times New Roman"/>
                <w:b w:val="0"/>
              </w:rPr>
              <w:t>6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397B0587">
            <w:pPr>
              <w:ind w:firstLine="284"/>
            </w:pPr>
            <w:r w:rsidRPr="00EA69AC">
              <w:t>De ondergetekende</w:t>
            </w:r>
            <w:r w:rsidR="00627595">
              <w:t>n</w:t>
            </w:r>
            <w:r w:rsidRPr="00EA69AC">
              <w:t xml:space="preserve"> stel</w:t>
            </w:r>
            <w:r w:rsidR="00627595">
              <w:t>len</w:t>
            </w:r>
            <w:r w:rsidRPr="00EA69AC">
              <w:t xml:space="preserve"> het volgende amendement voor:</w:t>
            </w:r>
          </w:p>
        </w:tc>
      </w:tr>
    </w:tbl>
    <w:p w:rsidRPr="00A02231" w:rsidR="004330ED" w:rsidP="00EA1CE4" w:rsidRDefault="004330ED" w14:paraId="2857DC1D" w14:textId="3B26877D"/>
    <w:p w:rsidR="00A02231" w:rsidP="00EA1CE4" w:rsidRDefault="00A02231" w14:paraId="4776B53E" w14:textId="41DD42AD">
      <w:pPr>
        <w:rPr>
          <w:b/>
          <w:bCs/>
        </w:rPr>
      </w:pPr>
      <w:r w:rsidRPr="00A02231">
        <w:tab/>
      </w:r>
      <w:r w:rsidRPr="00D84767" w:rsidR="00D84767">
        <w:t>In artikel 5, derde lid, wordt “en of” vervangen door “, of” en wordt aan het slot</w:t>
      </w:r>
      <w:r w:rsidRPr="00D84767" w:rsidDel="00D84767" w:rsidR="00D84767">
        <w:t xml:space="preserve"> </w:t>
      </w:r>
      <w:r w:rsidRPr="00A02231">
        <w:t>toegevoegd “, en of</w:t>
      </w:r>
      <w:r>
        <w:t xml:space="preserve"> </w:t>
      </w:r>
      <w:r w:rsidRPr="00A02231">
        <w:t xml:space="preserve">de Onze Minister die het aangaat van het </w:t>
      </w:r>
      <w:r>
        <w:t>ontwerp</w:t>
      </w:r>
      <w:r w:rsidRPr="00A02231">
        <w:t xml:space="preserve"> </w:t>
      </w:r>
      <w:r w:rsidR="00E41705">
        <w:t>zich</w:t>
      </w:r>
      <w:r w:rsidR="00B45B4C">
        <w:t xml:space="preserve"> in de</w:t>
      </w:r>
      <w:r w:rsidR="00E41705">
        <w:t xml:space="preserve"> </w:t>
      </w:r>
      <w:r w:rsidRPr="00A02231" w:rsidR="00B45B4C">
        <w:t xml:space="preserve">beoordeling </w:t>
      </w:r>
      <w:r w:rsidR="005635C9">
        <w:t xml:space="preserve">rekenschap </w:t>
      </w:r>
      <w:r w:rsidRPr="00A02231">
        <w:t xml:space="preserve">heeft gegeven </w:t>
      </w:r>
      <w:r w:rsidR="005635C9">
        <w:t>van</w:t>
      </w:r>
      <w:r w:rsidRPr="00A02231" w:rsidR="005635C9">
        <w:t xml:space="preserve"> </w:t>
      </w:r>
      <w:r w:rsidR="005635C9">
        <w:t>de gevolgen voor</w:t>
      </w:r>
      <w:r w:rsidRPr="00A02231" w:rsidR="005635C9">
        <w:t xml:space="preserve"> </w:t>
      </w:r>
      <w:r w:rsidRPr="00A02231">
        <w:t>uitvoering, handhaving en toezicht en wat hiervan de regeldrukeffecten voor specifiek de Nederlandse situatie zijn</w:t>
      </w:r>
      <w:r>
        <w:t>”</w:t>
      </w:r>
      <w:r w:rsidR="00AA0F8D">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4D40401E">
      <w:r w:rsidRPr="00A02231">
        <w:t>Dit amendement strekt ertoe om het adviescollege tevens te beoordelen of de minister in het BNC-</w:t>
      </w:r>
      <w:r w:rsidR="00C36526">
        <w:t>f</w:t>
      </w:r>
      <w:r w:rsidRPr="00A02231">
        <w:t xml:space="preserve">iche </w:t>
      </w:r>
      <w:r w:rsidR="00E41705">
        <w:t xml:space="preserve">zich </w:t>
      </w:r>
      <w:r w:rsidRPr="00A02231">
        <w:t xml:space="preserve">voldoende </w:t>
      </w:r>
      <w:r w:rsidR="00E41705">
        <w:t>rekenschap heeft gegeven van de gevolgen van het voorstel voor</w:t>
      </w:r>
      <w:r w:rsidRPr="00A02231">
        <w:t xml:space="preserve"> de uitvoering, handhaving en toezicht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21DF6AA7">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w:t>
      </w:r>
      <w:r w:rsidR="00E41705">
        <w:t>zich voldoende rekenschap heeft gegeven van de gevolgen voor de</w:t>
      </w:r>
      <w:r w:rsidRPr="00A02231">
        <w:t xml:space="preserve"> uitvoering, handhaving en toezicht en wat </w:t>
      </w:r>
      <w:r w:rsidR="00E41705">
        <w:t>hiervan de regeldrukeffecten voor de Nederlandse situatie zijn</w:t>
      </w:r>
      <w:r w:rsidRPr="00A02231">
        <w:t xml:space="preserve">.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Pr="00EA69AC" w:rsidR="00B4708A" w:rsidP="00EA1CE4" w:rsidRDefault="00FC4D05" w14:paraId="21297C52" w14:textId="2CE79EA0">
      <w:r>
        <w:t>Grinwis</w:t>
      </w:r>
      <w:r w:rsidR="00E0684D">
        <w:br/>
        <w:t>Flach</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6714" w14:textId="77777777" w:rsidR="0040552C" w:rsidRDefault="0040552C">
      <w:pPr>
        <w:spacing w:line="20" w:lineRule="exact"/>
      </w:pPr>
    </w:p>
  </w:endnote>
  <w:endnote w:type="continuationSeparator" w:id="0">
    <w:p w14:paraId="6AF7192E" w14:textId="77777777" w:rsidR="0040552C" w:rsidRDefault="0040552C">
      <w:pPr>
        <w:pStyle w:val="Amendement"/>
      </w:pPr>
      <w:r>
        <w:rPr>
          <w:b w:val="0"/>
        </w:rPr>
        <w:t xml:space="preserve"> </w:t>
      </w:r>
    </w:p>
  </w:endnote>
  <w:endnote w:type="continuationNotice" w:id="1">
    <w:p w14:paraId="75887A06" w14:textId="77777777" w:rsidR="0040552C" w:rsidRDefault="004055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5640142B" w:rsidR="001C1688" w:rsidRDefault="001C16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9138" w14:textId="77777777" w:rsidR="0040552C" w:rsidRDefault="0040552C">
      <w:pPr>
        <w:pStyle w:val="Amendement"/>
      </w:pPr>
      <w:r>
        <w:rPr>
          <w:b w:val="0"/>
        </w:rPr>
        <w:separator/>
      </w:r>
    </w:p>
  </w:footnote>
  <w:footnote w:type="continuationSeparator" w:id="0">
    <w:p w14:paraId="5B031460" w14:textId="77777777" w:rsidR="0040552C" w:rsidRDefault="00405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0E54CB"/>
    <w:rsid w:val="00120ED3"/>
    <w:rsid w:val="00122D72"/>
    <w:rsid w:val="00157CAF"/>
    <w:rsid w:val="001656EE"/>
    <w:rsid w:val="0016653D"/>
    <w:rsid w:val="001C1688"/>
    <w:rsid w:val="001D56AF"/>
    <w:rsid w:val="001E0E21"/>
    <w:rsid w:val="00211624"/>
    <w:rsid w:val="00212E0A"/>
    <w:rsid w:val="002153B0"/>
    <w:rsid w:val="0021777F"/>
    <w:rsid w:val="002228ED"/>
    <w:rsid w:val="00241DD0"/>
    <w:rsid w:val="002A0713"/>
    <w:rsid w:val="003646E6"/>
    <w:rsid w:val="003C21AC"/>
    <w:rsid w:val="003C5218"/>
    <w:rsid w:val="003C7876"/>
    <w:rsid w:val="003E2308"/>
    <w:rsid w:val="003E2F98"/>
    <w:rsid w:val="0040552C"/>
    <w:rsid w:val="0042574B"/>
    <w:rsid w:val="004330ED"/>
    <w:rsid w:val="004662E8"/>
    <w:rsid w:val="00481C91"/>
    <w:rsid w:val="004911E3"/>
    <w:rsid w:val="00497D57"/>
    <w:rsid w:val="004A1E29"/>
    <w:rsid w:val="004A7DD4"/>
    <w:rsid w:val="004B4503"/>
    <w:rsid w:val="004B50D8"/>
    <w:rsid w:val="004B5B90"/>
    <w:rsid w:val="00501109"/>
    <w:rsid w:val="00542E9F"/>
    <w:rsid w:val="005635C9"/>
    <w:rsid w:val="005703C9"/>
    <w:rsid w:val="00584B28"/>
    <w:rsid w:val="00597703"/>
    <w:rsid w:val="005A6097"/>
    <w:rsid w:val="005B1DCC"/>
    <w:rsid w:val="005B29BE"/>
    <w:rsid w:val="005B7323"/>
    <w:rsid w:val="005C25B9"/>
    <w:rsid w:val="006267E6"/>
    <w:rsid w:val="00627595"/>
    <w:rsid w:val="006558D2"/>
    <w:rsid w:val="006673EC"/>
    <w:rsid w:val="00672D25"/>
    <w:rsid w:val="006738BC"/>
    <w:rsid w:val="006D3E69"/>
    <w:rsid w:val="006E0971"/>
    <w:rsid w:val="007709F6"/>
    <w:rsid w:val="00783215"/>
    <w:rsid w:val="007965FC"/>
    <w:rsid w:val="007D2608"/>
    <w:rsid w:val="0081600A"/>
    <w:rsid w:val="008164E5"/>
    <w:rsid w:val="00830081"/>
    <w:rsid w:val="008467D7"/>
    <w:rsid w:val="00852541"/>
    <w:rsid w:val="00862A44"/>
    <w:rsid w:val="00865D47"/>
    <w:rsid w:val="0088452C"/>
    <w:rsid w:val="008D7DCB"/>
    <w:rsid w:val="008F0F05"/>
    <w:rsid w:val="008F479E"/>
    <w:rsid w:val="009055DB"/>
    <w:rsid w:val="00905ECB"/>
    <w:rsid w:val="009329FE"/>
    <w:rsid w:val="0096165D"/>
    <w:rsid w:val="00993E91"/>
    <w:rsid w:val="009A409F"/>
    <w:rsid w:val="009B5845"/>
    <w:rsid w:val="009C0C1F"/>
    <w:rsid w:val="00A02231"/>
    <w:rsid w:val="00A10505"/>
    <w:rsid w:val="00A1288B"/>
    <w:rsid w:val="00A53203"/>
    <w:rsid w:val="00A772EB"/>
    <w:rsid w:val="00AA0F8D"/>
    <w:rsid w:val="00B00A2E"/>
    <w:rsid w:val="00B01BA6"/>
    <w:rsid w:val="00B13904"/>
    <w:rsid w:val="00B17387"/>
    <w:rsid w:val="00B45B4C"/>
    <w:rsid w:val="00B4708A"/>
    <w:rsid w:val="00B96C07"/>
    <w:rsid w:val="00BC4C6F"/>
    <w:rsid w:val="00BF623B"/>
    <w:rsid w:val="00C035D4"/>
    <w:rsid w:val="00C36526"/>
    <w:rsid w:val="00C679BF"/>
    <w:rsid w:val="00C81BBD"/>
    <w:rsid w:val="00CD3132"/>
    <w:rsid w:val="00CE27CD"/>
    <w:rsid w:val="00D134F3"/>
    <w:rsid w:val="00D47D01"/>
    <w:rsid w:val="00D774B3"/>
    <w:rsid w:val="00D84767"/>
    <w:rsid w:val="00DD35A5"/>
    <w:rsid w:val="00DE2948"/>
    <w:rsid w:val="00DF68BE"/>
    <w:rsid w:val="00DF712A"/>
    <w:rsid w:val="00E0684D"/>
    <w:rsid w:val="00E20235"/>
    <w:rsid w:val="00E25DF4"/>
    <w:rsid w:val="00E3485D"/>
    <w:rsid w:val="00E41705"/>
    <w:rsid w:val="00E6619B"/>
    <w:rsid w:val="00E908D7"/>
    <w:rsid w:val="00EA1CE4"/>
    <w:rsid w:val="00EA69AC"/>
    <w:rsid w:val="00EB40A1"/>
    <w:rsid w:val="00EC3112"/>
    <w:rsid w:val="00ED5E57"/>
    <w:rsid w:val="00EE1BD8"/>
    <w:rsid w:val="00F92183"/>
    <w:rsid w:val="00F9552B"/>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 w:type="character" w:styleId="Voetnootmarkering">
    <w:name w:val="footnote reference"/>
    <w:basedOn w:val="Standaardalinea-lettertype"/>
    <w:semiHidden/>
    <w:unhideWhenUsed/>
    <w:rsid w:val="00627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328</ap:Words>
  <ap:Characters>1807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2025-02-06T09:36:00.0000000Z</dcterms:created>
  <dcterms:modified xsi:type="dcterms:W3CDTF">2025-02-06T09:36:00.0000000Z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