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B44" w:rsidP="00375B44" w:rsidRDefault="00375B44" w14:paraId="77CC14E7" w14:textId="77777777">
      <w:bookmarkStart w:name="_GoBack" w:id="0"/>
      <w:bookmarkEnd w:id="0"/>
      <w:r>
        <w:t>Geachte voorzitter,</w:t>
      </w:r>
    </w:p>
    <w:p w:rsidR="00375B44" w:rsidP="00375B44" w:rsidRDefault="00375B44" w14:paraId="40321C45" w14:textId="77777777"/>
    <w:p w:rsidR="00A40A61" w:rsidP="00375B44" w:rsidRDefault="00375B44" w14:paraId="5B68CA34" w14:textId="0C0D350A">
      <w:r>
        <w:t xml:space="preserve">Hierbij bied ik u het ontwerp van het Luchthavenbesluit </w:t>
      </w:r>
      <w:r w:rsidR="002C1FD3">
        <w:t xml:space="preserve">Groningen Airport </w:t>
      </w:r>
      <w:r>
        <w:t xml:space="preserve">Eelde </w:t>
      </w:r>
      <w:r w:rsidR="007C288B">
        <w:t>aan. Ter informatie ontvangt u ook de bijbehorende aanvraag die Groningen Airport Eelde (hierna: de luchthaven) daartoe bij het ministerie van Infrastructuur en Waterstaat heeft ingediend, alsmede de stukken die betrekking hebben op de aanvraag.</w:t>
      </w:r>
    </w:p>
    <w:p w:rsidR="00A40A61" w:rsidP="00375B44" w:rsidRDefault="00A40A61" w14:paraId="5E571857" w14:textId="77777777"/>
    <w:p w:rsidRPr="00A40A61" w:rsidR="00A40A61" w:rsidP="00A40A61" w:rsidRDefault="00A40A61" w14:paraId="3894379D" w14:textId="77777777">
      <w:pPr>
        <w:textAlignment w:val="auto"/>
        <w:rPr>
          <w:i/>
          <w:iCs/>
        </w:rPr>
      </w:pPr>
      <w:r w:rsidRPr="00A40A61">
        <w:rPr>
          <w:i/>
          <w:iCs/>
        </w:rPr>
        <w:t>Aanvraag luchthavenbesluit</w:t>
      </w:r>
    </w:p>
    <w:p w:rsidR="00375B44" w:rsidP="00A40A61" w:rsidRDefault="00A40A61" w14:paraId="32B4D24E" w14:textId="74CD5B35">
      <w:r w:rsidRPr="00A40A61">
        <w:t>Op 18 juli 2024 heeft de luchthaven een aanvraag voor een luchthavenbesluit ingediend bij het ministerie van Infrastructuur en Waterstaat. In de aanvraag geeft de luchthaven aan de ambitie te hebben om in 2033 jaarlijks 350.000 passagiers te verwerken. Op jaarbasis vraagt de luchthaven ruimte aan voor het kunnen accommoderen van 71.639 vliegtuigbewegingen</w:t>
      </w:r>
      <w:r>
        <w:t xml:space="preserve"> (</w:t>
      </w:r>
      <w:r w:rsidRPr="00A40A61">
        <w:t>2.444 vliegtuigbewegingen handelsverkeer, 3.823 maatschappelijk verkeer</w:t>
      </w:r>
      <w:r w:rsidRPr="00A40A61">
        <w:rPr>
          <w:vertAlign w:val="superscript"/>
        </w:rPr>
        <w:footnoteReference w:id="1"/>
      </w:r>
      <w:r w:rsidRPr="00A40A61">
        <w:t xml:space="preserve">, 45.600 lesverkeer en 19.772 overig </w:t>
      </w:r>
      <w:r w:rsidRPr="00A40A61">
        <w:rPr>
          <w:i/>
          <w:iCs/>
        </w:rPr>
        <w:t>general aviation</w:t>
      </w:r>
      <w:r w:rsidRPr="00A40A61">
        <w:t xml:space="preserve"> (GA)-verkeer</w:t>
      </w:r>
      <w:r>
        <w:t>)</w:t>
      </w:r>
      <w:r w:rsidRPr="00A40A61">
        <w:t xml:space="preserve">. </w:t>
      </w:r>
      <w:r w:rsidRPr="00A40A61" w:rsidDel="00AA55F3">
        <w:t>Dit verkeer past binnen de vergunde ruimte op grond van de huidige gebruiksvergunning</w:t>
      </w:r>
      <w:r w:rsidRPr="00A40A61">
        <w:rPr>
          <w:vertAlign w:val="superscript"/>
        </w:rPr>
        <w:footnoteReference w:id="2"/>
      </w:r>
      <w:r w:rsidRPr="00A40A61">
        <w:t>. Ten opzichte van het werkelijke verkeer in 2023 gaat het om een toename van circa 16.000 vliegtuigbewegingen: circa 1.800 bewegingen handelsverkeer en circa 14.200 voor het overige (kleine) verkeer.</w:t>
      </w:r>
    </w:p>
    <w:p w:rsidR="00A40A61" w:rsidP="00A40A61" w:rsidRDefault="00A40A61" w14:paraId="02EEE10D" w14:textId="77777777"/>
    <w:p w:rsidR="00A40A61" w:rsidP="00A40A61" w:rsidRDefault="00A40A61" w14:paraId="406467B7" w14:textId="2FE32CC8">
      <w:pPr>
        <w:textAlignment w:val="auto"/>
      </w:pPr>
      <w:r w:rsidRPr="00A40A61">
        <w:t xml:space="preserve">De belangrijkste wijziging die de luchthaven aanvraagt ten opzichte van de huidige gebruiksvergunning </w:t>
      </w:r>
      <w:r>
        <w:t>heeft betrekking op</w:t>
      </w:r>
      <w:r w:rsidRPr="00A40A61">
        <w:t xml:space="preserve"> een verruiming van de openingstijden</w:t>
      </w:r>
      <w:r w:rsidR="00807A0D">
        <w:t xml:space="preserve"> van luchthaven </w:t>
      </w:r>
      <w:r w:rsidR="002C1FD3">
        <w:t xml:space="preserve">Groningen Airport </w:t>
      </w:r>
      <w:r w:rsidR="00807A0D">
        <w:t>Eelde</w:t>
      </w:r>
      <w:r w:rsidRPr="00A40A61">
        <w:t xml:space="preserve">. </w:t>
      </w:r>
      <w:r w:rsidR="00807A0D">
        <w:t>De luchthaven vraagt</w:t>
      </w:r>
      <w:r w:rsidRPr="00A40A61">
        <w:t xml:space="preserve"> om de openingstijden op weekdagen voor commercieel passagiersverkeer te verruimen </w:t>
      </w:r>
      <w:r w:rsidR="00807A0D">
        <w:t>van 06:30 uur tot 23:00 uur naar</w:t>
      </w:r>
      <w:r w:rsidRPr="00A40A61">
        <w:t xml:space="preserve"> 06</w:t>
      </w:r>
      <w:r w:rsidR="00807A0D">
        <w:t>:</w:t>
      </w:r>
      <w:r w:rsidRPr="00A40A61">
        <w:t>00 uur tot 00</w:t>
      </w:r>
      <w:r w:rsidR="00807A0D">
        <w:t>:</w:t>
      </w:r>
      <w:r w:rsidRPr="00A40A61">
        <w:t xml:space="preserve">00 uur. Daarnaast </w:t>
      </w:r>
      <w:r w:rsidR="00807A0D">
        <w:t xml:space="preserve">vraagt de luchthaven om een </w:t>
      </w:r>
      <w:r w:rsidRPr="00A40A61">
        <w:t xml:space="preserve">verruiming in het weekend en op feestdagen </w:t>
      </w:r>
      <w:r w:rsidR="00807A0D">
        <w:t>van 07:30 uur tot 23:00 uur naar</w:t>
      </w:r>
      <w:r w:rsidRPr="00A40A61">
        <w:t xml:space="preserve"> 07:30 uur tot 00:00 uur</w:t>
      </w:r>
      <w:r w:rsidR="00807A0D">
        <w:t>.</w:t>
      </w:r>
    </w:p>
    <w:p w:rsidRPr="00A40A61" w:rsidR="00A40A61" w:rsidP="00A40A61" w:rsidRDefault="00A40A61" w14:paraId="19008F62" w14:textId="77777777">
      <w:pPr>
        <w:textAlignment w:val="auto"/>
      </w:pPr>
    </w:p>
    <w:p w:rsidRPr="00A40A61" w:rsidR="00A40A61" w:rsidP="00A40A61" w:rsidRDefault="00A40A61" w14:paraId="66EBA687" w14:textId="259DB4C5">
      <w:pPr>
        <w:textAlignment w:val="auto"/>
        <w:rPr>
          <w:i/>
          <w:iCs/>
        </w:rPr>
      </w:pPr>
      <w:r w:rsidRPr="00A40A61">
        <w:rPr>
          <w:i/>
          <w:iCs/>
        </w:rPr>
        <w:t>Samenvatting ontwerp Luchthavenbesluit</w:t>
      </w:r>
      <w:r w:rsidR="00FC2579">
        <w:rPr>
          <w:i/>
          <w:iCs/>
        </w:rPr>
        <w:t xml:space="preserve"> </w:t>
      </w:r>
      <w:r w:rsidR="002C1FD3">
        <w:rPr>
          <w:i/>
          <w:iCs/>
        </w:rPr>
        <w:t xml:space="preserve">Groningen Airport </w:t>
      </w:r>
      <w:r w:rsidR="00FC2579">
        <w:rPr>
          <w:i/>
          <w:iCs/>
        </w:rPr>
        <w:t>Eelde</w:t>
      </w:r>
    </w:p>
    <w:p w:rsidRPr="00A40A61" w:rsidR="00A40A61" w:rsidP="00A40A61" w:rsidRDefault="00A40A61" w14:paraId="79607B15" w14:textId="382CEE59">
      <w:pPr>
        <w:textAlignment w:val="auto"/>
      </w:pPr>
      <w:r w:rsidRPr="00A40A61">
        <w:t>Met het ontwerp</w:t>
      </w:r>
      <w:r w:rsidR="00FC2579">
        <w:t xml:space="preserve"> van het </w:t>
      </w:r>
      <w:r w:rsidR="00807A0D">
        <w:t>l</w:t>
      </w:r>
      <w:r w:rsidRPr="00A40A61">
        <w:t xml:space="preserve">uchthavenbesluit krijgt de </w:t>
      </w:r>
      <w:r w:rsidR="007C288B">
        <w:t>luchthaven</w:t>
      </w:r>
      <w:r w:rsidRPr="00A40A61">
        <w:t xml:space="preserve"> de ruimte om luchthaven Eelde te ontwikkelen conform de bovengeschetste ambitie. De gevraagde verruiming van de openingstijden treedt gefaseerd in werking</w:t>
      </w:r>
      <w:r w:rsidR="00807A0D">
        <w:t xml:space="preserve">, omdat </w:t>
      </w:r>
      <w:r w:rsidR="00807A0D">
        <w:lastRenderedPageBreak/>
        <w:t xml:space="preserve">de </w:t>
      </w:r>
      <w:r w:rsidRPr="00A40A61">
        <w:t xml:space="preserve">Luchtverkeersleiding Nederland (LVNL) op het moment van de inwerkingtreding van het </w:t>
      </w:r>
      <w:r w:rsidR="00807A0D">
        <w:t>l</w:t>
      </w:r>
      <w:r w:rsidRPr="00A40A61">
        <w:t xml:space="preserve">uchthavenbesluit over onvoldoende capaciteit beschikt. De verruiming van 23:00 uur </w:t>
      </w:r>
      <w:r w:rsidR="00807A0D">
        <w:t>naar</w:t>
      </w:r>
      <w:r w:rsidRPr="00A40A61">
        <w:t xml:space="preserve"> </w:t>
      </w:r>
      <w:r w:rsidR="00FC2579">
        <w:t>0</w:t>
      </w:r>
      <w:r w:rsidRPr="00A40A61">
        <w:t xml:space="preserve">0:00 uur voor handelsverkeer wordt </w:t>
      </w:r>
      <w:r w:rsidR="00807A0D">
        <w:t>met</w:t>
      </w:r>
      <w:r w:rsidRPr="00A40A61">
        <w:t xml:space="preserve"> inwerkingtreding van </w:t>
      </w:r>
      <w:r w:rsidR="00807A0D">
        <w:t>het Luchthavenbesluit Eelde</w:t>
      </w:r>
      <w:r w:rsidRPr="00A40A61">
        <w:t xml:space="preserve"> op alle dagen mogelijk gemaakt. Over de exacte invulling van de dienstverlening in deze tijdsperiode dienen tussen initiatiefnemer en LVNL nadere afspraken te worden gemaakt. De verruimde openingstijden voor handelsverkeer in de ochtend op maandag tot en met vrijdag (06:00 uur en 06:30 uur)</w:t>
      </w:r>
      <w:r w:rsidR="00807A0D">
        <w:t xml:space="preserve"> treden pas</w:t>
      </w:r>
      <w:r w:rsidRPr="00A40A61">
        <w:t xml:space="preserve"> in</w:t>
      </w:r>
      <w:r w:rsidR="00807A0D">
        <w:t xml:space="preserve"> werking</w:t>
      </w:r>
      <w:r w:rsidRPr="00A40A61">
        <w:t xml:space="preserve"> op het moment dat er voldoende capaciteit bij LVNL is. De luchthaven dient daarvoor een onderbouwd verzoek bij het ministerie in te dienen. Voor de inwerkingtreding van dit onderdeel van de verruiming van de openingstijden is een voorziening in het </w:t>
      </w:r>
      <w:r w:rsidR="00FC2579">
        <w:t xml:space="preserve">ontwerp van het </w:t>
      </w:r>
      <w:r w:rsidR="00807A0D">
        <w:t>luchthavenbesluit</w:t>
      </w:r>
      <w:r w:rsidRPr="00A40A61">
        <w:t xml:space="preserve"> opgenomen (artikel 19).</w:t>
      </w:r>
    </w:p>
    <w:p w:rsidRPr="00A40A61" w:rsidR="00A40A61" w:rsidP="00A40A61" w:rsidRDefault="00A40A61" w14:paraId="055EC001" w14:textId="77777777">
      <w:pPr>
        <w:spacing w:line="276" w:lineRule="auto"/>
        <w:textAlignment w:val="auto"/>
      </w:pPr>
    </w:p>
    <w:p w:rsidRPr="00807A0D" w:rsidR="00807A0D" w:rsidP="00807A0D" w:rsidRDefault="00807A0D" w14:paraId="2062800B" w14:textId="66B0224B">
      <w:pPr>
        <w:spacing w:line="276" w:lineRule="auto"/>
        <w:textAlignment w:val="auto"/>
      </w:pPr>
      <w:r w:rsidRPr="00807A0D">
        <w:t xml:space="preserve">Vanwege beleidsmatige keuzes en om de omgeving extra te beschermen tegen de overlast van de luchthaven is in het ontwerp </w:t>
      </w:r>
      <w:r>
        <w:t>van het l</w:t>
      </w:r>
      <w:r w:rsidRPr="00807A0D">
        <w:t>uchthavenbesluit een aantal aanvullende maatregelen opgenomen. De belangrijkste zijn:</w:t>
      </w:r>
    </w:p>
    <w:p w:rsidRPr="00807A0D" w:rsidR="00807A0D" w:rsidP="00807A0D" w:rsidRDefault="00807A0D" w14:paraId="7DD6E515" w14:textId="4A42CDA4">
      <w:pPr>
        <w:numPr>
          <w:ilvl w:val="0"/>
          <w:numId w:val="24"/>
        </w:numPr>
        <w:autoSpaceDN/>
        <w:spacing w:after="160" w:line="276" w:lineRule="auto"/>
        <w:contextualSpacing/>
        <w:textAlignment w:val="auto"/>
        <w:rPr>
          <w:rFonts w:eastAsiaTheme="minorHAnsi" w:cstheme="minorBidi"/>
          <w:color w:val="auto"/>
          <w:szCs w:val="22"/>
          <w:lang w:eastAsia="en-US"/>
        </w:rPr>
      </w:pPr>
      <w:r w:rsidRPr="00807A0D">
        <w:rPr>
          <w:rFonts w:eastAsiaTheme="minorHAnsi" w:cstheme="minorBidi"/>
          <w:color w:val="auto"/>
          <w:szCs w:val="22"/>
          <w:lang w:eastAsia="en-US"/>
        </w:rPr>
        <w:t>Een aparte gebruiksruimte voor maatschappelijk verkeer vanwege het maatschappelijke belang (nationale veiligheid en gezondheid) voor spoedeisende hulpverlening en politietaken (maatschappelijk verkeer</w:t>
      </w:r>
      <w:r w:rsidR="001C51E7">
        <w:rPr>
          <w:rFonts w:eastAsiaTheme="minorHAnsi" w:cstheme="minorBidi"/>
          <w:color w:val="auto"/>
          <w:szCs w:val="22"/>
          <w:lang w:eastAsia="en-US"/>
        </w:rPr>
        <w:t>)</w:t>
      </w:r>
      <w:r w:rsidRPr="00807A0D">
        <w:rPr>
          <w:rFonts w:eastAsiaTheme="minorHAnsi" w:cstheme="minorBidi"/>
          <w:color w:val="auto"/>
          <w:szCs w:val="22"/>
          <w:lang w:eastAsia="en-US"/>
        </w:rPr>
        <w:t>.</w:t>
      </w:r>
    </w:p>
    <w:p w:rsidRPr="00807A0D" w:rsidR="00807A0D" w:rsidP="00807A0D" w:rsidRDefault="00807A0D" w14:paraId="381F5496" w14:textId="77777777">
      <w:pPr>
        <w:numPr>
          <w:ilvl w:val="0"/>
          <w:numId w:val="24"/>
        </w:numPr>
        <w:autoSpaceDN/>
        <w:spacing w:after="160" w:line="276" w:lineRule="auto"/>
        <w:contextualSpacing/>
        <w:textAlignment w:val="auto"/>
        <w:rPr>
          <w:rFonts w:eastAsiaTheme="minorHAnsi" w:cstheme="minorBidi"/>
          <w:color w:val="auto"/>
          <w:szCs w:val="22"/>
          <w:lang w:eastAsia="en-US"/>
        </w:rPr>
      </w:pPr>
      <w:r w:rsidRPr="00807A0D">
        <w:rPr>
          <w:rFonts w:eastAsiaTheme="minorHAnsi" w:cstheme="minorBidi"/>
          <w:color w:val="auto"/>
          <w:szCs w:val="22"/>
          <w:lang w:eastAsia="en-US"/>
        </w:rPr>
        <w:t xml:space="preserve">Aanvullende handhavingspunten met grenswaarden voor de maximale geluidbelasting in een groter gebied rondom de luchthaven. </w:t>
      </w:r>
    </w:p>
    <w:p w:rsidRPr="00807A0D" w:rsidR="00807A0D" w:rsidP="00807A0D" w:rsidRDefault="00807A0D" w14:paraId="24FCBF02" w14:textId="2310DEAC">
      <w:pPr>
        <w:numPr>
          <w:ilvl w:val="0"/>
          <w:numId w:val="24"/>
        </w:numPr>
        <w:autoSpaceDN/>
        <w:spacing w:after="160" w:line="276" w:lineRule="auto"/>
        <w:contextualSpacing/>
        <w:textAlignment w:val="auto"/>
        <w:rPr>
          <w:rFonts w:eastAsiaTheme="minorHAnsi" w:cstheme="minorBidi"/>
          <w:color w:val="auto"/>
          <w:szCs w:val="22"/>
          <w:lang w:eastAsia="en-US"/>
        </w:rPr>
      </w:pPr>
      <w:r w:rsidRPr="00807A0D">
        <w:rPr>
          <w:rFonts w:eastAsiaTheme="minorHAnsi" w:cstheme="minorBidi"/>
          <w:color w:val="auto"/>
          <w:szCs w:val="22"/>
          <w:lang w:eastAsia="en-US"/>
        </w:rPr>
        <w:t xml:space="preserve">Regels vanwege lokale luchtverontreiniging (APU-gebruik en </w:t>
      </w:r>
      <w:r w:rsidR="002C1FD3">
        <w:rPr>
          <w:rFonts w:eastAsiaTheme="minorHAnsi" w:cstheme="minorBidi"/>
          <w:color w:val="auto"/>
          <w:szCs w:val="22"/>
          <w:lang w:eastAsia="en-US"/>
        </w:rPr>
        <w:t>éé</w:t>
      </w:r>
      <w:r w:rsidRPr="00807A0D">
        <w:rPr>
          <w:rFonts w:eastAsiaTheme="minorHAnsi" w:cstheme="minorBidi"/>
          <w:color w:val="auto"/>
          <w:szCs w:val="22"/>
          <w:lang w:eastAsia="en-US"/>
        </w:rPr>
        <w:t>nmotorig  taxiën).</w:t>
      </w:r>
    </w:p>
    <w:p w:rsidRPr="00807A0D" w:rsidR="00807A0D" w:rsidP="00807A0D" w:rsidRDefault="001C51E7" w14:paraId="0F387244" w14:textId="544F6EA1">
      <w:pPr>
        <w:numPr>
          <w:ilvl w:val="0"/>
          <w:numId w:val="24"/>
        </w:numPr>
        <w:autoSpaceDN/>
        <w:spacing w:after="160" w:line="276" w:lineRule="auto"/>
        <w:contextualSpacing/>
        <w:textAlignment w:val="auto"/>
        <w:rPr>
          <w:rFonts w:eastAsiaTheme="minorHAnsi" w:cstheme="minorBidi"/>
          <w:color w:val="auto"/>
          <w:szCs w:val="22"/>
          <w:lang w:eastAsia="en-US"/>
        </w:rPr>
      </w:pPr>
      <w:r>
        <w:rPr>
          <w:rFonts w:eastAsiaTheme="minorHAnsi" w:cstheme="minorBidi"/>
          <w:color w:val="auto"/>
          <w:szCs w:val="22"/>
          <w:lang w:eastAsia="en-US"/>
        </w:rPr>
        <w:t>Een bepaling</w:t>
      </w:r>
      <w:r w:rsidRPr="00807A0D" w:rsidR="00807A0D">
        <w:rPr>
          <w:rFonts w:eastAsiaTheme="minorHAnsi" w:cstheme="minorBidi"/>
          <w:color w:val="auto"/>
          <w:szCs w:val="22"/>
          <w:lang w:eastAsia="en-US"/>
        </w:rPr>
        <w:t xml:space="preserve"> </w:t>
      </w:r>
      <w:r>
        <w:rPr>
          <w:rFonts w:eastAsiaTheme="minorHAnsi" w:cstheme="minorBidi"/>
          <w:color w:val="auto"/>
          <w:szCs w:val="22"/>
          <w:lang w:eastAsia="en-US"/>
        </w:rPr>
        <w:t>met een verplichting tot een</w:t>
      </w:r>
      <w:r w:rsidRPr="00807A0D" w:rsidR="00807A0D">
        <w:rPr>
          <w:rFonts w:eastAsiaTheme="minorHAnsi" w:cstheme="minorBidi"/>
          <w:color w:val="auto"/>
          <w:szCs w:val="22"/>
          <w:lang w:eastAsia="en-US"/>
        </w:rPr>
        <w:t xml:space="preserve"> vijfjaarlijkse evaluatie van de effecten van de vergunde activiteit (vanaf </w:t>
      </w:r>
      <w:r>
        <w:rPr>
          <w:rFonts w:eastAsiaTheme="minorHAnsi" w:cstheme="minorBidi"/>
          <w:color w:val="auto"/>
          <w:szCs w:val="22"/>
          <w:lang w:eastAsia="en-US"/>
        </w:rPr>
        <w:t>het moment waarom het Luchthavenbesluit</w:t>
      </w:r>
      <w:r w:rsidR="002C1FD3">
        <w:rPr>
          <w:rFonts w:eastAsiaTheme="minorHAnsi" w:cstheme="minorBidi"/>
          <w:color w:val="auto"/>
          <w:szCs w:val="22"/>
          <w:lang w:eastAsia="en-US"/>
        </w:rPr>
        <w:t xml:space="preserve"> Groningen Airport </w:t>
      </w:r>
      <w:r>
        <w:rPr>
          <w:rFonts w:eastAsiaTheme="minorHAnsi" w:cstheme="minorBidi"/>
          <w:color w:val="auto"/>
          <w:szCs w:val="22"/>
          <w:lang w:eastAsia="en-US"/>
        </w:rPr>
        <w:t>Eelde onherroepelijk is geworden</w:t>
      </w:r>
      <w:r w:rsidRPr="00807A0D" w:rsidR="00807A0D">
        <w:rPr>
          <w:rFonts w:eastAsiaTheme="minorHAnsi" w:cstheme="minorBidi"/>
          <w:color w:val="auto"/>
          <w:szCs w:val="22"/>
          <w:lang w:eastAsia="en-US"/>
        </w:rPr>
        <w:t xml:space="preserve">). </w:t>
      </w:r>
    </w:p>
    <w:p w:rsidR="00A40A61" w:rsidP="00A40A61" w:rsidRDefault="00A40A61" w14:paraId="62EC434A" w14:textId="77777777"/>
    <w:p w:rsidRPr="001C51E7" w:rsidR="00A40A61" w:rsidP="00A40A61" w:rsidRDefault="001C51E7" w14:paraId="5521EC77" w14:textId="220160D7">
      <w:pPr>
        <w:rPr>
          <w:i/>
          <w:iCs/>
        </w:rPr>
      </w:pPr>
      <w:r>
        <w:rPr>
          <w:i/>
          <w:iCs/>
        </w:rPr>
        <w:t>Procedure</w:t>
      </w:r>
    </w:p>
    <w:p w:rsidR="00375B44" w:rsidP="00375B44" w:rsidRDefault="00375B44" w14:paraId="5DF4B740" w14:textId="06E769EB">
      <w:r>
        <w:t>De voorlegging geschiedt in het kader van de wettelijk voorgeschreven voorhangprocedure op grond van artikel 8.71 van de Wet luchtvaart en biedt uw Kamer de mogelijkheid zich uit te spreken over het ontwerpbesluit voordat het aan de Afdeling advisering van de Raad van State zal worden voorgelegd en vervolgens zal worden vastgesteld.</w:t>
      </w:r>
    </w:p>
    <w:p w:rsidR="00375B44" w:rsidP="00375B44" w:rsidRDefault="00375B44" w14:paraId="441BB369" w14:textId="253C9199">
      <w:r>
        <w:br/>
        <w:t>Ter voldoening aan artikel 8.71 van de Wet luchtvaart is het ontwerpbesluit in de Staatscourant bekendgemaakt om eenieder de gelegenheid te geven om binnen zes weken na de dag waarop de bekendmaking is geschied, wensen en bedenkingen kenbaar te maken.</w:t>
      </w:r>
    </w:p>
    <w:p w:rsidR="00375B44" w:rsidP="00375B44" w:rsidRDefault="00375B44" w14:paraId="75BE9A35" w14:textId="77777777"/>
    <w:p w:rsidR="00375B44" w:rsidP="00375B44" w:rsidRDefault="00375B44" w14:paraId="473A74E4" w14:textId="54EEA937">
      <w:r>
        <w:t>Op grond van de aangehaalde bepaling geschiedt de voordracht aan de Koning ter verkrijging van het advies van de Afdeling advisering van de Raad van State over het ontwerpbesluit niet eerder dan zes weken nadat het ontwerpbesluit aan beide Kamers der Staten-Generaal is overgelegd.</w:t>
      </w:r>
    </w:p>
    <w:p w:rsidR="001C51E7" w:rsidP="00375B44" w:rsidRDefault="001C51E7" w14:paraId="08C4ACBE" w14:textId="77777777"/>
    <w:p w:rsidR="001C51E7" w:rsidP="00FC2579" w:rsidRDefault="001C51E7" w14:paraId="7E7A19E1" w14:textId="54385AB0">
      <w:pPr>
        <w:textAlignment w:val="auto"/>
      </w:pPr>
      <w:r w:rsidRPr="001C51E7">
        <w:t xml:space="preserve">Het ministerie heeft de ambitie om het </w:t>
      </w:r>
      <w:r>
        <w:t xml:space="preserve">Luchthavenbesluit </w:t>
      </w:r>
      <w:r w:rsidR="002C1FD3">
        <w:t xml:space="preserve">Groningen Airport </w:t>
      </w:r>
      <w:r>
        <w:t>Eelde</w:t>
      </w:r>
      <w:r w:rsidRPr="001C51E7">
        <w:t xml:space="preserve"> per start van het gebruiksjaar op 1 november 2025 in werking te laten treden. Daarom wil ik u verzoeken </w:t>
      </w:r>
      <w:r>
        <w:t>om het concept-besluit zo spoedig mogelijk te behandelen</w:t>
      </w:r>
      <w:r w:rsidRPr="001C51E7">
        <w:t>. Dit mede in verband met de uitspraak van de Afdeling Bestuursrechtsspraak van de Raad van State om al eind 2024 te komen met een luchthavenbesluit voor de luchthaven.</w:t>
      </w:r>
    </w:p>
    <w:p w:rsidR="00375B44" w:rsidP="00375B44" w:rsidRDefault="00375B44" w14:paraId="28A325AC" w14:textId="77777777"/>
    <w:p w:rsidR="00B5102C" w:rsidP="00375B44" w:rsidRDefault="00375B44" w14:paraId="498EB902" w14:textId="7943D7FA">
      <w:r>
        <w:t>Een gelijkluidende brief heb ik gezonden aan de voorzitter van de Eerste Kamer der Staten-Generaal.</w:t>
      </w:r>
    </w:p>
    <w:p w:rsidR="00B5102C" w:rsidRDefault="00B5102C" w14:paraId="035C4DA2" w14:textId="77777777"/>
    <w:p w:rsidR="00B5102C" w:rsidRDefault="00B5102C" w14:paraId="071AF368" w14:textId="77777777"/>
    <w:p w:rsidR="00B5102C" w:rsidRDefault="007F347A" w14:paraId="2FF88F0F" w14:textId="77777777">
      <w:r>
        <w:br/>
        <w:t>Hoogachtend,</w:t>
      </w:r>
    </w:p>
    <w:p w:rsidR="00B5102C" w:rsidRDefault="00B5102C" w14:paraId="6D9507B7" w14:textId="77777777"/>
    <w:p w:rsidR="00B5102C" w:rsidRDefault="007F347A" w14:paraId="0955EC72" w14:textId="77777777">
      <w:r>
        <w:t>DE MINISTER VAN INFRASTRUCTUUR EN WATERSTAAT,</w:t>
      </w:r>
    </w:p>
    <w:p w:rsidR="00B5102C" w:rsidRDefault="00B5102C" w14:paraId="405C99B8" w14:textId="77777777">
      <w:pPr>
        <w:pStyle w:val="HBJZ-Kamerstukken-regelafstand138"/>
      </w:pPr>
    </w:p>
    <w:p w:rsidR="00B5102C" w:rsidRDefault="00B5102C" w14:paraId="3B820C8C" w14:textId="77777777">
      <w:pPr>
        <w:pStyle w:val="HBJZ-Kamerstukken-regelafstand138"/>
      </w:pPr>
    </w:p>
    <w:p w:rsidR="00B5102C" w:rsidRDefault="00B5102C" w14:paraId="0728357F" w14:textId="77777777">
      <w:pPr>
        <w:pStyle w:val="HBJZ-Kamerstukken-regelafstand138"/>
      </w:pPr>
    </w:p>
    <w:p w:rsidR="00B5102C" w:rsidRDefault="00B5102C" w14:paraId="2C990C6D" w14:textId="77777777">
      <w:pPr>
        <w:pStyle w:val="HBJZ-Kamerstukken-regelafstand138"/>
      </w:pPr>
    </w:p>
    <w:p w:rsidR="00B5102C" w:rsidRDefault="00B5102C" w14:paraId="067E696C" w14:textId="77777777">
      <w:pPr>
        <w:pStyle w:val="HBJZ-Kamerstukken-regelafstand138"/>
      </w:pPr>
    </w:p>
    <w:p w:rsidR="00B5102C" w:rsidRDefault="007F347A" w14:paraId="03D1ED74" w14:textId="77777777">
      <w:r>
        <w:t>Barry Madlener</w:t>
      </w:r>
    </w:p>
    <w:sectPr w:rsidR="00B5102C">
      <w:headerReference w:type="even" r:id="rId9"/>
      <w:headerReference w:type="default" r:id="rId10"/>
      <w:footerReference w:type="even" r:id="rId11"/>
      <w:footerReference w:type="default" r:id="rId12"/>
      <w:headerReference w:type="first" r:id="rId13"/>
      <w:footerReference w:type="first" r:id="rId14"/>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874A3" w14:textId="77777777" w:rsidR="00A26858" w:rsidRDefault="00A26858">
      <w:pPr>
        <w:spacing w:line="240" w:lineRule="auto"/>
      </w:pPr>
      <w:r>
        <w:separator/>
      </w:r>
    </w:p>
  </w:endnote>
  <w:endnote w:type="continuationSeparator" w:id="0">
    <w:p w14:paraId="2E732F35" w14:textId="77777777" w:rsidR="00A26858" w:rsidRDefault="00A26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6F8A3" w14:textId="77777777" w:rsidR="00383ABF" w:rsidRDefault="00383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67A3A" w14:textId="77777777" w:rsidR="00383ABF" w:rsidRDefault="00383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0557E" w14:textId="77777777" w:rsidR="00383ABF" w:rsidRDefault="00383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9EB1E" w14:textId="77777777" w:rsidR="00A26858" w:rsidRDefault="00A26858">
      <w:pPr>
        <w:spacing w:line="240" w:lineRule="auto"/>
      </w:pPr>
      <w:r>
        <w:separator/>
      </w:r>
    </w:p>
  </w:footnote>
  <w:footnote w:type="continuationSeparator" w:id="0">
    <w:p w14:paraId="3D8138BD" w14:textId="77777777" w:rsidR="00A26858" w:rsidRDefault="00A26858">
      <w:pPr>
        <w:spacing w:line="240" w:lineRule="auto"/>
      </w:pPr>
      <w:r>
        <w:continuationSeparator/>
      </w:r>
    </w:p>
  </w:footnote>
  <w:footnote w:id="1">
    <w:p w14:paraId="3D71CB23" w14:textId="77777777" w:rsidR="00A40A61" w:rsidRPr="00A40A61" w:rsidRDefault="00A40A61" w:rsidP="00A40A61">
      <w:pPr>
        <w:pStyle w:val="FootnoteText"/>
        <w:rPr>
          <w:sz w:val="16"/>
          <w:szCs w:val="16"/>
        </w:rPr>
      </w:pPr>
      <w:r w:rsidRPr="00A40A61">
        <w:rPr>
          <w:rStyle w:val="FootnoteReference"/>
          <w:rFonts w:cs="Arial"/>
          <w:sz w:val="16"/>
          <w:szCs w:val="16"/>
        </w:rPr>
        <w:footnoteRef/>
      </w:r>
      <w:r w:rsidRPr="00A40A61">
        <w:rPr>
          <w:rFonts w:cs="Arial"/>
          <w:sz w:val="16"/>
          <w:szCs w:val="16"/>
        </w:rPr>
        <w:t xml:space="preserve"> Dit zijn vluchten ten behoeve van spoedeisende hulpverlening en de uitoefening van politietaken.</w:t>
      </w:r>
    </w:p>
  </w:footnote>
  <w:footnote w:id="2">
    <w:p w14:paraId="518AD0F6" w14:textId="77777777" w:rsidR="00A40A61" w:rsidRPr="003B167F" w:rsidRDefault="00A40A61" w:rsidP="00A40A61">
      <w:pPr>
        <w:pStyle w:val="FootnoteText"/>
        <w:rPr>
          <w:rFonts w:ascii="Arial" w:hAnsi="Arial" w:cs="Arial"/>
          <w:sz w:val="16"/>
          <w:szCs w:val="16"/>
        </w:rPr>
      </w:pPr>
      <w:r w:rsidRPr="00A40A61">
        <w:rPr>
          <w:rStyle w:val="FootnoteReference"/>
          <w:sz w:val="16"/>
          <w:szCs w:val="16"/>
        </w:rPr>
        <w:footnoteRef/>
      </w:r>
      <w:r w:rsidRPr="00A40A61">
        <w:rPr>
          <w:sz w:val="16"/>
          <w:szCs w:val="16"/>
        </w:rPr>
        <w:t xml:space="preserve"> </w:t>
      </w:r>
      <w:r w:rsidRPr="00A40A61">
        <w:rPr>
          <w:rFonts w:cs="Arial"/>
          <w:sz w:val="16"/>
          <w:szCs w:val="16"/>
        </w:rPr>
        <w:t>Omzettingsregeling luchthaven Eelde, Stcrt. 2012, 14093.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FD98F" w14:textId="77777777" w:rsidR="00383ABF" w:rsidRDefault="00383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8B8D0" w14:textId="77777777" w:rsidR="00B5102C" w:rsidRDefault="007F347A">
    <w:r>
      <w:rPr>
        <w:noProof/>
        <w:lang w:val="en-GB" w:eastAsia="en-GB"/>
      </w:rPr>
      <mc:AlternateContent>
        <mc:Choice Requires="wps">
          <w:drawing>
            <wp:anchor distT="0" distB="0" distL="0" distR="0" simplePos="0" relativeHeight="251651072" behindDoc="0" locked="1" layoutInCell="1" allowOverlap="1" wp14:anchorId="00177A0F" wp14:editId="1FB23F15">
              <wp:simplePos x="0" y="0"/>
              <wp:positionH relativeFrom="page">
                <wp:posOffset>1007744</wp:posOffset>
              </wp:positionH>
              <wp:positionV relativeFrom="page">
                <wp:posOffset>10223500</wp:posOffset>
              </wp:positionV>
              <wp:extent cx="4780915" cy="179705"/>
              <wp:effectExtent l="0" t="0" r="0" b="0"/>
              <wp:wrapNone/>
              <wp:docPr id="1" name="726221f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78D48630" w14:textId="77777777" w:rsidR="00F317B1" w:rsidRDefault="00F317B1"/>
                      </w:txbxContent>
                    </wps:txbx>
                    <wps:bodyPr vert="horz" wrap="square" lIns="0" tIns="0" rIns="0" bIns="0" anchor="t" anchorCtr="0"/>
                  </wps:wsp>
                </a:graphicData>
              </a:graphic>
            </wp:anchor>
          </w:drawing>
        </mc:Choice>
        <mc:Fallback>
          <w:pict>
            <v:shapetype w14:anchorId="00177A0F" id="_x0000_t202" coordsize="21600,21600" o:spt="202" path="m,l,21600r21600,l21600,xe">
              <v:stroke joinstyle="miter"/>
              <v:path gradientshapeok="t" o:connecttype="rect"/>
            </v:shapetype>
            <v:shape id="726221f1-823c-11ee-8554-0242ac120003" o:spid="_x0000_s1026" type="#_x0000_t202" style="position:absolute;margin-left:79.35pt;margin-top:805pt;width:376.45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" filled="f" stroked="f">
              <v:textbox inset="0,0,0,0">
                <w:txbxContent>
                  <w:p w14:paraId="78D48630" w14:textId="77777777" w:rsidR="00F317B1" w:rsidRDefault="00F317B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142AD3DC" wp14:editId="4A0E6E1F">
              <wp:simplePos x="0" y="0"/>
              <wp:positionH relativeFrom="page">
                <wp:posOffset>5921375</wp:posOffset>
              </wp:positionH>
              <wp:positionV relativeFrom="page">
                <wp:posOffset>10223500</wp:posOffset>
              </wp:positionV>
              <wp:extent cx="1259840" cy="183515"/>
              <wp:effectExtent l="0" t="0" r="0" b="0"/>
              <wp:wrapNone/>
              <wp:docPr id="2" name="72622225-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2E648128" w14:textId="77777777" w:rsidR="00B5102C" w:rsidRDefault="007F347A">
                          <w:pPr>
                            <w:pStyle w:val="Referentiegegevens"/>
                          </w:pPr>
                          <w:r>
                            <w:t xml:space="preserve">Pagina </w:t>
                          </w:r>
                          <w:r>
                            <w:fldChar w:fldCharType="begin"/>
                          </w:r>
                          <w:r>
                            <w:instrText>PAGE</w:instrText>
                          </w:r>
                          <w:r>
                            <w:fldChar w:fldCharType="separate"/>
                          </w:r>
                          <w:r w:rsidR="00FB75E0">
                            <w:rPr>
                              <w:noProof/>
                            </w:rPr>
                            <w:t>2</w:t>
                          </w:r>
                          <w:r>
                            <w:fldChar w:fldCharType="end"/>
                          </w:r>
                          <w:r>
                            <w:t xml:space="preserve"> van </w:t>
                          </w:r>
                          <w:r>
                            <w:fldChar w:fldCharType="begin"/>
                          </w:r>
                          <w:r>
                            <w:instrText>NUMPAGES</w:instrText>
                          </w:r>
                          <w:r>
                            <w:fldChar w:fldCharType="separate"/>
                          </w:r>
                          <w:r w:rsidR="00FB75E0">
                            <w:rPr>
                              <w:noProof/>
                            </w:rPr>
                            <w:t>2</w:t>
                          </w:r>
                          <w:r>
                            <w:fldChar w:fldCharType="end"/>
                          </w:r>
                        </w:p>
                      </w:txbxContent>
                    </wps:txbx>
                    <wps:bodyPr vert="horz" wrap="square" lIns="0" tIns="0" rIns="0" bIns="0" anchor="t" anchorCtr="0"/>
                  </wps:wsp>
                </a:graphicData>
              </a:graphic>
            </wp:anchor>
          </w:drawing>
        </mc:Choice>
        <mc:Fallback>
          <w:pict>
            <v:shape w14:anchorId="142AD3DC" id="72622225-823c-11ee-8554-0242ac120003"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" filled="f" stroked="f">
              <v:textbox inset="0,0,0,0">
                <w:txbxContent>
                  <w:p w14:paraId="2E648128" w14:textId="77777777" w:rsidR="00B5102C" w:rsidRDefault="007F347A">
                    <w:pPr>
                      <w:pStyle w:val="Referentiegegevens"/>
                    </w:pPr>
                    <w:r>
                      <w:t xml:space="preserve">Pagina </w:t>
                    </w:r>
                    <w:r>
                      <w:fldChar w:fldCharType="begin"/>
                    </w:r>
                    <w:r>
                      <w:instrText>PAGE</w:instrText>
                    </w:r>
                    <w:r>
                      <w:fldChar w:fldCharType="separate"/>
                    </w:r>
                    <w:r w:rsidR="00FB75E0">
                      <w:rPr>
                        <w:noProof/>
                      </w:rPr>
                      <w:t>2</w:t>
                    </w:r>
                    <w:r>
                      <w:fldChar w:fldCharType="end"/>
                    </w:r>
                    <w:r>
                      <w:t xml:space="preserve"> van </w:t>
                    </w:r>
                    <w:r>
                      <w:fldChar w:fldCharType="begin"/>
                    </w:r>
                    <w:r>
                      <w:instrText>NUMPAGES</w:instrText>
                    </w:r>
                    <w:r>
                      <w:fldChar w:fldCharType="separate"/>
                    </w:r>
                    <w:r w:rsidR="00FB75E0">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26A374E1" wp14:editId="67C79881">
              <wp:simplePos x="0" y="0"/>
              <wp:positionH relativeFrom="page">
                <wp:posOffset>5921375</wp:posOffset>
              </wp:positionH>
              <wp:positionV relativeFrom="page">
                <wp:posOffset>1936750</wp:posOffset>
              </wp:positionV>
              <wp:extent cx="1259840" cy="8009890"/>
              <wp:effectExtent l="0" t="0" r="0" b="0"/>
              <wp:wrapNone/>
              <wp:docPr id="3" name="7262231e-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AFBFCC4" w14:textId="77777777" w:rsidR="00B5102C" w:rsidRDefault="007F347A">
                          <w:pPr>
                            <w:pStyle w:val="AfzendgegevensKop0"/>
                          </w:pPr>
                          <w:r>
                            <w:t>Ministerie van Infrastructuur en Waterstaat</w:t>
                          </w:r>
                        </w:p>
                        <w:p w14:paraId="559DECCF" w14:textId="77777777" w:rsidR="00324659" w:rsidRDefault="00324659" w:rsidP="00324659"/>
                        <w:p w14:paraId="6AFD69B6" w14:textId="77777777" w:rsidR="00324659" w:rsidRPr="00324659" w:rsidRDefault="00324659" w:rsidP="00A47A88">
                          <w:pPr>
                            <w:spacing w:line="276" w:lineRule="auto"/>
                            <w:rPr>
                              <w:b/>
                              <w:bCs/>
                              <w:sz w:val="13"/>
                              <w:szCs w:val="13"/>
                            </w:rPr>
                          </w:pPr>
                          <w:r w:rsidRPr="00324659">
                            <w:rPr>
                              <w:b/>
                              <w:bCs/>
                              <w:sz w:val="13"/>
                              <w:szCs w:val="13"/>
                            </w:rPr>
                            <w:t>Kenmerk</w:t>
                          </w:r>
                        </w:p>
                        <w:p w14:paraId="16CD4DF3" w14:textId="77777777" w:rsidR="00324659" w:rsidRPr="00324659" w:rsidRDefault="00324659" w:rsidP="00A47A88">
                          <w:pPr>
                            <w:spacing w:line="276" w:lineRule="auto"/>
                            <w:rPr>
                              <w:sz w:val="13"/>
                              <w:szCs w:val="13"/>
                            </w:rPr>
                          </w:pPr>
                          <w:r w:rsidRPr="00324659">
                            <w:rPr>
                              <w:sz w:val="13"/>
                              <w:szCs w:val="13"/>
                            </w:rPr>
                            <w:t>IENW/BSK-2025/14576</w:t>
                          </w:r>
                        </w:p>
                        <w:p w14:paraId="61F0B931" w14:textId="77777777" w:rsidR="00324659" w:rsidRPr="00324659" w:rsidRDefault="00324659" w:rsidP="00324659"/>
                      </w:txbxContent>
                    </wps:txbx>
                    <wps:bodyPr vert="horz" wrap="square" lIns="0" tIns="0" rIns="0" bIns="0" anchor="t" anchorCtr="0"/>
                  </wps:wsp>
                </a:graphicData>
              </a:graphic>
            </wp:anchor>
          </w:drawing>
        </mc:Choice>
        <mc:Fallback>
          <w:pict>
            <v:shape w14:anchorId="26A374E1" id="7262231e-823c-11ee-8554-0242ac120003"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ycSZ7b8BAABUAwAADgAAAAAAAAAAAAAA&#10;AAAuAgAAZHJzL2Uyb0RvYy54bWxQSwECLQAUAAYACAAAACEAHLYtzeIAAAANAQAADwAAAAAAAAAA&#10;AAAAAAAZBAAAZHJzL2Rvd25yZXYueG1sUEsFBgAAAAAEAAQA8wAAACgFAAAAAA==&#10;" filled="f" stroked="f">
              <v:textbox inset="0,0,0,0">
                <w:txbxContent>
                  <w:p w14:paraId="1AFBFCC4" w14:textId="77777777" w:rsidR="00B5102C" w:rsidRDefault="007F347A">
                    <w:pPr>
                      <w:pStyle w:val="AfzendgegevensKop0"/>
                    </w:pPr>
                    <w:r>
                      <w:t>Ministerie van Infrastructuur en Waterstaat</w:t>
                    </w:r>
                  </w:p>
                  <w:p w14:paraId="559DECCF" w14:textId="77777777" w:rsidR="00324659" w:rsidRDefault="00324659" w:rsidP="00324659"/>
                  <w:p w14:paraId="6AFD69B6" w14:textId="77777777" w:rsidR="00324659" w:rsidRPr="00324659" w:rsidRDefault="00324659" w:rsidP="00A47A88">
                    <w:pPr>
                      <w:spacing w:line="276" w:lineRule="auto"/>
                      <w:rPr>
                        <w:b/>
                        <w:bCs/>
                        <w:sz w:val="13"/>
                        <w:szCs w:val="13"/>
                      </w:rPr>
                    </w:pPr>
                    <w:r w:rsidRPr="00324659">
                      <w:rPr>
                        <w:b/>
                        <w:bCs/>
                        <w:sz w:val="13"/>
                        <w:szCs w:val="13"/>
                      </w:rPr>
                      <w:t>Kenmerk</w:t>
                    </w:r>
                  </w:p>
                  <w:p w14:paraId="16CD4DF3" w14:textId="77777777" w:rsidR="00324659" w:rsidRPr="00324659" w:rsidRDefault="00324659" w:rsidP="00A47A88">
                    <w:pPr>
                      <w:spacing w:line="276" w:lineRule="auto"/>
                      <w:rPr>
                        <w:sz w:val="13"/>
                        <w:szCs w:val="13"/>
                      </w:rPr>
                    </w:pPr>
                    <w:r w:rsidRPr="00324659">
                      <w:rPr>
                        <w:sz w:val="13"/>
                        <w:szCs w:val="13"/>
                      </w:rPr>
                      <w:t>IENW/BSK-2025/14576</w:t>
                    </w:r>
                  </w:p>
                  <w:p w14:paraId="61F0B931" w14:textId="77777777" w:rsidR="00324659" w:rsidRPr="00324659" w:rsidRDefault="00324659" w:rsidP="0032465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6F32729D" wp14:editId="7D63E47F">
              <wp:simplePos x="0" y="0"/>
              <wp:positionH relativeFrom="page">
                <wp:posOffset>1007744</wp:posOffset>
              </wp:positionH>
              <wp:positionV relativeFrom="page">
                <wp:posOffset>1198245</wp:posOffset>
              </wp:positionV>
              <wp:extent cx="2383155" cy="282575"/>
              <wp:effectExtent l="0" t="0" r="0" b="0"/>
              <wp:wrapNone/>
              <wp:docPr id="4" name="726e34cf-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68A192A" w14:textId="77777777" w:rsidR="00F317B1" w:rsidRDefault="00F317B1"/>
                      </w:txbxContent>
                    </wps:txbx>
                    <wps:bodyPr vert="horz" wrap="square" lIns="0" tIns="0" rIns="0" bIns="0" anchor="t" anchorCtr="0"/>
                  </wps:wsp>
                </a:graphicData>
              </a:graphic>
            </wp:anchor>
          </w:drawing>
        </mc:Choice>
        <mc:Fallback>
          <w:pict>
            <v:shape w14:anchorId="6F32729D" id="726e34cf-823c-11ee-8554-0242ac120003"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AEsoscvgEAAFMDAAAOAAAAAAAAAAAAAAAAAC4C&#10;AABkcnMvZTJvRG9jLnhtbFBLAQItABQABgAIAAAAIQBASeFf3wAAAAsBAAAPAAAAAAAAAAAAAAAA&#10;ABgEAABkcnMvZG93bnJldi54bWxQSwUGAAAAAAQABADzAAAAJAUAAAAA&#10;" filled="f" stroked="f">
              <v:textbox inset="0,0,0,0">
                <w:txbxContent>
                  <w:p w14:paraId="768A192A" w14:textId="77777777" w:rsidR="00F317B1" w:rsidRDefault="00F317B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7654" w14:textId="5D342D3B" w:rsidR="00B5102C" w:rsidRDefault="007F347A" w:rsidP="00324659">
    <w:pPr>
      <w:tabs>
        <w:tab w:val="right" w:pos="7541"/>
      </w:tabs>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7C41D8E4" wp14:editId="052A8D4E">
              <wp:simplePos x="0" y="0"/>
              <wp:positionH relativeFrom="page">
                <wp:posOffset>3545840</wp:posOffset>
              </wp:positionH>
              <wp:positionV relativeFrom="page">
                <wp:posOffset>0</wp:posOffset>
              </wp:positionV>
              <wp:extent cx="467995" cy="1583690"/>
              <wp:effectExtent l="0" t="0" r="0" b="0"/>
              <wp:wrapNone/>
              <wp:docPr id="5" name="72678840-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7F530ED" w14:textId="77777777" w:rsidR="00B5102C" w:rsidRDefault="007F347A">
                          <w:pPr>
                            <w:spacing w:line="240" w:lineRule="auto"/>
                          </w:pPr>
                          <w:r>
                            <w:rPr>
                              <w:noProof/>
                              <w:lang w:val="en-GB" w:eastAsia="en-GB"/>
                            </w:rPr>
                            <w:drawing>
                              <wp:inline distT="0" distB="0" distL="0" distR="0" wp14:anchorId="20781881" wp14:editId="3A50E3A2">
                                <wp:extent cx="467995" cy="1583865"/>
                                <wp:effectExtent l="0" t="0" r="0" b="0"/>
                                <wp:docPr id="6"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6"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41D8E4" id="_x0000_t202" coordsize="21600,21600" o:spt="202" path="m,l,21600r21600,l21600,xe">
              <v:stroke joinstyle="miter"/>
              <v:path gradientshapeok="t" o:connecttype="rect"/>
            </v:shapetype>
            <v:shape id="72678840-823c-11ee-8554-0242ac120003"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" filled="f" stroked="f">
              <v:textbox inset="0,0,0,0">
                <w:txbxContent>
                  <w:p w14:paraId="77F530ED" w14:textId="77777777" w:rsidR="00B5102C" w:rsidRDefault="007F347A">
                    <w:pPr>
                      <w:spacing w:line="240" w:lineRule="auto"/>
                    </w:pPr>
                    <w:r>
                      <w:rPr>
                        <w:noProof/>
                        <w:lang w:val="en-GB" w:eastAsia="en-GB"/>
                      </w:rPr>
                      <w:drawing>
                        <wp:inline distT="0" distB="0" distL="0" distR="0" wp14:anchorId="20781881" wp14:editId="3A50E3A2">
                          <wp:extent cx="467995" cy="1583865"/>
                          <wp:effectExtent l="0" t="0" r="0" b="0"/>
                          <wp:docPr id="6"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6"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4C7BA128" wp14:editId="3DE261BC">
              <wp:simplePos x="0" y="0"/>
              <wp:positionH relativeFrom="page">
                <wp:posOffset>4013835</wp:posOffset>
              </wp:positionH>
              <wp:positionV relativeFrom="page">
                <wp:posOffset>0</wp:posOffset>
              </wp:positionV>
              <wp:extent cx="2339975" cy="1583690"/>
              <wp:effectExtent l="0" t="0" r="0" b="0"/>
              <wp:wrapNone/>
              <wp:docPr id="7" name="72678860-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ED4635" w14:textId="77777777" w:rsidR="00B5102C" w:rsidRDefault="007F347A">
                          <w:pPr>
                            <w:spacing w:line="240" w:lineRule="auto"/>
                          </w:pPr>
                          <w:r>
                            <w:rPr>
                              <w:noProof/>
                              <w:lang w:val="en-GB" w:eastAsia="en-GB"/>
                            </w:rPr>
                            <w:drawing>
                              <wp:inline distT="0" distB="0" distL="0" distR="0" wp14:anchorId="4C397E5D" wp14:editId="54B19EAF">
                                <wp:extent cx="2339975" cy="1582834"/>
                                <wp:effectExtent l="0" t="0" r="0" b="0"/>
                                <wp:docPr id="8"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7BA128" id="72678860-823c-11ee-8554-0242ac120003"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" filled="f" stroked="f">
              <v:textbox inset="0,0,0,0">
                <w:txbxContent>
                  <w:p w14:paraId="2FED4635" w14:textId="77777777" w:rsidR="00B5102C" w:rsidRDefault="007F347A">
                    <w:pPr>
                      <w:spacing w:line="240" w:lineRule="auto"/>
                    </w:pPr>
                    <w:r>
                      <w:rPr>
                        <w:noProof/>
                        <w:lang w:val="en-GB" w:eastAsia="en-GB"/>
                      </w:rPr>
                      <w:drawing>
                        <wp:inline distT="0" distB="0" distL="0" distR="0" wp14:anchorId="4C397E5D" wp14:editId="54B19EAF">
                          <wp:extent cx="2339975" cy="1582834"/>
                          <wp:effectExtent l="0" t="0" r="0" b="0"/>
                          <wp:docPr id="8"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30CC39D9" wp14:editId="25D3F76D">
              <wp:simplePos x="0" y="0"/>
              <wp:positionH relativeFrom="page">
                <wp:posOffset>1007744</wp:posOffset>
              </wp:positionH>
              <wp:positionV relativeFrom="page">
                <wp:posOffset>1713230</wp:posOffset>
              </wp:positionV>
              <wp:extent cx="3589020" cy="143510"/>
              <wp:effectExtent l="0" t="0" r="0" b="0"/>
              <wp:wrapNone/>
              <wp:docPr id="9" name="7262205c-823c-11ee-8554-0242ac120003"/>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0B72F0AB" w14:textId="77777777" w:rsidR="00B5102C" w:rsidRDefault="007F347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0CC39D9" id="7262205c-823c-11ee-8554-0242ac120003"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" filled="f" stroked="f">
              <v:textbox inset="0,0,0,0">
                <w:txbxContent>
                  <w:p w14:paraId="0B72F0AB" w14:textId="77777777" w:rsidR="00B5102C" w:rsidRDefault="007F347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4FC7CFE9" wp14:editId="3F800A24">
              <wp:simplePos x="0" y="0"/>
              <wp:positionH relativeFrom="page">
                <wp:posOffset>1007744</wp:posOffset>
              </wp:positionH>
              <wp:positionV relativeFrom="page">
                <wp:posOffset>1943735</wp:posOffset>
              </wp:positionV>
              <wp:extent cx="4780915" cy="1079500"/>
              <wp:effectExtent l="0" t="0" r="0" b="0"/>
              <wp:wrapNone/>
              <wp:docPr id="10" name="72622096-823c-11ee-8554-0242ac120003"/>
              <wp:cNvGraphicFramePr/>
              <a:graphic xmlns:a="http://schemas.openxmlformats.org/drawingml/2006/main">
                <a:graphicData uri="http://schemas.microsoft.com/office/word/2010/wordprocessingShape">
                  <wps:wsp>
                    <wps:cNvSpPr txBox="1"/>
                    <wps:spPr>
                      <a:xfrm>
                        <a:off x="0" y="0"/>
                        <a:ext cx="4780915" cy="1079500"/>
                      </a:xfrm>
                      <a:prstGeom prst="rect">
                        <a:avLst/>
                      </a:prstGeom>
                      <a:noFill/>
                    </wps:spPr>
                    <wps:txbx>
                      <w:txbxContent>
                        <w:p w14:paraId="38BCD3D1" w14:textId="77777777" w:rsidR="00A47A88" w:rsidRDefault="00A47A88">
                          <w:r>
                            <w:t>D</w:t>
                          </w:r>
                          <w:r w:rsidR="007F347A">
                            <w:t xml:space="preserve">e Voorzitter van de Tweede Kamer </w:t>
                          </w:r>
                        </w:p>
                        <w:p w14:paraId="1054BBD1" w14:textId="7835885A" w:rsidR="00B5102C" w:rsidRDefault="007F347A">
                          <w:r>
                            <w:t>der Staten-Generaal</w:t>
                          </w:r>
                        </w:p>
                        <w:p w14:paraId="1DB60BB5" w14:textId="77777777" w:rsidR="00B5102C" w:rsidRDefault="007F347A">
                          <w:r>
                            <w:t xml:space="preserve">Postbus 20018 </w:t>
                          </w:r>
                        </w:p>
                        <w:p w14:paraId="6BEBDCDE" w14:textId="77777777" w:rsidR="00B5102C" w:rsidRDefault="007F347A">
                          <w:r>
                            <w:t>2500 EA  DEN HAAG</w:t>
                          </w:r>
                        </w:p>
                      </w:txbxContent>
                    </wps:txbx>
                    <wps:bodyPr vert="horz" wrap="square" lIns="0" tIns="0" rIns="0" bIns="0" anchor="t" anchorCtr="0"/>
                  </wps:wsp>
                </a:graphicData>
              </a:graphic>
            </wp:anchor>
          </w:drawing>
        </mc:Choice>
        <mc:Fallback>
          <w:pict>
            <v:shape w14:anchorId="4FC7CFE9" id="72622096-823c-11ee-8554-0242ac120003" o:spid="_x0000_s1033" type="#_x0000_t202" style="position:absolute;margin-left:79.35pt;margin-top:153.05pt;width:376.4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" filled="f" stroked="f">
              <v:textbox inset="0,0,0,0">
                <w:txbxContent>
                  <w:p w14:paraId="38BCD3D1" w14:textId="77777777" w:rsidR="00A47A88" w:rsidRDefault="00A47A88">
                    <w:r>
                      <w:t>D</w:t>
                    </w:r>
                    <w:r w:rsidR="007F347A">
                      <w:t xml:space="preserve">e Voorzitter van de Tweede Kamer </w:t>
                    </w:r>
                  </w:p>
                  <w:p w14:paraId="1054BBD1" w14:textId="7835885A" w:rsidR="00B5102C" w:rsidRDefault="007F347A">
                    <w:r>
                      <w:t>der Staten-Generaal</w:t>
                    </w:r>
                  </w:p>
                  <w:p w14:paraId="1DB60BB5" w14:textId="77777777" w:rsidR="00B5102C" w:rsidRDefault="007F347A">
                    <w:r>
                      <w:t xml:space="preserve">Postbus 20018 </w:t>
                    </w:r>
                  </w:p>
                  <w:p w14:paraId="6BEBDCDE" w14:textId="77777777" w:rsidR="00B5102C" w:rsidRDefault="007F347A">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2E11E185" wp14:editId="7F056801">
              <wp:simplePos x="0" y="0"/>
              <wp:positionH relativeFrom="page">
                <wp:posOffset>1007744</wp:posOffset>
              </wp:positionH>
              <wp:positionV relativeFrom="page">
                <wp:posOffset>3639185</wp:posOffset>
              </wp:positionV>
              <wp:extent cx="4780915" cy="885825"/>
              <wp:effectExtent l="0" t="0" r="0" b="0"/>
              <wp:wrapNone/>
              <wp:docPr id="11" name="726220d8-823c-11ee-8554-0242ac120003"/>
              <wp:cNvGraphicFramePr/>
              <a:graphic xmlns:a="http://schemas.openxmlformats.org/drawingml/2006/main">
                <a:graphicData uri="http://schemas.microsoft.com/office/word/2010/wordprocessingShape">
                  <wps:wsp>
                    <wps:cNvSpPr txBox="1"/>
                    <wps:spPr>
                      <a:xfrm>
                        <a:off x="0" y="0"/>
                        <a:ext cx="4780915" cy="8858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5102C" w14:paraId="37882444" w14:textId="77777777">
                            <w:trPr>
                              <w:trHeight w:val="200"/>
                            </w:trPr>
                            <w:tc>
                              <w:tcPr>
                                <w:tcW w:w="1140" w:type="dxa"/>
                              </w:tcPr>
                              <w:p w14:paraId="5845E8AC" w14:textId="77777777" w:rsidR="00B5102C" w:rsidRDefault="00B5102C"/>
                            </w:tc>
                            <w:tc>
                              <w:tcPr>
                                <w:tcW w:w="5400" w:type="dxa"/>
                              </w:tcPr>
                              <w:p w14:paraId="0CFBEB8C" w14:textId="77777777" w:rsidR="00B5102C" w:rsidRDefault="00B5102C"/>
                            </w:tc>
                          </w:tr>
                          <w:tr w:rsidR="00B5102C" w14:paraId="2D5A8C67" w14:textId="77777777">
                            <w:trPr>
                              <w:trHeight w:val="240"/>
                            </w:trPr>
                            <w:tc>
                              <w:tcPr>
                                <w:tcW w:w="1140" w:type="dxa"/>
                              </w:tcPr>
                              <w:p w14:paraId="7CE40656" w14:textId="77777777" w:rsidR="00B5102C" w:rsidRDefault="007F347A">
                                <w:r w:rsidRPr="00A47A88">
                                  <w:t>Datum</w:t>
                                </w:r>
                              </w:p>
                            </w:tc>
                            <w:tc>
                              <w:tcPr>
                                <w:tcW w:w="5400" w:type="dxa"/>
                              </w:tcPr>
                              <w:p w14:paraId="52D415F0" w14:textId="21C47EA1" w:rsidR="00B5102C" w:rsidRDefault="006D38D3">
                                <w:r>
                                  <w:t>6 februari 2025</w:t>
                                </w:r>
                                <w:r w:rsidR="00375B44">
                                  <w:fldChar w:fldCharType="begin"/>
                                </w:r>
                                <w:r w:rsidR="00375B44">
                                  <w:instrText xml:space="preserve"> DOCPROPERTY  "Datum"  \* MERGEFORMAT </w:instrText>
                                </w:r>
                                <w:r w:rsidR="00375B44">
                                  <w:fldChar w:fldCharType="end"/>
                                </w:r>
                              </w:p>
                            </w:tc>
                          </w:tr>
                          <w:tr w:rsidR="00B5102C" w14:paraId="3ABA351C" w14:textId="77777777">
                            <w:trPr>
                              <w:trHeight w:val="240"/>
                            </w:trPr>
                            <w:tc>
                              <w:tcPr>
                                <w:tcW w:w="1140" w:type="dxa"/>
                              </w:tcPr>
                              <w:p w14:paraId="05C91AB2" w14:textId="77777777" w:rsidR="00B5102C" w:rsidRDefault="007F347A">
                                <w:r>
                                  <w:t>Betreft</w:t>
                                </w:r>
                              </w:p>
                            </w:tc>
                            <w:tc>
                              <w:tcPr>
                                <w:tcW w:w="5400" w:type="dxa"/>
                              </w:tcPr>
                              <w:p w14:paraId="0F11D8E3" w14:textId="0CC374A1" w:rsidR="00B5102C" w:rsidRDefault="007F347A">
                                <w:r>
                                  <w:t xml:space="preserve">Voorhang Luchthavenbesluit </w:t>
                                </w:r>
                                <w:r w:rsidR="002C1FD3">
                                  <w:t xml:space="preserve">Groningen Airport </w:t>
                                </w:r>
                                <w:r>
                                  <w:t>Eelde</w:t>
                                </w:r>
                              </w:p>
                            </w:tc>
                          </w:tr>
                          <w:tr w:rsidR="00B5102C" w14:paraId="2479114D" w14:textId="77777777">
                            <w:trPr>
                              <w:trHeight w:val="200"/>
                            </w:trPr>
                            <w:tc>
                              <w:tcPr>
                                <w:tcW w:w="1140" w:type="dxa"/>
                              </w:tcPr>
                              <w:p w14:paraId="1494594D" w14:textId="77777777" w:rsidR="00B5102C" w:rsidRDefault="00B5102C"/>
                            </w:tc>
                            <w:tc>
                              <w:tcPr>
                                <w:tcW w:w="5400" w:type="dxa"/>
                              </w:tcPr>
                              <w:p w14:paraId="1A32A88E" w14:textId="77777777" w:rsidR="00B5102C" w:rsidRDefault="00B5102C"/>
                            </w:tc>
                          </w:tr>
                        </w:tbl>
                        <w:p w14:paraId="539975E9" w14:textId="77777777" w:rsidR="00F317B1" w:rsidRDefault="00F317B1"/>
                      </w:txbxContent>
                    </wps:txbx>
                    <wps:bodyPr vert="horz" wrap="square" lIns="0" tIns="0" rIns="0" bIns="0" anchor="t" anchorCtr="0"/>
                  </wps:wsp>
                </a:graphicData>
              </a:graphic>
            </wp:anchor>
          </w:drawing>
        </mc:Choice>
        <mc:Fallback>
          <w:pict>
            <v:shape w14:anchorId="2E11E185" id="726220d8-823c-11ee-8554-0242ac120003" o:spid="_x0000_s1034" type="#_x0000_t202" style="position:absolute;margin-left:79.35pt;margin-top:286.55pt;width:376.45pt;height:6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B5102C" w14:paraId="37882444" w14:textId="77777777">
                      <w:trPr>
                        <w:trHeight w:val="200"/>
                      </w:trPr>
                      <w:tc>
                        <w:tcPr>
                          <w:tcW w:w="1140" w:type="dxa"/>
                        </w:tcPr>
                        <w:p w14:paraId="5845E8AC" w14:textId="77777777" w:rsidR="00B5102C" w:rsidRDefault="00B5102C"/>
                      </w:tc>
                      <w:tc>
                        <w:tcPr>
                          <w:tcW w:w="5400" w:type="dxa"/>
                        </w:tcPr>
                        <w:p w14:paraId="0CFBEB8C" w14:textId="77777777" w:rsidR="00B5102C" w:rsidRDefault="00B5102C"/>
                      </w:tc>
                    </w:tr>
                    <w:tr w:rsidR="00B5102C" w14:paraId="2D5A8C67" w14:textId="77777777">
                      <w:trPr>
                        <w:trHeight w:val="240"/>
                      </w:trPr>
                      <w:tc>
                        <w:tcPr>
                          <w:tcW w:w="1140" w:type="dxa"/>
                        </w:tcPr>
                        <w:p w14:paraId="7CE40656" w14:textId="77777777" w:rsidR="00B5102C" w:rsidRDefault="007F347A">
                          <w:r w:rsidRPr="00A47A88">
                            <w:t>Datum</w:t>
                          </w:r>
                        </w:p>
                      </w:tc>
                      <w:tc>
                        <w:tcPr>
                          <w:tcW w:w="5400" w:type="dxa"/>
                        </w:tcPr>
                        <w:p w14:paraId="52D415F0" w14:textId="21C47EA1" w:rsidR="00B5102C" w:rsidRDefault="006D38D3">
                          <w:r>
                            <w:t>6 februari 2025</w:t>
                          </w:r>
                          <w:r w:rsidR="00375B44">
                            <w:fldChar w:fldCharType="begin"/>
                          </w:r>
                          <w:r w:rsidR="00375B44">
                            <w:instrText xml:space="preserve"> DOCPROPERTY  "Datum"  \* MERGEFORMAT </w:instrText>
                          </w:r>
                          <w:r w:rsidR="00375B44">
                            <w:fldChar w:fldCharType="end"/>
                          </w:r>
                        </w:p>
                      </w:tc>
                    </w:tr>
                    <w:tr w:rsidR="00B5102C" w14:paraId="3ABA351C" w14:textId="77777777">
                      <w:trPr>
                        <w:trHeight w:val="240"/>
                      </w:trPr>
                      <w:tc>
                        <w:tcPr>
                          <w:tcW w:w="1140" w:type="dxa"/>
                        </w:tcPr>
                        <w:p w14:paraId="05C91AB2" w14:textId="77777777" w:rsidR="00B5102C" w:rsidRDefault="007F347A">
                          <w:r>
                            <w:t>Betreft</w:t>
                          </w:r>
                        </w:p>
                      </w:tc>
                      <w:tc>
                        <w:tcPr>
                          <w:tcW w:w="5400" w:type="dxa"/>
                        </w:tcPr>
                        <w:p w14:paraId="0F11D8E3" w14:textId="0CC374A1" w:rsidR="00B5102C" w:rsidRDefault="007F347A">
                          <w:r>
                            <w:t xml:space="preserve">Voorhang Luchthavenbesluit </w:t>
                          </w:r>
                          <w:r w:rsidR="002C1FD3">
                            <w:t xml:space="preserve">Groningen Airport </w:t>
                          </w:r>
                          <w:r>
                            <w:t>Eelde</w:t>
                          </w:r>
                        </w:p>
                      </w:tc>
                    </w:tr>
                    <w:tr w:rsidR="00B5102C" w14:paraId="2479114D" w14:textId="77777777">
                      <w:trPr>
                        <w:trHeight w:val="200"/>
                      </w:trPr>
                      <w:tc>
                        <w:tcPr>
                          <w:tcW w:w="1140" w:type="dxa"/>
                        </w:tcPr>
                        <w:p w14:paraId="1494594D" w14:textId="77777777" w:rsidR="00B5102C" w:rsidRDefault="00B5102C"/>
                      </w:tc>
                      <w:tc>
                        <w:tcPr>
                          <w:tcW w:w="5400" w:type="dxa"/>
                        </w:tcPr>
                        <w:p w14:paraId="1A32A88E" w14:textId="77777777" w:rsidR="00B5102C" w:rsidRDefault="00B5102C"/>
                      </w:tc>
                    </w:tr>
                  </w:tbl>
                  <w:p w14:paraId="539975E9" w14:textId="77777777" w:rsidR="00F317B1" w:rsidRDefault="00F317B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0D73F384" wp14:editId="3451B9E3">
              <wp:simplePos x="0" y="0"/>
              <wp:positionH relativeFrom="page">
                <wp:posOffset>5921375</wp:posOffset>
              </wp:positionH>
              <wp:positionV relativeFrom="page">
                <wp:posOffset>1965325</wp:posOffset>
              </wp:positionV>
              <wp:extent cx="1275715" cy="8067040"/>
              <wp:effectExtent l="0" t="0" r="0" b="0"/>
              <wp:wrapNone/>
              <wp:docPr id="12" name="7262210f-823c-11ee-8554-0242ac120003"/>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4FC25170" w14:textId="77777777" w:rsidR="00B5102C" w:rsidRDefault="007F347A">
                          <w:pPr>
                            <w:pStyle w:val="AfzendgegevensKop0"/>
                          </w:pPr>
                          <w:r>
                            <w:t>Ministerie van Infrastructuur en Waterstaat</w:t>
                          </w:r>
                        </w:p>
                        <w:p w14:paraId="6CBB16DE" w14:textId="77777777" w:rsidR="00B5102C" w:rsidRDefault="00B5102C">
                          <w:pPr>
                            <w:pStyle w:val="WitregelW1"/>
                          </w:pPr>
                        </w:p>
                        <w:p w14:paraId="6069330A" w14:textId="77777777" w:rsidR="00B5102C" w:rsidRDefault="007F347A">
                          <w:pPr>
                            <w:pStyle w:val="Afzendgegevens"/>
                          </w:pPr>
                          <w:r>
                            <w:t>Rijnstraat 8</w:t>
                          </w:r>
                        </w:p>
                        <w:p w14:paraId="3ED7F228" w14:textId="77777777" w:rsidR="00B5102C" w:rsidRPr="00FB75E0" w:rsidRDefault="007F347A">
                          <w:pPr>
                            <w:pStyle w:val="Afzendgegevens"/>
                            <w:rPr>
                              <w:lang w:val="de-DE"/>
                            </w:rPr>
                          </w:pPr>
                          <w:r w:rsidRPr="00FB75E0">
                            <w:rPr>
                              <w:lang w:val="de-DE"/>
                            </w:rPr>
                            <w:t>2515 XP  Den Haag</w:t>
                          </w:r>
                        </w:p>
                        <w:p w14:paraId="7D71B51B" w14:textId="77777777" w:rsidR="00B5102C" w:rsidRPr="00FB75E0" w:rsidRDefault="007F347A">
                          <w:pPr>
                            <w:pStyle w:val="Afzendgegevens"/>
                            <w:rPr>
                              <w:lang w:val="de-DE"/>
                            </w:rPr>
                          </w:pPr>
                          <w:r w:rsidRPr="00FB75E0">
                            <w:rPr>
                              <w:lang w:val="de-DE"/>
                            </w:rPr>
                            <w:t>Postbus 20901</w:t>
                          </w:r>
                        </w:p>
                        <w:p w14:paraId="0E3DBF14" w14:textId="77777777" w:rsidR="00B5102C" w:rsidRPr="00FB75E0" w:rsidRDefault="007F347A">
                          <w:pPr>
                            <w:pStyle w:val="Afzendgegevens"/>
                            <w:rPr>
                              <w:lang w:val="de-DE"/>
                            </w:rPr>
                          </w:pPr>
                          <w:r w:rsidRPr="00FB75E0">
                            <w:rPr>
                              <w:lang w:val="de-DE"/>
                            </w:rPr>
                            <w:t>2500 EX Den Haag</w:t>
                          </w:r>
                        </w:p>
                        <w:p w14:paraId="71D815E3" w14:textId="77777777" w:rsidR="00B5102C" w:rsidRPr="00FB75E0" w:rsidRDefault="00B5102C">
                          <w:pPr>
                            <w:pStyle w:val="WitregelW1"/>
                            <w:rPr>
                              <w:lang w:val="de-DE"/>
                            </w:rPr>
                          </w:pPr>
                        </w:p>
                        <w:p w14:paraId="09CCAB71" w14:textId="77777777" w:rsidR="00B5102C" w:rsidRPr="00FB75E0" w:rsidRDefault="007F347A">
                          <w:pPr>
                            <w:pStyle w:val="Afzendgegevens"/>
                            <w:rPr>
                              <w:lang w:val="de-DE"/>
                            </w:rPr>
                          </w:pPr>
                          <w:r w:rsidRPr="00FB75E0">
                            <w:rPr>
                              <w:lang w:val="de-DE"/>
                            </w:rPr>
                            <w:t>T   070-456 0000</w:t>
                          </w:r>
                        </w:p>
                        <w:p w14:paraId="0BD9B8D7" w14:textId="77777777" w:rsidR="00B5102C" w:rsidRDefault="007F347A">
                          <w:pPr>
                            <w:pStyle w:val="Afzendgegevens"/>
                          </w:pPr>
                          <w:r>
                            <w:t>F   070-456 1111</w:t>
                          </w:r>
                        </w:p>
                        <w:p w14:paraId="2A6DA994" w14:textId="77777777" w:rsidR="00324659" w:rsidRDefault="00324659" w:rsidP="00324659"/>
                        <w:p w14:paraId="047BE25E" w14:textId="14892528" w:rsidR="00324659" w:rsidRPr="00324659" w:rsidRDefault="00324659" w:rsidP="00A47A88">
                          <w:pPr>
                            <w:spacing w:line="276" w:lineRule="auto"/>
                            <w:rPr>
                              <w:b/>
                              <w:bCs/>
                              <w:sz w:val="13"/>
                              <w:szCs w:val="13"/>
                            </w:rPr>
                          </w:pPr>
                          <w:r w:rsidRPr="00324659">
                            <w:rPr>
                              <w:b/>
                              <w:bCs/>
                              <w:sz w:val="13"/>
                              <w:szCs w:val="13"/>
                            </w:rPr>
                            <w:t>Kenmerk</w:t>
                          </w:r>
                        </w:p>
                        <w:p w14:paraId="3F2B0A29" w14:textId="355C31B5" w:rsidR="00324659" w:rsidRPr="00324659" w:rsidRDefault="00324659" w:rsidP="00A47A88">
                          <w:pPr>
                            <w:spacing w:line="276" w:lineRule="auto"/>
                            <w:rPr>
                              <w:sz w:val="13"/>
                              <w:szCs w:val="13"/>
                            </w:rPr>
                          </w:pPr>
                          <w:r w:rsidRPr="00324659">
                            <w:rPr>
                              <w:sz w:val="13"/>
                              <w:szCs w:val="13"/>
                            </w:rPr>
                            <w:t>IENW/BSK-2025/14576</w:t>
                          </w:r>
                        </w:p>
                        <w:p w14:paraId="3A94B8B8" w14:textId="77777777" w:rsidR="00B5102C" w:rsidRDefault="00B5102C">
                          <w:pPr>
                            <w:pStyle w:val="WitregelW2"/>
                          </w:pPr>
                        </w:p>
                        <w:p w14:paraId="767F2F8D" w14:textId="77777777" w:rsidR="00B5102C" w:rsidRDefault="007F347A">
                          <w:pPr>
                            <w:pStyle w:val="Referentiegegevenskop"/>
                          </w:pPr>
                          <w:r>
                            <w:t>Bijlage(n)</w:t>
                          </w:r>
                        </w:p>
                        <w:p w14:paraId="085023B8" w14:textId="6C3C2F3B" w:rsidR="00B5102C" w:rsidRDefault="00F23953">
                          <w:pPr>
                            <w:pStyle w:val="Referentiegegevens"/>
                          </w:pPr>
                          <w:r>
                            <w:t>12</w:t>
                          </w:r>
                        </w:p>
                      </w:txbxContent>
                    </wps:txbx>
                    <wps:bodyPr vert="horz" wrap="square" lIns="0" tIns="0" rIns="0" bIns="0" anchor="t" anchorCtr="0"/>
                  </wps:wsp>
                </a:graphicData>
              </a:graphic>
            </wp:anchor>
          </w:drawing>
        </mc:Choice>
        <mc:Fallback>
          <w:pict>
            <v:shape w14:anchorId="0D73F384" id="7262210f-823c-11ee-8554-0242ac120003"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" filled="f" stroked="f">
              <v:textbox inset="0,0,0,0">
                <w:txbxContent>
                  <w:p w14:paraId="4FC25170" w14:textId="77777777" w:rsidR="00B5102C" w:rsidRDefault="007F347A">
                    <w:pPr>
                      <w:pStyle w:val="AfzendgegevensKop0"/>
                    </w:pPr>
                    <w:r>
                      <w:t>Ministerie van Infrastructuur en Waterstaat</w:t>
                    </w:r>
                  </w:p>
                  <w:p w14:paraId="6CBB16DE" w14:textId="77777777" w:rsidR="00B5102C" w:rsidRDefault="00B5102C">
                    <w:pPr>
                      <w:pStyle w:val="WitregelW1"/>
                    </w:pPr>
                  </w:p>
                  <w:p w14:paraId="6069330A" w14:textId="77777777" w:rsidR="00B5102C" w:rsidRDefault="007F347A">
                    <w:pPr>
                      <w:pStyle w:val="Afzendgegevens"/>
                    </w:pPr>
                    <w:r>
                      <w:t>Rijnstraat 8</w:t>
                    </w:r>
                  </w:p>
                  <w:p w14:paraId="3ED7F228" w14:textId="77777777" w:rsidR="00B5102C" w:rsidRPr="00FB75E0" w:rsidRDefault="007F347A">
                    <w:pPr>
                      <w:pStyle w:val="Afzendgegevens"/>
                      <w:rPr>
                        <w:lang w:val="de-DE"/>
                      </w:rPr>
                    </w:pPr>
                    <w:r w:rsidRPr="00FB75E0">
                      <w:rPr>
                        <w:lang w:val="de-DE"/>
                      </w:rPr>
                      <w:t>2515 XP  Den Haag</w:t>
                    </w:r>
                  </w:p>
                  <w:p w14:paraId="7D71B51B" w14:textId="77777777" w:rsidR="00B5102C" w:rsidRPr="00FB75E0" w:rsidRDefault="007F347A">
                    <w:pPr>
                      <w:pStyle w:val="Afzendgegevens"/>
                      <w:rPr>
                        <w:lang w:val="de-DE"/>
                      </w:rPr>
                    </w:pPr>
                    <w:r w:rsidRPr="00FB75E0">
                      <w:rPr>
                        <w:lang w:val="de-DE"/>
                      </w:rPr>
                      <w:t>Postbus 20901</w:t>
                    </w:r>
                  </w:p>
                  <w:p w14:paraId="0E3DBF14" w14:textId="77777777" w:rsidR="00B5102C" w:rsidRPr="00FB75E0" w:rsidRDefault="007F347A">
                    <w:pPr>
                      <w:pStyle w:val="Afzendgegevens"/>
                      <w:rPr>
                        <w:lang w:val="de-DE"/>
                      </w:rPr>
                    </w:pPr>
                    <w:r w:rsidRPr="00FB75E0">
                      <w:rPr>
                        <w:lang w:val="de-DE"/>
                      </w:rPr>
                      <w:t>2500 EX Den Haag</w:t>
                    </w:r>
                  </w:p>
                  <w:p w14:paraId="71D815E3" w14:textId="77777777" w:rsidR="00B5102C" w:rsidRPr="00FB75E0" w:rsidRDefault="00B5102C">
                    <w:pPr>
                      <w:pStyle w:val="WitregelW1"/>
                      <w:rPr>
                        <w:lang w:val="de-DE"/>
                      </w:rPr>
                    </w:pPr>
                  </w:p>
                  <w:p w14:paraId="09CCAB71" w14:textId="77777777" w:rsidR="00B5102C" w:rsidRPr="00FB75E0" w:rsidRDefault="007F347A">
                    <w:pPr>
                      <w:pStyle w:val="Afzendgegevens"/>
                      <w:rPr>
                        <w:lang w:val="de-DE"/>
                      </w:rPr>
                    </w:pPr>
                    <w:r w:rsidRPr="00FB75E0">
                      <w:rPr>
                        <w:lang w:val="de-DE"/>
                      </w:rPr>
                      <w:t>T   070-456 0000</w:t>
                    </w:r>
                  </w:p>
                  <w:p w14:paraId="0BD9B8D7" w14:textId="77777777" w:rsidR="00B5102C" w:rsidRDefault="007F347A">
                    <w:pPr>
                      <w:pStyle w:val="Afzendgegevens"/>
                    </w:pPr>
                    <w:r>
                      <w:t>F   070-456 1111</w:t>
                    </w:r>
                  </w:p>
                  <w:p w14:paraId="2A6DA994" w14:textId="77777777" w:rsidR="00324659" w:rsidRDefault="00324659" w:rsidP="00324659"/>
                  <w:p w14:paraId="047BE25E" w14:textId="14892528" w:rsidR="00324659" w:rsidRPr="00324659" w:rsidRDefault="00324659" w:rsidP="00A47A88">
                    <w:pPr>
                      <w:spacing w:line="276" w:lineRule="auto"/>
                      <w:rPr>
                        <w:b/>
                        <w:bCs/>
                        <w:sz w:val="13"/>
                        <w:szCs w:val="13"/>
                      </w:rPr>
                    </w:pPr>
                    <w:r w:rsidRPr="00324659">
                      <w:rPr>
                        <w:b/>
                        <w:bCs/>
                        <w:sz w:val="13"/>
                        <w:szCs w:val="13"/>
                      </w:rPr>
                      <w:t>Kenmerk</w:t>
                    </w:r>
                  </w:p>
                  <w:p w14:paraId="3F2B0A29" w14:textId="355C31B5" w:rsidR="00324659" w:rsidRPr="00324659" w:rsidRDefault="00324659" w:rsidP="00A47A88">
                    <w:pPr>
                      <w:spacing w:line="276" w:lineRule="auto"/>
                      <w:rPr>
                        <w:sz w:val="13"/>
                        <w:szCs w:val="13"/>
                      </w:rPr>
                    </w:pPr>
                    <w:r w:rsidRPr="00324659">
                      <w:rPr>
                        <w:sz w:val="13"/>
                        <w:szCs w:val="13"/>
                      </w:rPr>
                      <w:t>IENW/BSK-2025/14576</w:t>
                    </w:r>
                  </w:p>
                  <w:p w14:paraId="3A94B8B8" w14:textId="77777777" w:rsidR="00B5102C" w:rsidRDefault="00B5102C">
                    <w:pPr>
                      <w:pStyle w:val="WitregelW2"/>
                    </w:pPr>
                  </w:p>
                  <w:p w14:paraId="767F2F8D" w14:textId="77777777" w:rsidR="00B5102C" w:rsidRDefault="007F347A">
                    <w:pPr>
                      <w:pStyle w:val="Referentiegegevenskop"/>
                    </w:pPr>
                    <w:r>
                      <w:t>Bijlage(n)</w:t>
                    </w:r>
                  </w:p>
                  <w:p w14:paraId="085023B8" w14:textId="6C3C2F3B" w:rsidR="00B5102C" w:rsidRDefault="00F23953">
                    <w:pPr>
                      <w:pStyle w:val="Referentiegegevens"/>
                    </w:pPr>
                    <w:r>
                      <w:t>12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3E551660" wp14:editId="614843B4">
              <wp:simplePos x="0" y="0"/>
              <wp:positionH relativeFrom="page">
                <wp:posOffset>5921375</wp:posOffset>
              </wp:positionH>
              <wp:positionV relativeFrom="page">
                <wp:posOffset>10223500</wp:posOffset>
              </wp:positionV>
              <wp:extent cx="1259840" cy="183515"/>
              <wp:effectExtent l="0" t="0" r="0" b="0"/>
              <wp:wrapNone/>
              <wp:docPr id="13" name="7262214b-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427EF1D7" w14:textId="1A8D22AD" w:rsidR="00B5102C" w:rsidRDefault="007F347A">
                          <w:pPr>
                            <w:pStyle w:val="Referentiegegevens"/>
                          </w:pPr>
                          <w:r>
                            <w:t xml:space="preserve">Pagina </w:t>
                          </w:r>
                          <w:r>
                            <w:fldChar w:fldCharType="begin"/>
                          </w:r>
                          <w:r>
                            <w:instrText>PAGE</w:instrText>
                          </w:r>
                          <w:r>
                            <w:fldChar w:fldCharType="separate"/>
                          </w:r>
                          <w:r w:rsidR="00497B96">
                            <w:rPr>
                              <w:noProof/>
                            </w:rPr>
                            <w:t>1</w:t>
                          </w:r>
                          <w:r>
                            <w:fldChar w:fldCharType="end"/>
                          </w:r>
                          <w:r>
                            <w:t xml:space="preserve"> van </w:t>
                          </w:r>
                          <w:r>
                            <w:fldChar w:fldCharType="begin"/>
                          </w:r>
                          <w:r>
                            <w:instrText>NUMPAGES</w:instrText>
                          </w:r>
                          <w:r>
                            <w:fldChar w:fldCharType="separate"/>
                          </w:r>
                          <w:r w:rsidR="00497B96">
                            <w:rPr>
                              <w:noProof/>
                            </w:rPr>
                            <w:t>1</w:t>
                          </w:r>
                          <w:r>
                            <w:fldChar w:fldCharType="end"/>
                          </w:r>
                        </w:p>
                      </w:txbxContent>
                    </wps:txbx>
                    <wps:bodyPr vert="horz" wrap="square" lIns="0" tIns="0" rIns="0" bIns="0" anchor="t" anchorCtr="0"/>
                  </wps:wsp>
                </a:graphicData>
              </a:graphic>
            </wp:anchor>
          </w:drawing>
        </mc:Choice>
        <mc:Fallback>
          <w:pict>
            <v:shape w14:anchorId="3E551660" id="7262214b-823c-11ee-8554-0242ac120003"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" filled="f" stroked="f">
              <v:textbox inset="0,0,0,0">
                <w:txbxContent>
                  <w:p w14:paraId="427EF1D7" w14:textId="1A8D22AD" w:rsidR="00B5102C" w:rsidRDefault="007F347A">
                    <w:pPr>
                      <w:pStyle w:val="Referentiegegevens"/>
                    </w:pPr>
                    <w:r>
                      <w:t xml:space="preserve">Pagina </w:t>
                    </w:r>
                    <w:r>
                      <w:fldChar w:fldCharType="begin"/>
                    </w:r>
                    <w:r>
                      <w:instrText>PAGE</w:instrText>
                    </w:r>
                    <w:r>
                      <w:fldChar w:fldCharType="separate"/>
                    </w:r>
                    <w:r w:rsidR="00497B96">
                      <w:rPr>
                        <w:noProof/>
                      </w:rPr>
                      <w:t>1</w:t>
                    </w:r>
                    <w:r>
                      <w:fldChar w:fldCharType="end"/>
                    </w:r>
                    <w:r>
                      <w:t xml:space="preserve"> van </w:t>
                    </w:r>
                    <w:r>
                      <w:fldChar w:fldCharType="begin"/>
                    </w:r>
                    <w:r>
                      <w:instrText>NUMPAGES</w:instrText>
                    </w:r>
                    <w:r>
                      <w:fldChar w:fldCharType="separate"/>
                    </w:r>
                    <w:r w:rsidR="00497B9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2C5A40A2" wp14:editId="1D6E6470">
              <wp:simplePos x="0" y="0"/>
              <wp:positionH relativeFrom="page">
                <wp:posOffset>1007744</wp:posOffset>
              </wp:positionH>
              <wp:positionV relativeFrom="page">
                <wp:posOffset>10223500</wp:posOffset>
              </wp:positionV>
              <wp:extent cx="4780915" cy="179705"/>
              <wp:effectExtent l="0" t="0" r="0" b="0"/>
              <wp:wrapNone/>
              <wp:docPr id="14" name="7262218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64EB5B66" w14:textId="77777777" w:rsidR="00F317B1" w:rsidRDefault="00F317B1"/>
                      </w:txbxContent>
                    </wps:txbx>
                    <wps:bodyPr vert="horz" wrap="square" lIns="0" tIns="0" rIns="0" bIns="0" anchor="t" anchorCtr="0"/>
                  </wps:wsp>
                </a:graphicData>
              </a:graphic>
            </wp:anchor>
          </w:drawing>
        </mc:Choice>
        <mc:Fallback>
          <w:pict>
            <v:shape w14:anchorId="2C5A40A2" id="72622181-823c-11ee-8554-0242ac120003" o:spid="_x0000_s1037" type="#_x0000_t202" style="position:absolute;margin-left:79.35pt;margin-top:805pt;width:376.45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" filled="f" stroked="f">
              <v:textbox inset="0,0,0,0">
                <w:txbxContent>
                  <w:p w14:paraId="64EB5B66" w14:textId="77777777" w:rsidR="00F317B1" w:rsidRDefault="00F317B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2F0FF182" wp14:editId="11B0D362">
              <wp:simplePos x="0" y="0"/>
              <wp:positionH relativeFrom="page">
                <wp:posOffset>1007744</wp:posOffset>
              </wp:positionH>
              <wp:positionV relativeFrom="page">
                <wp:posOffset>3383915</wp:posOffset>
              </wp:positionV>
              <wp:extent cx="4103370" cy="179705"/>
              <wp:effectExtent l="0" t="0" r="0" b="0"/>
              <wp:wrapNone/>
              <wp:docPr id="15" name="7262303e-823c-11ee-8554-0242ac120003"/>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07CE5473" w14:textId="77777777" w:rsidR="00F317B1" w:rsidRDefault="00F317B1"/>
                      </w:txbxContent>
                    </wps:txbx>
                    <wps:bodyPr vert="horz" wrap="square" lIns="0" tIns="0" rIns="0" bIns="0" anchor="t" anchorCtr="0"/>
                  </wps:wsp>
                </a:graphicData>
              </a:graphic>
            </wp:anchor>
          </w:drawing>
        </mc:Choice>
        <mc:Fallback>
          <w:pict>
            <v:shape w14:anchorId="2F0FF182" id="7262303e-823c-11ee-8554-0242ac120003"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" filled="f" stroked="f">
              <v:textbox inset="0,0,0,0">
                <w:txbxContent>
                  <w:p w14:paraId="07CE5473" w14:textId="77777777" w:rsidR="00F317B1" w:rsidRDefault="00F317B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47AA1132" wp14:editId="626286A6">
              <wp:simplePos x="0" y="0"/>
              <wp:positionH relativeFrom="page">
                <wp:posOffset>1007744</wp:posOffset>
              </wp:positionH>
              <wp:positionV relativeFrom="page">
                <wp:posOffset>1198245</wp:posOffset>
              </wp:positionV>
              <wp:extent cx="2383155" cy="282575"/>
              <wp:effectExtent l="0" t="0" r="0" b="0"/>
              <wp:wrapNone/>
              <wp:docPr id="16" name="726e3262-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8B08810" w14:textId="77777777" w:rsidR="00F317B1" w:rsidRDefault="00F317B1"/>
                      </w:txbxContent>
                    </wps:txbx>
                    <wps:bodyPr vert="horz" wrap="square" lIns="0" tIns="0" rIns="0" bIns="0" anchor="t" anchorCtr="0"/>
                  </wps:wsp>
                </a:graphicData>
              </a:graphic>
            </wp:anchor>
          </w:drawing>
        </mc:Choice>
        <mc:Fallback>
          <w:pict>
            <v:shape w14:anchorId="47AA1132" id="726e3262-823c-11ee-8554-0242ac120003"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" filled="f" stroked="f">
              <v:textbox inset="0,0,0,0">
                <w:txbxContent>
                  <w:p w14:paraId="08B08810" w14:textId="77777777" w:rsidR="00F317B1" w:rsidRDefault="00F317B1"/>
                </w:txbxContent>
              </v:textbox>
              <w10:wrap anchorx="page" anchory="page"/>
              <w10:anchorlock/>
            </v:shape>
          </w:pict>
        </mc:Fallback>
      </mc:AlternateContent>
    </w:r>
    <w:r w:rsidR="00324659">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954E0C"/>
    <w:multiLevelType w:val="multilevel"/>
    <w:tmpl w:val="832D546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D3445AE"/>
    <w:multiLevelType w:val="multilevel"/>
    <w:tmpl w:val="A615F95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A9BC60E"/>
    <w:multiLevelType w:val="multilevel"/>
    <w:tmpl w:val="A5DAB56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BF949E7"/>
    <w:multiLevelType w:val="multilevel"/>
    <w:tmpl w:val="8B547FF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DA9840B"/>
    <w:multiLevelType w:val="multilevel"/>
    <w:tmpl w:val="2EFE893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B76A3C3"/>
    <w:multiLevelType w:val="multilevel"/>
    <w:tmpl w:val="E764B9B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12194E3"/>
    <w:multiLevelType w:val="multilevel"/>
    <w:tmpl w:val="6C0B4CA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A44055"/>
    <w:multiLevelType w:val="multilevel"/>
    <w:tmpl w:val="AA61E0C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F8C6E7"/>
    <w:multiLevelType w:val="multilevel"/>
    <w:tmpl w:val="943D30F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2B8887"/>
    <w:multiLevelType w:val="multilevel"/>
    <w:tmpl w:val="BCB3C0F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309DCA"/>
    <w:multiLevelType w:val="multilevel"/>
    <w:tmpl w:val="6688A55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192A28"/>
    <w:multiLevelType w:val="multilevel"/>
    <w:tmpl w:val="64736BC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A37C7B"/>
    <w:multiLevelType w:val="multilevel"/>
    <w:tmpl w:val="F0B9D0C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1E937B5D"/>
    <w:multiLevelType w:val="multilevel"/>
    <w:tmpl w:val="A6441C7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7A6FF0"/>
    <w:multiLevelType w:val="multilevel"/>
    <w:tmpl w:val="8E214DB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B276E2"/>
    <w:multiLevelType w:val="multilevel"/>
    <w:tmpl w:val="34E8E8D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2EC07E"/>
    <w:multiLevelType w:val="multilevel"/>
    <w:tmpl w:val="2FEF68C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0EB19D"/>
    <w:multiLevelType w:val="multilevel"/>
    <w:tmpl w:val="AD0449B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3FBD7E"/>
    <w:multiLevelType w:val="multilevel"/>
    <w:tmpl w:val="293D397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44EF2A"/>
    <w:multiLevelType w:val="multilevel"/>
    <w:tmpl w:val="BC6D0C7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EA642B"/>
    <w:multiLevelType w:val="multilevel"/>
    <w:tmpl w:val="401F146E"/>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EED1DD"/>
    <w:multiLevelType w:val="multilevel"/>
    <w:tmpl w:val="6F8A838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6F3BBD"/>
    <w:multiLevelType w:val="hybridMultilevel"/>
    <w:tmpl w:val="FF88D2B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D21D502"/>
    <w:multiLevelType w:val="multilevel"/>
    <w:tmpl w:val="82D7E98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16"/>
  </w:num>
  <w:num w:numId="4">
    <w:abstractNumId w:val="9"/>
  </w:num>
  <w:num w:numId="5">
    <w:abstractNumId w:val="12"/>
  </w:num>
  <w:num w:numId="6">
    <w:abstractNumId w:val="11"/>
  </w:num>
  <w:num w:numId="7">
    <w:abstractNumId w:val="23"/>
  </w:num>
  <w:num w:numId="8">
    <w:abstractNumId w:val="17"/>
  </w:num>
  <w:num w:numId="9">
    <w:abstractNumId w:val="5"/>
  </w:num>
  <w:num w:numId="10">
    <w:abstractNumId w:val="2"/>
  </w:num>
  <w:num w:numId="11">
    <w:abstractNumId w:val="21"/>
  </w:num>
  <w:num w:numId="12">
    <w:abstractNumId w:val="0"/>
  </w:num>
  <w:num w:numId="13">
    <w:abstractNumId w:val="4"/>
  </w:num>
  <w:num w:numId="14">
    <w:abstractNumId w:val="8"/>
  </w:num>
  <w:num w:numId="15">
    <w:abstractNumId w:val="3"/>
  </w:num>
  <w:num w:numId="16">
    <w:abstractNumId w:val="6"/>
  </w:num>
  <w:num w:numId="17">
    <w:abstractNumId w:val="1"/>
  </w:num>
  <w:num w:numId="18">
    <w:abstractNumId w:val="10"/>
  </w:num>
  <w:num w:numId="19">
    <w:abstractNumId w:val="20"/>
  </w:num>
  <w:num w:numId="20">
    <w:abstractNumId w:val="14"/>
  </w:num>
  <w:num w:numId="21">
    <w:abstractNumId w:val="7"/>
  </w:num>
  <w:num w:numId="22">
    <w:abstractNumId w:val="18"/>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E0"/>
    <w:rsid w:val="000751B1"/>
    <w:rsid w:val="00131BD1"/>
    <w:rsid w:val="001C51E7"/>
    <w:rsid w:val="002002D9"/>
    <w:rsid w:val="002C1FD3"/>
    <w:rsid w:val="00324659"/>
    <w:rsid w:val="00337BA7"/>
    <w:rsid w:val="0035539A"/>
    <w:rsid w:val="00375B44"/>
    <w:rsid w:val="00383ABF"/>
    <w:rsid w:val="003A139E"/>
    <w:rsid w:val="00497B96"/>
    <w:rsid w:val="004D3EE1"/>
    <w:rsid w:val="005110B1"/>
    <w:rsid w:val="00602760"/>
    <w:rsid w:val="00612963"/>
    <w:rsid w:val="006D38D3"/>
    <w:rsid w:val="007C288B"/>
    <w:rsid w:val="007F347A"/>
    <w:rsid w:val="00807A0D"/>
    <w:rsid w:val="008230FF"/>
    <w:rsid w:val="008D2D2B"/>
    <w:rsid w:val="00A26858"/>
    <w:rsid w:val="00A40A61"/>
    <w:rsid w:val="00A47A88"/>
    <w:rsid w:val="00B5102C"/>
    <w:rsid w:val="00D14220"/>
    <w:rsid w:val="00D952E1"/>
    <w:rsid w:val="00F23953"/>
    <w:rsid w:val="00F317B1"/>
    <w:rsid w:val="00F9657E"/>
    <w:rsid w:val="00FB75E0"/>
    <w:rsid w:val="00FC25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0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B75E0"/>
    <w:pPr>
      <w:tabs>
        <w:tab w:val="center" w:pos="4536"/>
        <w:tab w:val="right" w:pos="9072"/>
      </w:tabs>
      <w:spacing w:line="240" w:lineRule="auto"/>
    </w:pPr>
  </w:style>
  <w:style w:type="character" w:customStyle="1" w:styleId="HeaderChar">
    <w:name w:val="Header Char"/>
    <w:basedOn w:val="DefaultParagraphFont"/>
    <w:link w:val="Header"/>
    <w:uiPriority w:val="99"/>
    <w:rsid w:val="00FB75E0"/>
    <w:rPr>
      <w:rFonts w:ascii="Verdana" w:hAnsi="Verdana"/>
      <w:color w:val="000000"/>
      <w:sz w:val="18"/>
      <w:szCs w:val="18"/>
    </w:rPr>
  </w:style>
  <w:style w:type="paragraph" w:styleId="Footer">
    <w:name w:val="footer"/>
    <w:basedOn w:val="Normal"/>
    <w:link w:val="FooterChar"/>
    <w:uiPriority w:val="99"/>
    <w:unhideWhenUsed/>
    <w:rsid w:val="00FB75E0"/>
    <w:pPr>
      <w:tabs>
        <w:tab w:val="center" w:pos="4536"/>
        <w:tab w:val="right" w:pos="9072"/>
      </w:tabs>
      <w:spacing w:line="240" w:lineRule="auto"/>
    </w:pPr>
  </w:style>
  <w:style w:type="character" w:customStyle="1" w:styleId="FooterChar">
    <w:name w:val="Footer Char"/>
    <w:basedOn w:val="DefaultParagraphFont"/>
    <w:link w:val="Footer"/>
    <w:uiPriority w:val="99"/>
    <w:rsid w:val="00FB75E0"/>
    <w:rPr>
      <w:rFonts w:ascii="Verdana" w:hAnsi="Verdana"/>
      <w:color w:val="000000"/>
      <w:sz w:val="18"/>
      <w:szCs w:val="18"/>
    </w:rPr>
  </w:style>
  <w:style w:type="paragraph" w:styleId="FootnoteText">
    <w:name w:val="footnote text"/>
    <w:basedOn w:val="Normal"/>
    <w:link w:val="FootnoteTextChar"/>
    <w:uiPriority w:val="99"/>
    <w:semiHidden/>
    <w:unhideWhenUsed/>
    <w:rsid w:val="00A40A61"/>
    <w:pPr>
      <w:spacing w:line="240" w:lineRule="auto"/>
    </w:pPr>
    <w:rPr>
      <w:sz w:val="20"/>
      <w:szCs w:val="20"/>
    </w:rPr>
  </w:style>
  <w:style w:type="character" w:customStyle="1" w:styleId="FootnoteTextChar">
    <w:name w:val="Footnote Text Char"/>
    <w:basedOn w:val="DefaultParagraphFont"/>
    <w:link w:val="FootnoteText"/>
    <w:uiPriority w:val="99"/>
    <w:semiHidden/>
    <w:rsid w:val="00A40A61"/>
    <w:rPr>
      <w:rFonts w:ascii="Verdana" w:hAnsi="Verdana"/>
      <w:color w:val="000000"/>
    </w:rPr>
  </w:style>
  <w:style w:type="character" w:styleId="FootnoteReference">
    <w:name w:val="footnote reference"/>
    <w:basedOn w:val="DefaultParagraphFont"/>
    <w:uiPriority w:val="99"/>
    <w:semiHidden/>
    <w:unhideWhenUsed/>
    <w:rsid w:val="00A40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voorhang)%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768</ap:Words>
  <ap:Characters>4381</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Brief aan Parlement (voorhang) - Ontwerp-Voorhang Luchthavenbesluit Eelde</vt:lpstr>
    </vt:vector>
  </ap:TitlesOfParts>
  <ap:LinksUpToDate>false</ap:LinksUpToDate>
  <ap:CharactersWithSpaces>5139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2025-02-06T08:40:00.0000000Z</dcterms:created>
  <dcterms:modified xsi:type="dcterms:W3CDTF">2025-02-06T08:40:00.0000000Z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(voorhang) - Ontwerp-Voorhang Luchthavenbesluit Eelde</vt:lpwstr>
  </property>
  <property fmtid="{D5CDD505-2E9C-101B-9397-08002B2CF9AE}" pid="5" name="Publicatiedatum">
    <vt:lpwstr/>
  </property>
  <property fmtid="{D5CDD505-2E9C-101B-9397-08002B2CF9AE}" pid="6" name="Verantwoordelijke organisatie">
    <vt:lpwstr>Directie Bestuur en Bereikbaarheid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F.T. van Smaalen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