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D69319B" w14:textId="77777777">
        <w:tc>
          <w:tcPr>
            <w:tcW w:w="6379" w:type="dxa"/>
            <w:gridSpan w:val="2"/>
            <w:tcBorders>
              <w:top w:val="nil"/>
              <w:left w:val="nil"/>
              <w:bottom w:val="nil"/>
              <w:right w:val="nil"/>
            </w:tcBorders>
            <w:vAlign w:val="center"/>
          </w:tcPr>
          <w:p w:rsidR="004330ED" w:rsidP="00EA1CE4" w:rsidRDefault="004330ED" w14:paraId="4BC6FD4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BF0513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FE7B7A0" w14:textId="77777777">
        <w:trPr>
          <w:cantSplit/>
        </w:trPr>
        <w:tc>
          <w:tcPr>
            <w:tcW w:w="10348" w:type="dxa"/>
            <w:gridSpan w:val="3"/>
            <w:tcBorders>
              <w:top w:val="single" w:color="auto" w:sz="4" w:space="0"/>
              <w:left w:val="nil"/>
              <w:bottom w:val="nil"/>
              <w:right w:val="nil"/>
            </w:tcBorders>
          </w:tcPr>
          <w:p w:rsidR="004330ED" w:rsidP="004A1E29" w:rsidRDefault="004330ED" w14:paraId="07A0D3B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82D3D0C" w14:textId="77777777">
        <w:trPr>
          <w:cantSplit/>
        </w:trPr>
        <w:tc>
          <w:tcPr>
            <w:tcW w:w="10348" w:type="dxa"/>
            <w:gridSpan w:val="3"/>
            <w:tcBorders>
              <w:top w:val="nil"/>
              <w:left w:val="nil"/>
              <w:bottom w:val="nil"/>
              <w:right w:val="nil"/>
            </w:tcBorders>
          </w:tcPr>
          <w:p w:rsidR="004330ED" w:rsidP="00BF623B" w:rsidRDefault="004330ED" w14:paraId="377C5748" w14:textId="77777777">
            <w:pPr>
              <w:pStyle w:val="Amendement"/>
              <w:tabs>
                <w:tab w:val="clear" w:pos="3310"/>
                <w:tab w:val="clear" w:pos="3600"/>
              </w:tabs>
              <w:rPr>
                <w:rFonts w:ascii="Times New Roman" w:hAnsi="Times New Roman"/>
                <w:b w:val="0"/>
              </w:rPr>
            </w:pPr>
          </w:p>
        </w:tc>
      </w:tr>
      <w:tr w:rsidR="004330ED" w:rsidTr="00EA1CE4" w14:paraId="20F784EF" w14:textId="77777777">
        <w:trPr>
          <w:cantSplit/>
        </w:trPr>
        <w:tc>
          <w:tcPr>
            <w:tcW w:w="10348" w:type="dxa"/>
            <w:gridSpan w:val="3"/>
            <w:tcBorders>
              <w:top w:val="nil"/>
              <w:left w:val="nil"/>
              <w:bottom w:val="single" w:color="auto" w:sz="4" w:space="0"/>
              <w:right w:val="nil"/>
            </w:tcBorders>
          </w:tcPr>
          <w:p w:rsidR="004330ED" w:rsidP="00BF623B" w:rsidRDefault="004330ED" w14:paraId="3A8BD1AC" w14:textId="77777777">
            <w:pPr>
              <w:pStyle w:val="Amendement"/>
              <w:tabs>
                <w:tab w:val="clear" w:pos="3310"/>
                <w:tab w:val="clear" w:pos="3600"/>
              </w:tabs>
              <w:rPr>
                <w:rFonts w:ascii="Times New Roman" w:hAnsi="Times New Roman"/>
              </w:rPr>
            </w:pPr>
          </w:p>
        </w:tc>
      </w:tr>
      <w:tr w:rsidR="004330ED" w:rsidTr="00EA1CE4" w14:paraId="4F71BF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2B3894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CA77649" w14:textId="77777777">
            <w:pPr>
              <w:suppressAutoHyphens/>
              <w:ind w:left="-70"/>
              <w:rPr>
                <w:b/>
              </w:rPr>
            </w:pPr>
          </w:p>
        </w:tc>
      </w:tr>
      <w:tr w:rsidR="003C21AC" w:rsidTr="00EA1CE4" w14:paraId="3DDE34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91C16" w14:paraId="59CCDB21" w14:textId="2A691CA0">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F91C16" w:rsidR="003C21AC" w:rsidP="00F91C16" w:rsidRDefault="00F91C16" w14:paraId="22FF7953" w14:textId="563DAB99">
            <w:pPr>
              <w:rPr>
                <w:b/>
                <w:bCs/>
              </w:rPr>
            </w:pPr>
            <w:r w:rsidRPr="00F91C16">
              <w:rPr>
                <w:b/>
                <w:bCs/>
              </w:rPr>
              <w:t>Regels omtrent de instelling van het Adviescollege toetsing regeldruk (Instellingswet Adviescollege toetsing regeldruk)</w:t>
            </w:r>
            <w:r w:rsidRPr="00F91C16">
              <w:rPr>
                <w:b/>
                <w:bCs/>
              </w:rPr>
              <w:tab/>
            </w:r>
          </w:p>
        </w:tc>
      </w:tr>
      <w:tr w:rsidR="003C21AC" w:rsidTr="00EA1CE4" w14:paraId="1E8F28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7FBAD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F2F2445" w14:textId="77777777">
            <w:pPr>
              <w:pStyle w:val="Amendement"/>
              <w:tabs>
                <w:tab w:val="clear" w:pos="3310"/>
                <w:tab w:val="clear" w:pos="3600"/>
              </w:tabs>
              <w:ind w:left="-70"/>
              <w:rPr>
                <w:rFonts w:ascii="Times New Roman" w:hAnsi="Times New Roman"/>
              </w:rPr>
            </w:pPr>
          </w:p>
        </w:tc>
      </w:tr>
      <w:tr w:rsidR="003C21AC" w:rsidTr="00EA1CE4" w14:paraId="39D5F8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5231A3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EB0A5D0" w14:textId="77777777">
            <w:pPr>
              <w:pStyle w:val="Amendement"/>
              <w:tabs>
                <w:tab w:val="clear" w:pos="3310"/>
                <w:tab w:val="clear" w:pos="3600"/>
              </w:tabs>
              <w:ind w:left="-70"/>
              <w:rPr>
                <w:rFonts w:ascii="Times New Roman" w:hAnsi="Times New Roman"/>
              </w:rPr>
            </w:pPr>
          </w:p>
        </w:tc>
      </w:tr>
      <w:tr w:rsidR="003C21AC" w:rsidTr="00EA1CE4" w14:paraId="671949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0AB1B78" w14:textId="48F91D7C">
            <w:pPr>
              <w:pStyle w:val="Amendement"/>
              <w:tabs>
                <w:tab w:val="clear" w:pos="3310"/>
                <w:tab w:val="clear" w:pos="3600"/>
              </w:tabs>
              <w:rPr>
                <w:rFonts w:ascii="Times New Roman" w:hAnsi="Times New Roman"/>
              </w:rPr>
            </w:pPr>
            <w:r w:rsidRPr="00C035D4">
              <w:rPr>
                <w:rFonts w:ascii="Times New Roman" w:hAnsi="Times New Roman"/>
              </w:rPr>
              <w:t xml:space="preserve">Nr. </w:t>
            </w:r>
            <w:r w:rsidR="00D708CC">
              <w:rPr>
                <w:rFonts w:ascii="Times New Roman" w:hAnsi="Times New Roman"/>
              </w:rPr>
              <w:t>28</w:t>
            </w:r>
          </w:p>
        </w:tc>
        <w:tc>
          <w:tcPr>
            <w:tcW w:w="7371" w:type="dxa"/>
            <w:gridSpan w:val="2"/>
          </w:tcPr>
          <w:p w:rsidRPr="00C035D4" w:rsidR="003C21AC" w:rsidP="006E0971" w:rsidRDefault="009F5B41" w14:paraId="1F49A3B0" w14:textId="23545204">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F91C16">
              <w:rPr>
                <w:rFonts w:ascii="Times New Roman" w:hAnsi="Times New Roman"/>
                <w:caps/>
              </w:rPr>
              <w:t>thijssen</w:t>
            </w:r>
            <w:r>
              <w:rPr>
                <w:rFonts w:ascii="Times New Roman" w:hAnsi="Times New Roman"/>
                <w:caps/>
              </w:rPr>
              <w:t xml:space="preserve"> ter vervanging van dat gedrukt onder nr. 25</w:t>
            </w:r>
          </w:p>
        </w:tc>
      </w:tr>
      <w:tr w:rsidR="003C21AC" w:rsidTr="00EA1CE4" w14:paraId="37B3CC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01D781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59607BE" w14:textId="0A56391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26349">
              <w:rPr>
                <w:rFonts w:ascii="Times New Roman" w:hAnsi="Times New Roman"/>
                <w:b w:val="0"/>
              </w:rPr>
              <w:t>6 februari 2025</w:t>
            </w:r>
          </w:p>
        </w:tc>
      </w:tr>
      <w:tr w:rsidR="00B01BA6" w:rsidTr="00EA1CE4" w14:paraId="349C2A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7BE16B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279C58B" w14:textId="77777777">
            <w:pPr>
              <w:pStyle w:val="Amendement"/>
              <w:tabs>
                <w:tab w:val="clear" w:pos="3310"/>
                <w:tab w:val="clear" w:pos="3600"/>
              </w:tabs>
              <w:ind w:left="-70"/>
              <w:rPr>
                <w:rFonts w:ascii="Times New Roman" w:hAnsi="Times New Roman"/>
                <w:b w:val="0"/>
              </w:rPr>
            </w:pPr>
          </w:p>
        </w:tc>
      </w:tr>
      <w:tr w:rsidRPr="00EA69AC" w:rsidR="00B01BA6" w:rsidTr="00EA1CE4" w14:paraId="63248A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60EDC41" w14:textId="77777777">
            <w:pPr>
              <w:ind w:firstLine="284"/>
            </w:pPr>
            <w:r w:rsidRPr="00EA69AC">
              <w:t>De ondergetekende stelt het volgende amendement voor:</w:t>
            </w:r>
          </w:p>
        </w:tc>
      </w:tr>
    </w:tbl>
    <w:p w:rsidRPr="00EA69AC" w:rsidR="004330ED" w:rsidP="00D774B3" w:rsidRDefault="004330ED" w14:paraId="0BD39F4E" w14:textId="77777777"/>
    <w:p w:rsidRPr="00EA69AC" w:rsidR="004330ED" w:rsidP="00EA1CE4" w:rsidRDefault="004330ED" w14:paraId="50933738" w14:textId="77777777">
      <w:r w:rsidRPr="00EA69AC">
        <w:t>I</w:t>
      </w:r>
    </w:p>
    <w:p w:rsidRPr="00EA69AC" w:rsidR="005B1DCC" w:rsidP="00BF623B" w:rsidRDefault="005B1DCC" w14:paraId="3ABA4EEA" w14:textId="77777777"/>
    <w:p w:rsidR="00D20F53" w:rsidP="0088452C" w:rsidRDefault="006C2658" w14:paraId="6BFEF496" w14:textId="77777777">
      <w:pPr>
        <w:ind w:firstLine="284"/>
      </w:pPr>
      <w:r>
        <w:t xml:space="preserve">In artikel 1 wordt </w:t>
      </w:r>
      <w:r w:rsidR="003003BB">
        <w:t xml:space="preserve">de begripsbepaling </w:t>
      </w:r>
      <w:r w:rsidRPr="00D20F53" w:rsidR="00D20F53">
        <w:t>‘</w:t>
      </w:r>
      <w:r w:rsidRPr="00D20F53">
        <w:t>Onze Minister</w:t>
      </w:r>
      <w:r w:rsidRPr="00D20F53" w:rsidR="00D20F53">
        <w:t>’</w:t>
      </w:r>
      <w:r w:rsidR="00D20F53">
        <w:t xml:space="preserve"> vervangen door: </w:t>
      </w:r>
    </w:p>
    <w:p w:rsidR="005B1DCC" w:rsidP="0088452C" w:rsidRDefault="00D20F53" w14:paraId="18722C3F" w14:textId="62AB2721">
      <w:pPr>
        <w:ind w:firstLine="284"/>
      </w:pPr>
      <w:r>
        <w:t xml:space="preserve"> </w:t>
      </w:r>
      <w:r w:rsidRPr="00111A7D" w:rsidR="00111A7D">
        <w:rPr>
          <w:i/>
        </w:rPr>
        <w:t>Onze Minister</w:t>
      </w:r>
      <w:r w:rsidR="00111A7D">
        <w:rPr>
          <w:i/>
        </w:rPr>
        <w:t>s</w:t>
      </w:r>
      <w:r w:rsidRPr="00111A7D" w:rsidR="00111A7D">
        <w:t>: Onze Minister van Economische Zaken en Klimaat</w:t>
      </w:r>
      <w:r w:rsidR="00111A7D">
        <w:t xml:space="preserve"> en Onze Minister van Binnenlandse Zaken en Koninkrijksrelaties </w:t>
      </w:r>
      <w:r w:rsidR="001E33F5">
        <w:t>tezamen</w:t>
      </w:r>
      <w:r w:rsidRPr="00111A7D" w:rsidR="00111A7D">
        <w:t>;</w:t>
      </w:r>
      <w:r w:rsidR="001E33F5">
        <w:t>.</w:t>
      </w:r>
    </w:p>
    <w:p w:rsidR="001E33F5" w:rsidP="001E33F5" w:rsidRDefault="001E33F5" w14:paraId="7D54CC98" w14:textId="77777777"/>
    <w:p w:rsidR="00540248" w:rsidP="001E33F5" w:rsidRDefault="001E33F5" w14:paraId="71BAE332" w14:textId="29AAFC30">
      <w:r>
        <w:t>II</w:t>
      </w:r>
    </w:p>
    <w:p w:rsidR="00540248" w:rsidP="001E33F5" w:rsidRDefault="00540248" w14:paraId="686D284C" w14:textId="77777777"/>
    <w:p w:rsidRPr="00E27940" w:rsidR="00540248" w:rsidP="00540248" w:rsidRDefault="009F5B41" w14:paraId="57530ABC" w14:textId="663BF36D">
      <w:r>
        <w:tab/>
      </w:r>
      <w:r w:rsidR="00540248">
        <w:t xml:space="preserve">In artikel 3, tweede lid, onderdeel c, </w:t>
      </w:r>
      <w:r w:rsidRPr="00E27940" w:rsidR="00540248">
        <w:t>wordt “Onze Minister” vervangen door “Onze Ministers”.</w:t>
      </w:r>
    </w:p>
    <w:p w:rsidR="00540248" w:rsidP="001E33F5" w:rsidRDefault="00540248" w14:paraId="1D66B6AD" w14:textId="27CFB028"/>
    <w:p w:rsidR="00EA1CE4" w:rsidP="00EA1CE4" w:rsidRDefault="00540248" w14:paraId="6F181A11" w14:textId="17ED0454">
      <w:r>
        <w:t>III</w:t>
      </w:r>
    </w:p>
    <w:p w:rsidR="00E27940" w:rsidP="00EA1CE4" w:rsidRDefault="00E27940" w14:paraId="3997C265" w14:textId="77777777"/>
    <w:p w:rsidRPr="00E27940" w:rsidR="00E27940" w:rsidP="00E27940" w:rsidRDefault="00E27940" w14:paraId="108DECA1" w14:textId="1B41787C">
      <w:r w:rsidRPr="00E27940">
        <w:tab/>
        <w:t xml:space="preserve">In artikel </w:t>
      </w:r>
      <w:r>
        <w:t>9</w:t>
      </w:r>
      <w:r w:rsidRPr="00E27940">
        <w:t xml:space="preserve"> wordt “Onze Minister” vervangen door “Onze Ministers”.</w:t>
      </w:r>
    </w:p>
    <w:p w:rsidR="00E27940" w:rsidP="00EA1CE4" w:rsidRDefault="00E27940" w14:paraId="1A54A541" w14:textId="77777777"/>
    <w:p w:rsidR="00C856E6" w:rsidP="00C856E6" w:rsidRDefault="00540248" w14:paraId="5314C371" w14:textId="7ACBBBAA">
      <w:r>
        <w:t>IV</w:t>
      </w:r>
    </w:p>
    <w:p w:rsidR="00C856E6" w:rsidP="00C856E6" w:rsidRDefault="00C856E6" w14:paraId="5E9AB9D0" w14:textId="77777777"/>
    <w:p w:rsidR="009F016E" w:rsidP="00207DAE" w:rsidRDefault="00C856E6" w14:paraId="418D152B" w14:textId="2D810A18">
      <w:pPr>
        <w:ind w:firstLine="284"/>
      </w:pPr>
      <w:r w:rsidRPr="00E27940">
        <w:t xml:space="preserve">In artikel </w:t>
      </w:r>
      <w:r>
        <w:t>10</w:t>
      </w:r>
      <w:r w:rsidRPr="00E27940">
        <w:t xml:space="preserve"> wordt “Onze Minister</w:t>
      </w:r>
      <w:r w:rsidR="00540248">
        <w:t xml:space="preserve"> zendt</w:t>
      </w:r>
      <w:r w:rsidRPr="00E27940">
        <w:t>” vervangen door “Onze Ministers</w:t>
      </w:r>
      <w:r w:rsidR="00540248">
        <w:t xml:space="preserve"> zenden</w:t>
      </w:r>
      <w:r w:rsidRPr="00E27940">
        <w:t>”.</w:t>
      </w:r>
    </w:p>
    <w:p w:rsidR="009F016E" w:rsidP="00EA1CE4" w:rsidRDefault="009F016E" w14:paraId="18E843C9" w14:textId="77777777"/>
    <w:p w:rsidR="009F016E" w:rsidP="00EA1CE4" w:rsidRDefault="009F016E" w14:paraId="333D5523" w14:textId="77777777"/>
    <w:p w:rsidRPr="00EA69AC" w:rsidR="003C21AC" w:rsidP="00EA1CE4" w:rsidRDefault="003C21AC" w14:paraId="0AACEC53" w14:textId="77777777">
      <w:pPr>
        <w:rPr>
          <w:b/>
        </w:rPr>
      </w:pPr>
      <w:r w:rsidRPr="00EA69AC">
        <w:rPr>
          <w:b/>
        </w:rPr>
        <w:t>Toelichting</w:t>
      </w:r>
    </w:p>
    <w:p w:rsidR="00E6619B" w:rsidP="00EA1CE4" w:rsidRDefault="00E6619B" w14:paraId="4E90F420" w14:textId="3F9039F9"/>
    <w:p w:rsidRPr="008467D7" w:rsidR="007C1BC5" w:rsidP="007C1BC5" w:rsidRDefault="007C1BC5" w14:paraId="787D58AA" w14:textId="74EB6EF4">
      <w:r>
        <w:t>Het Adviescollege toetsing regeldruk voorziet de wetgever van adviezen om zo onnodige regeldruk te voorkomen. Regeldruk is</w:t>
      </w:r>
      <w:r w:rsidR="00017EC4">
        <w:t xml:space="preserve">, zoals de regering zelf in de </w:t>
      </w:r>
      <w:r w:rsidR="00540248">
        <w:t xml:space="preserve">memorie </w:t>
      </w:r>
      <w:r w:rsidR="00017EC4">
        <w:t>van toelichting op pagina 2 ook terecht opmerkt met verwijzing naar o.a. de motie Klaver/Ploumen,</w:t>
      </w:r>
      <w:r>
        <w:t xml:space="preserve"> niet louter een zaak die het beleidsterrein van Economische Zaken aangaat. Bij de advisering over regeldruk is het ook van belang om bij te dragen aan kwalitatief goede wetgeving, zodat de rechten van burgers goed worden beschermd en goed bestuur wordt gewaarborgd. Met dit amendement wordt daarom ook de Minister van Binnenlandse Zaken en Koninkrijksrelaties nadrukkelijk betrokken bij de toetsing van regeldruk. </w:t>
      </w:r>
    </w:p>
    <w:p w:rsidRPr="008467D7" w:rsidR="007C1BC5" w:rsidP="00EA1CE4" w:rsidRDefault="007C1BC5" w14:paraId="568647CD" w14:textId="77777777"/>
    <w:p w:rsidR="00B4708A" w:rsidP="00EA1CE4" w:rsidRDefault="00F91C16" w14:paraId="4FB6E35E" w14:textId="76CD0613">
      <w:r>
        <w:t>Thijssen</w:t>
      </w:r>
    </w:p>
    <w:p w:rsidR="009F016E" w:rsidP="00EA1CE4" w:rsidRDefault="009F016E" w14:paraId="062E2574" w14:textId="77777777"/>
    <w:p w:rsidRPr="00EA69AC" w:rsidR="009F016E" w:rsidP="00EA1CE4" w:rsidRDefault="009F016E" w14:paraId="74A4D715" w14:textId="77777777"/>
    <w:sectPr w:rsidRPr="00EA69AC" w:rsidR="009F016E" w:rsidSect="00EA1CE4">
      <w:footerReference w:type="even" r:id="rId6"/>
      <w:footerReference w:type="default"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9F8A9" w14:textId="77777777" w:rsidR="006B0841" w:rsidRDefault="006B0841">
      <w:pPr>
        <w:spacing w:line="20" w:lineRule="exact"/>
      </w:pPr>
    </w:p>
  </w:endnote>
  <w:endnote w:type="continuationSeparator" w:id="0">
    <w:p w14:paraId="59A48429" w14:textId="77777777" w:rsidR="006B0841" w:rsidRDefault="006B0841">
      <w:pPr>
        <w:pStyle w:val="Amendement"/>
      </w:pPr>
      <w:r>
        <w:rPr>
          <w:b w:val="0"/>
        </w:rPr>
        <w:t xml:space="preserve"> </w:t>
      </w:r>
    </w:p>
  </w:endnote>
  <w:endnote w:type="continuationNotice" w:id="1">
    <w:p w14:paraId="1A0BFDD0" w14:textId="77777777" w:rsidR="006B0841" w:rsidRDefault="006B08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8F4E7" w14:textId="37C8EE29" w:rsidR="004C66F8" w:rsidRDefault="004C66F8">
    <w:pPr>
      <w:pStyle w:val="Voettekst"/>
    </w:pPr>
    <w:r>
      <w:rPr>
        <w:noProof/>
      </w:rPr>
      <mc:AlternateContent>
        <mc:Choice Requires="wps">
          <w:drawing>
            <wp:anchor distT="0" distB="0" distL="0" distR="0" simplePos="0" relativeHeight="251659264" behindDoc="0" locked="0" layoutInCell="1" allowOverlap="1" wp14:anchorId="32657269" wp14:editId="6096329A">
              <wp:simplePos x="635" y="635"/>
              <wp:positionH relativeFrom="page">
                <wp:align>left</wp:align>
              </wp:positionH>
              <wp:positionV relativeFrom="page">
                <wp:align>bottom</wp:align>
              </wp:positionV>
              <wp:extent cx="986155" cy="345440"/>
              <wp:effectExtent l="0" t="0" r="4445" b="0"/>
              <wp:wrapNone/>
              <wp:docPr id="109354114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611AD23" w14:textId="5F2BEB7C" w:rsidR="004C66F8" w:rsidRPr="004C66F8" w:rsidRDefault="004C66F8" w:rsidP="004C66F8">
                          <w:pPr>
                            <w:rPr>
                              <w:rFonts w:ascii="Calibri" w:eastAsia="Calibri" w:hAnsi="Calibri" w:cs="Calibri"/>
                              <w:noProof/>
                              <w:color w:val="000000"/>
                              <w:sz w:val="20"/>
                            </w:rPr>
                          </w:pPr>
                          <w:r w:rsidRPr="004C66F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657269"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3611AD23" w14:textId="5F2BEB7C" w:rsidR="004C66F8" w:rsidRPr="004C66F8" w:rsidRDefault="004C66F8" w:rsidP="004C66F8">
                    <w:pPr>
                      <w:rPr>
                        <w:rFonts w:ascii="Calibri" w:eastAsia="Calibri" w:hAnsi="Calibri" w:cs="Calibri"/>
                        <w:noProof/>
                        <w:color w:val="000000"/>
                        <w:sz w:val="20"/>
                      </w:rPr>
                    </w:pPr>
                    <w:r w:rsidRPr="004C66F8">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AFECB" w14:textId="02B58B3A" w:rsidR="004C66F8" w:rsidRDefault="004C66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88A54" w14:textId="3D124EDF" w:rsidR="004C66F8" w:rsidRDefault="004C66F8">
    <w:pPr>
      <w:pStyle w:val="Voettekst"/>
    </w:pPr>
    <w:r>
      <w:rPr>
        <w:noProof/>
      </w:rPr>
      <mc:AlternateContent>
        <mc:Choice Requires="wps">
          <w:drawing>
            <wp:anchor distT="0" distB="0" distL="0" distR="0" simplePos="0" relativeHeight="251658240" behindDoc="0" locked="0" layoutInCell="1" allowOverlap="1" wp14:anchorId="02689A08" wp14:editId="06D3CCC7">
              <wp:simplePos x="635" y="635"/>
              <wp:positionH relativeFrom="page">
                <wp:align>left</wp:align>
              </wp:positionH>
              <wp:positionV relativeFrom="page">
                <wp:align>bottom</wp:align>
              </wp:positionV>
              <wp:extent cx="986155" cy="345440"/>
              <wp:effectExtent l="0" t="0" r="4445" b="0"/>
              <wp:wrapNone/>
              <wp:docPr id="23149739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09936A0" w14:textId="20D179ED" w:rsidR="004C66F8" w:rsidRPr="004C66F8" w:rsidRDefault="004C66F8" w:rsidP="004C66F8">
                          <w:pPr>
                            <w:rPr>
                              <w:rFonts w:ascii="Calibri" w:eastAsia="Calibri" w:hAnsi="Calibri" w:cs="Calibri"/>
                              <w:noProof/>
                              <w:color w:val="000000"/>
                              <w:sz w:val="20"/>
                            </w:rPr>
                          </w:pPr>
                          <w:r w:rsidRPr="004C66F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689A08"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509936A0" w14:textId="20D179ED" w:rsidR="004C66F8" w:rsidRPr="004C66F8" w:rsidRDefault="004C66F8" w:rsidP="004C66F8">
                    <w:pPr>
                      <w:rPr>
                        <w:rFonts w:ascii="Calibri" w:eastAsia="Calibri" w:hAnsi="Calibri" w:cs="Calibri"/>
                        <w:noProof/>
                        <w:color w:val="000000"/>
                        <w:sz w:val="20"/>
                      </w:rPr>
                    </w:pPr>
                    <w:r w:rsidRPr="004C66F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CB9B1" w14:textId="77777777" w:rsidR="006B0841" w:rsidRDefault="006B0841">
      <w:pPr>
        <w:pStyle w:val="Amendement"/>
      </w:pPr>
      <w:r>
        <w:rPr>
          <w:b w:val="0"/>
        </w:rPr>
        <w:separator/>
      </w:r>
    </w:p>
  </w:footnote>
  <w:footnote w:type="continuationSeparator" w:id="0">
    <w:p w14:paraId="0429611F" w14:textId="77777777" w:rsidR="006B0841" w:rsidRDefault="006B0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16"/>
    <w:rsid w:val="00017EC4"/>
    <w:rsid w:val="0007471A"/>
    <w:rsid w:val="00080200"/>
    <w:rsid w:val="000D17BF"/>
    <w:rsid w:val="00111A7D"/>
    <w:rsid w:val="00157CAF"/>
    <w:rsid w:val="001656EE"/>
    <w:rsid w:val="0016653D"/>
    <w:rsid w:val="00193677"/>
    <w:rsid w:val="001D56AF"/>
    <w:rsid w:val="001E0E21"/>
    <w:rsid w:val="001E33F5"/>
    <w:rsid w:val="002052FD"/>
    <w:rsid w:val="00207DAE"/>
    <w:rsid w:val="00212E0A"/>
    <w:rsid w:val="002153B0"/>
    <w:rsid w:val="0021777F"/>
    <w:rsid w:val="00241DD0"/>
    <w:rsid w:val="002A0713"/>
    <w:rsid w:val="003003BB"/>
    <w:rsid w:val="00326349"/>
    <w:rsid w:val="003C21AC"/>
    <w:rsid w:val="003C5218"/>
    <w:rsid w:val="003C7876"/>
    <w:rsid w:val="003E2308"/>
    <w:rsid w:val="003E2F98"/>
    <w:rsid w:val="0042574B"/>
    <w:rsid w:val="004330ED"/>
    <w:rsid w:val="00481C91"/>
    <w:rsid w:val="00482707"/>
    <w:rsid w:val="004911E3"/>
    <w:rsid w:val="00497D57"/>
    <w:rsid w:val="004A1E29"/>
    <w:rsid w:val="004A7DD4"/>
    <w:rsid w:val="004B50D8"/>
    <w:rsid w:val="004B5B90"/>
    <w:rsid w:val="004C66F8"/>
    <w:rsid w:val="004F40C6"/>
    <w:rsid w:val="00501109"/>
    <w:rsid w:val="00540248"/>
    <w:rsid w:val="005703C9"/>
    <w:rsid w:val="00597703"/>
    <w:rsid w:val="005A1776"/>
    <w:rsid w:val="005A6097"/>
    <w:rsid w:val="005B1DCC"/>
    <w:rsid w:val="005B7323"/>
    <w:rsid w:val="005C25B9"/>
    <w:rsid w:val="006267E6"/>
    <w:rsid w:val="006558D2"/>
    <w:rsid w:val="00672D25"/>
    <w:rsid w:val="006738BC"/>
    <w:rsid w:val="006B0841"/>
    <w:rsid w:val="006C2658"/>
    <w:rsid w:val="006D3E69"/>
    <w:rsid w:val="006E0971"/>
    <w:rsid w:val="007709F6"/>
    <w:rsid w:val="00783215"/>
    <w:rsid w:val="007965FC"/>
    <w:rsid w:val="007C1BC5"/>
    <w:rsid w:val="007D2608"/>
    <w:rsid w:val="0081600A"/>
    <w:rsid w:val="008164E5"/>
    <w:rsid w:val="00830081"/>
    <w:rsid w:val="008348BE"/>
    <w:rsid w:val="008467D7"/>
    <w:rsid w:val="00852541"/>
    <w:rsid w:val="00865D47"/>
    <w:rsid w:val="0088452C"/>
    <w:rsid w:val="008D7DCB"/>
    <w:rsid w:val="009055DB"/>
    <w:rsid w:val="00905ECB"/>
    <w:rsid w:val="0096165D"/>
    <w:rsid w:val="00993E91"/>
    <w:rsid w:val="009A409F"/>
    <w:rsid w:val="009B5845"/>
    <w:rsid w:val="009C0C1F"/>
    <w:rsid w:val="009F016E"/>
    <w:rsid w:val="009F5B41"/>
    <w:rsid w:val="00A10505"/>
    <w:rsid w:val="00A1288B"/>
    <w:rsid w:val="00A53203"/>
    <w:rsid w:val="00A772EB"/>
    <w:rsid w:val="00AA7955"/>
    <w:rsid w:val="00AB1266"/>
    <w:rsid w:val="00AD21DA"/>
    <w:rsid w:val="00B01BA6"/>
    <w:rsid w:val="00B4708A"/>
    <w:rsid w:val="00BF623B"/>
    <w:rsid w:val="00C035D4"/>
    <w:rsid w:val="00C679BF"/>
    <w:rsid w:val="00C81BBD"/>
    <w:rsid w:val="00C856E6"/>
    <w:rsid w:val="00CD3132"/>
    <w:rsid w:val="00CE27CD"/>
    <w:rsid w:val="00D134F3"/>
    <w:rsid w:val="00D20F53"/>
    <w:rsid w:val="00D47D01"/>
    <w:rsid w:val="00D708CC"/>
    <w:rsid w:val="00D774B3"/>
    <w:rsid w:val="00DD35A5"/>
    <w:rsid w:val="00DE2948"/>
    <w:rsid w:val="00DF68BE"/>
    <w:rsid w:val="00DF712A"/>
    <w:rsid w:val="00E25DF4"/>
    <w:rsid w:val="00E27940"/>
    <w:rsid w:val="00E3485D"/>
    <w:rsid w:val="00E6619B"/>
    <w:rsid w:val="00E908D7"/>
    <w:rsid w:val="00EA1CE4"/>
    <w:rsid w:val="00EA69AC"/>
    <w:rsid w:val="00EB40A1"/>
    <w:rsid w:val="00EC3112"/>
    <w:rsid w:val="00ED5E57"/>
    <w:rsid w:val="00EE1BD8"/>
    <w:rsid w:val="00F91C16"/>
    <w:rsid w:val="00FA5BBE"/>
    <w:rsid w:val="00FD41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60220B"/>
  <w15:docId w15:val="{20B6EBE9-36AC-44CC-9A35-AAE15149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5402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220</ap:Words>
  <ap:Characters>1337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2025-02-06T09:57:00.0000000Z</dcterms:created>
  <dcterms:modified xsi:type="dcterms:W3CDTF">2025-02-06T09:58:00.0000000Z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dcc5eb4,412e1d1c,3ea20d23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