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322A8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8614B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79967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E97A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AED9E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E20F8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90ACB2A" w14:textId="77777777"/>
        </w:tc>
      </w:tr>
      <w:tr w:rsidR="0028220F" w:rsidTr="0065630E" w14:paraId="052B4A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1DAE260" w14:textId="77777777"/>
        </w:tc>
      </w:tr>
      <w:tr w:rsidR="0028220F" w:rsidTr="0065630E" w14:paraId="2B38F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8C4B20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CEDD609" w14:textId="77777777">
            <w:pPr>
              <w:rPr>
                <w:b/>
              </w:rPr>
            </w:pPr>
          </w:p>
        </w:tc>
      </w:tr>
      <w:tr w:rsidR="0028220F" w:rsidTr="0065630E" w14:paraId="03E35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63CB" w14:paraId="42CB8DBD" w14:textId="7F39067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D063CB" w:rsidR="0028220F" w:rsidP="0065630E" w:rsidRDefault="00D063CB" w14:paraId="1609753D" w14:textId="6DFB25A8">
            <w:pPr>
              <w:rPr>
                <w:b/>
                <w:bCs/>
              </w:rPr>
            </w:pPr>
            <w:r w:rsidRPr="00D063CB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5C75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679B6A" w14:textId="77777777"/>
        </w:tc>
        <w:tc>
          <w:tcPr>
            <w:tcW w:w="8647" w:type="dxa"/>
            <w:gridSpan w:val="2"/>
          </w:tcPr>
          <w:p w:rsidRPr="00D063CB" w:rsidR="0028220F" w:rsidP="0065630E" w:rsidRDefault="0028220F" w14:paraId="78C201AE" w14:textId="77777777">
            <w:pPr>
              <w:rPr>
                <w:b/>
                <w:bCs/>
              </w:rPr>
            </w:pPr>
          </w:p>
        </w:tc>
      </w:tr>
      <w:tr w:rsidR="0028220F" w:rsidTr="0065630E" w14:paraId="502A4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7BCEF0" w14:textId="77777777"/>
        </w:tc>
        <w:tc>
          <w:tcPr>
            <w:tcW w:w="8647" w:type="dxa"/>
            <w:gridSpan w:val="2"/>
          </w:tcPr>
          <w:p w:rsidR="0028220F" w:rsidP="0065630E" w:rsidRDefault="0028220F" w14:paraId="27BE720E" w14:textId="77777777"/>
        </w:tc>
      </w:tr>
      <w:tr w:rsidR="0028220F" w:rsidTr="0065630E" w14:paraId="06DCF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986BA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2677761" w14:textId="70D8BAD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63CB">
              <w:rPr>
                <w:b/>
              </w:rPr>
              <w:t>HET LID EL ABASSI</w:t>
            </w:r>
          </w:p>
          <w:p w:rsidR="0028220F" w:rsidP="0065630E" w:rsidRDefault="0028220F" w14:paraId="065BB28A" w14:textId="67202FB3">
            <w:pPr>
              <w:rPr>
                <w:b/>
              </w:rPr>
            </w:pPr>
            <w:r>
              <w:t xml:space="preserve">Ter vervanging van die gedrukt onder nr. </w:t>
            </w:r>
            <w:r w:rsidR="00D063CB">
              <w:t>1253</w:t>
            </w:r>
          </w:p>
        </w:tc>
      </w:tr>
      <w:tr w:rsidR="0028220F" w:rsidTr="0065630E" w14:paraId="67A85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606CF" w14:textId="77777777"/>
        </w:tc>
        <w:tc>
          <w:tcPr>
            <w:tcW w:w="8647" w:type="dxa"/>
            <w:gridSpan w:val="2"/>
          </w:tcPr>
          <w:p w:rsidR="0028220F" w:rsidP="0065630E" w:rsidRDefault="0028220F" w14:paraId="1EB02C83" w14:textId="77777777">
            <w:r>
              <w:t xml:space="preserve">Voorgesteld </w:t>
            </w:r>
          </w:p>
        </w:tc>
      </w:tr>
      <w:tr w:rsidR="0028220F" w:rsidTr="0065630E" w14:paraId="796F5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AAE5CE" w14:textId="77777777"/>
        </w:tc>
        <w:tc>
          <w:tcPr>
            <w:tcW w:w="8647" w:type="dxa"/>
            <w:gridSpan w:val="2"/>
          </w:tcPr>
          <w:p w:rsidR="0028220F" w:rsidP="0065630E" w:rsidRDefault="0028220F" w14:paraId="1A3EE1F6" w14:textId="77777777"/>
        </w:tc>
      </w:tr>
      <w:tr w:rsidR="0028220F" w:rsidTr="0065630E" w14:paraId="7724C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7D23F8" w14:textId="77777777"/>
        </w:tc>
        <w:tc>
          <w:tcPr>
            <w:tcW w:w="8647" w:type="dxa"/>
            <w:gridSpan w:val="2"/>
          </w:tcPr>
          <w:p w:rsidR="0028220F" w:rsidP="0065630E" w:rsidRDefault="0028220F" w14:paraId="61D9AF3E" w14:textId="77777777">
            <w:r>
              <w:t>De Kamer,</w:t>
            </w:r>
          </w:p>
        </w:tc>
      </w:tr>
      <w:tr w:rsidR="0028220F" w:rsidTr="0065630E" w14:paraId="50ABB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333E95" w14:textId="77777777"/>
        </w:tc>
        <w:tc>
          <w:tcPr>
            <w:tcW w:w="8647" w:type="dxa"/>
            <w:gridSpan w:val="2"/>
          </w:tcPr>
          <w:p w:rsidR="0028220F" w:rsidP="0065630E" w:rsidRDefault="0028220F" w14:paraId="1DF4BAB7" w14:textId="77777777"/>
        </w:tc>
      </w:tr>
      <w:tr w:rsidR="0028220F" w:rsidTr="0065630E" w14:paraId="190FB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D2CC0" w14:textId="77777777"/>
        </w:tc>
        <w:tc>
          <w:tcPr>
            <w:tcW w:w="8647" w:type="dxa"/>
            <w:gridSpan w:val="2"/>
          </w:tcPr>
          <w:p w:rsidR="0028220F" w:rsidP="0065630E" w:rsidRDefault="0028220F" w14:paraId="36CAB1B2" w14:textId="77777777">
            <w:r>
              <w:t>gehoord de beraadslaging,</w:t>
            </w:r>
          </w:p>
        </w:tc>
      </w:tr>
      <w:tr w:rsidR="0028220F" w:rsidTr="0065630E" w14:paraId="6A0F4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94372E" w14:textId="77777777"/>
        </w:tc>
        <w:tc>
          <w:tcPr>
            <w:tcW w:w="8647" w:type="dxa"/>
            <w:gridSpan w:val="2"/>
          </w:tcPr>
          <w:p w:rsidR="0028220F" w:rsidP="0065630E" w:rsidRDefault="0028220F" w14:paraId="5015A95D" w14:textId="77777777"/>
        </w:tc>
      </w:tr>
      <w:tr w:rsidR="0028220F" w:rsidTr="0065630E" w14:paraId="5822C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A9FD32" w14:textId="77777777"/>
        </w:tc>
        <w:tc>
          <w:tcPr>
            <w:tcW w:w="8647" w:type="dxa"/>
            <w:gridSpan w:val="2"/>
          </w:tcPr>
          <w:p w:rsidR="00D063CB" w:rsidP="00D063CB" w:rsidRDefault="00D063CB" w14:paraId="16EE064B" w14:textId="77777777">
            <w:r>
              <w:t xml:space="preserve">constaterende dat huurders in de sociale en </w:t>
            </w:r>
            <w:proofErr w:type="spellStart"/>
            <w:r>
              <w:t>middenhuursector</w:t>
            </w:r>
            <w:proofErr w:type="spellEnd"/>
            <w:r>
              <w:t xml:space="preserve"> in 2024 de grootste huurverhogingen in meer dan 30 jaar hebben ondervonden, wat vooral kwetsbare groepen treft;</w:t>
            </w:r>
          </w:p>
          <w:p w:rsidR="00D063CB" w:rsidP="00D063CB" w:rsidRDefault="00D063CB" w14:paraId="2E24B689" w14:textId="77777777"/>
          <w:p w:rsidR="00D063CB" w:rsidP="00D063CB" w:rsidRDefault="00D063CB" w14:paraId="447421B8" w14:textId="77777777">
            <w:r>
              <w:t>overwegende dat deze verhogingen de koopkracht van huishoudens die al financieel kwetsbaar zijn verder onder druk zetten;</w:t>
            </w:r>
          </w:p>
          <w:p w:rsidR="00D063CB" w:rsidP="00D063CB" w:rsidRDefault="00D063CB" w14:paraId="04E4CE82" w14:textId="77777777"/>
          <w:p w:rsidR="00D063CB" w:rsidP="00D063CB" w:rsidRDefault="00D063CB" w14:paraId="363E6BB5" w14:textId="77777777">
            <w:r>
              <w:t>verzoekt de regering om binnen drie maanden een evaluatie en plan van aanpak te presenteren ter voorkoming van exorbitante huurverhogingen en bescherming van kwetsbare huurders,</w:t>
            </w:r>
          </w:p>
          <w:p w:rsidR="00D063CB" w:rsidP="00D063CB" w:rsidRDefault="00D063CB" w14:paraId="351A2006" w14:textId="77777777"/>
          <w:p w:rsidR="00D063CB" w:rsidP="00D063CB" w:rsidRDefault="00D063CB" w14:paraId="13B6CCC2" w14:textId="77777777">
            <w:r>
              <w:t>en gaat over tot de orde van de dag.</w:t>
            </w:r>
          </w:p>
          <w:p w:rsidR="00D063CB" w:rsidP="00D063CB" w:rsidRDefault="00D063CB" w14:paraId="55E023C7" w14:textId="77777777"/>
          <w:p w:rsidR="0028220F" w:rsidP="00D063CB" w:rsidRDefault="00D063CB" w14:paraId="2263578F" w14:textId="66D9E552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Pr="0028220F" w:rsidR="004A4819" w:rsidP="0028220F" w:rsidRDefault="004A4819" w14:paraId="4A49D4C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AF47" w14:textId="77777777" w:rsidR="00D063CB" w:rsidRDefault="00D063CB">
      <w:pPr>
        <w:spacing w:line="20" w:lineRule="exact"/>
      </w:pPr>
    </w:p>
  </w:endnote>
  <w:endnote w:type="continuationSeparator" w:id="0">
    <w:p w14:paraId="034AF7FD" w14:textId="77777777" w:rsidR="00D063CB" w:rsidRDefault="00D063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62245A" w14:textId="77777777" w:rsidR="00D063CB" w:rsidRDefault="00D063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0195" w14:textId="77777777" w:rsidR="00D063CB" w:rsidRDefault="00D063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401FD5" w14:textId="77777777" w:rsidR="00D063CB" w:rsidRDefault="00D0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C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032F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063CB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5D02B"/>
  <w15:docId w15:val="{5E6F193B-3A16-4046-BDF6-D3FB4DF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2025-02-06T08:44:00.0000000Z</dcterms:created>
  <dcterms:modified xsi:type="dcterms:W3CDTF">2025-02-06T08:45:00.0000000Z</dcterms:modified>
  <dc:description>------------------------</dc:description>
  <dc:subject/>
  <keywords/>
  <version/>
  <category/>
</coreProperties>
</file>