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64BC" w14:paraId="00FF4E9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3090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2448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64BC" w14:paraId="0DB8B26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75DD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264BC" w14:paraId="00BE98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A0613A" w14:textId="77777777"/>
        </w:tc>
      </w:tr>
      <w:tr w:rsidR="00997775" w:rsidTr="00A264BC" w14:paraId="17C4FC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F518CB" w14:textId="77777777"/>
        </w:tc>
      </w:tr>
      <w:tr w:rsidR="00997775" w:rsidTr="00A264BC" w14:paraId="025097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0BF08D" w14:textId="77777777"/>
        </w:tc>
        <w:tc>
          <w:tcPr>
            <w:tcW w:w="7654" w:type="dxa"/>
            <w:gridSpan w:val="2"/>
          </w:tcPr>
          <w:p w:rsidR="00997775" w:rsidRDefault="00997775" w14:paraId="14184660" w14:textId="77777777"/>
        </w:tc>
      </w:tr>
      <w:tr w:rsidR="00A264BC" w:rsidTr="00A264BC" w14:paraId="5D0BCB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68CC6184" w14:textId="1F20EAE8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A264BC" w:rsidP="00A264BC" w:rsidRDefault="00A264BC" w14:paraId="03C5F9C6" w14:textId="5D9A1765">
            <w:pPr>
              <w:rPr>
                <w:b/>
              </w:rPr>
            </w:pPr>
            <w:r w:rsidRPr="00F77275">
              <w:rPr>
                <w:b/>
                <w:bCs/>
              </w:rPr>
              <w:t xml:space="preserve">Stimulering duurzame energieproductie </w:t>
            </w:r>
          </w:p>
        </w:tc>
      </w:tr>
      <w:tr w:rsidR="00A264BC" w:rsidTr="00A264BC" w14:paraId="5F15E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2898BA33" w14:textId="77777777"/>
        </w:tc>
        <w:tc>
          <w:tcPr>
            <w:tcW w:w="7654" w:type="dxa"/>
            <w:gridSpan w:val="2"/>
          </w:tcPr>
          <w:p w:rsidR="00A264BC" w:rsidP="00A264BC" w:rsidRDefault="00A264BC" w14:paraId="062BF300" w14:textId="77777777"/>
        </w:tc>
      </w:tr>
      <w:tr w:rsidR="00A264BC" w:rsidTr="00A264BC" w14:paraId="4959B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66D2A789" w14:textId="77777777"/>
        </w:tc>
        <w:tc>
          <w:tcPr>
            <w:tcW w:w="7654" w:type="dxa"/>
            <w:gridSpan w:val="2"/>
          </w:tcPr>
          <w:p w:rsidR="00A264BC" w:rsidP="00A264BC" w:rsidRDefault="00A264BC" w14:paraId="3A722DF4" w14:textId="77777777"/>
        </w:tc>
      </w:tr>
      <w:tr w:rsidR="00A264BC" w:rsidTr="00A264BC" w14:paraId="4199BD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1179B0B5" w14:textId="68DB7C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406</w:t>
            </w:r>
          </w:p>
        </w:tc>
        <w:tc>
          <w:tcPr>
            <w:tcW w:w="7654" w:type="dxa"/>
            <w:gridSpan w:val="2"/>
          </w:tcPr>
          <w:p w:rsidR="00A264BC" w:rsidP="00A264BC" w:rsidRDefault="00A264BC" w14:paraId="047CC4E2" w14:textId="709DC01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A264BC" w:rsidTr="00A264BC" w14:paraId="1B6EF0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41FE7ECB" w14:textId="77777777"/>
        </w:tc>
        <w:tc>
          <w:tcPr>
            <w:tcW w:w="7654" w:type="dxa"/>
            <w:gridSpan w:val="2"/>
          </w:tcPr>
          <w:p w:rsidR="00A264BC" w:rsidP="00A264BC" w:rsidRDefault="00A264BC" w14:paraId="5B530836" w14:textId="6B34A573">
            <w:r>
              <w:t>Voorgesteld 6 februari 2025</w:t>
            </w:r>
          </w:p>
        </w:tc>
      </w:tr>
      <w:tr w:rsidR="00A264BC" w:rsidTr="00A264BC" w14:paraId="3C4442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0A1FC692" w14:textId="77777777"/>
        </w:tc>
        <w:tc>
          <w:tcPr>
            <w:tcW w:w="7654" w:type="dxa"/>
            <w:gridSpan w:val="2"/>
          </w:tcPr>
          <w:p w:rsidR="00A264BC" w:rsidP="00A264BC" w:rsidRDefault="00A264BC" w14:paraId="00118C69" w14:textId="77777777"/>
        </w:tc>
      </w:tr>
      <w:tr w:rsidR="00A264BC" w:rsidTr="00A264BC" w14:paraId="199D2D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21BA1416" w14:textId="77777777"/>
        </w:tc>
        <w:tc>
          <w:tcPr>
            <w:tcW w:w="7654" w:type="dxa"/>
            <w:gridSpan w:val="2"/>
          </w:tcPr>
          <w:p w:rsidR="00A264BC" w:rsidP="00A264BC" w:rsidRDefault="00A264BC" w14:paraId="7AA15094" w14:textId="77777777">
            <w:r>
              <w:t>De Kamer,</w:t>
            </w:r>
          </w:p>
        </w:tc>
      </w:tr>
      <w:tr w:rsidR="00A264BC" w:rsidTr="00A264BC" w14:paraId="015B4F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3DEC8109" w14:textId="77777777"/>
        </w:tc>
        <w:tc>
          <w:tcPr>
            <w:tcW w:w="7654" w:type="dxa"/>
            <w:gridSpan w:val="2"/>
          </w:tcPr>
          <w:p w:rsidR="00A264BC" w:rsidP="00A264BC" w:rsidRDefault="00A264BC" w14:paraId="351F004D" w14:textId="77777777"/>
        </w:tc>
      </w:tr>
      <w:tr w:rsidR="00A264BC" w:rsidTr="00A264BC" w14:paraId="391A4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26F797EE" w14:textId="77777777"/>
        </w:tc>
        <w:tc>
          <w:tcPr>
            <w:tcW w:w="7654" w:type="dxa"/>
            <w:gridSpan w:val="2"/>
          </w:tcPr>
          <w:p w:rsidR="00A264BC" w:rsidP="00A264BC" w:rsidRDefault="00A264BC" w14:paraId="038C515E" w14:textId="77777777">
            <w:r>
              <w:t>gehoord de beraadslaging,</w:t>
            </w:r>
          </w:p>
        </w:tc>
      </w:tr>
      <w:tr w:rsidR="00A264BC" w:rsidTr="00A264BC" w14:paraId="31CD23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3F6A85D1" w14:textId="77777777"/>
        </w:tc>
        <w:tc>
          <w:tcPr>
            <w:tcW w:w="7654" w:type="dxa"/>
            <w:gridSpan w:val="2"/>
          </w:tcPr>
          <w:p w:rsidR="00A264BC" w:rsidP="00A264BC" w:rsidRDefault="00A264BC" w14:paraId="749C78A4" w14:textId="77777777"/>
        </w:tc>
      </w:tr>
      <w:tr w:rsidR="00A264BC" w:rsidTr="00A264BC" w14:paraId="26812B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64BC" w:rsidP="00A264BC" w:rsidRDefault="00A264BC" w14:paraId="25EA76DB" w14:textId="77777777"/>
        </w:tc>
        <w:tc>
          <w:tcPr>
            <w:tcW w:w="7654" w:type="dxa"/>
            <w:gridSpan w:val="2"/>
          </w:tcPr>
          <w:p w:rsidRPr="00A264BC" w:rsidR="00A264BC" w:rsidP="00A264BC" w:rsidRDefault="00A264BC" w14:paraId="3E1FB994" w14:textId="77777777">
            <w:r w:rsidRPr="00A264BC">
              <w:t>overwegende dat blauwe waterstof een noodzakelijke tussenoplossing is om de waterstofmarkt op gang te brengen;</w:t>
            </w:r>
          </w:p>
          <w:p w:rsidR="00A264BC" w:rsidP="00A264BC" w:rsidRDefault="00A264BC" w14:paraId="736F843C" w14:textId="77777777"/>
          <w:p w:rsidRPr="00A264BC" w:rsidR="00A264BC" w:rsidP="00A264BC" w:rsidRDefault="00A264BC" w14:paraId="621F2D51" w14:textId="6EDEC66F">
            <w:r w:rsidRPr="00A264BC">
              <w:t>verzoekt de regering om voor het einde van 2025 blauwe waterstof op te nemen in de SDE++-regeling, zodat de productie ervan wordt gestimuleerd als overbrugging naar volledig groene waterstof,</w:t>
            </w:r>
          </w:p>
          <w:p w:rsidR="00A264BC" w:rsidP="00A264BC" w:rsidRDefault="00A264BC" w14:paraId="28C0BBC0" w14:textId="77777777"/>
          <w:p w:rsidRPr="00A264BC" w:rsidR="00A264BC" w:rsidP="00A264BC" w:rsidRDefault="00A264BC" w14:paraId="611A725C" w14:textId="1830F200">
            <w:r w:rsidRPr="00A264BC">
              <w:t>en gaat over tot de orde van de dag.</w:t>
            </w:r>
          </w:p>
          <w:p w:rsidR="00A264BC" w:rsidP="00A264BC" w:rsidRDefault="00A264BC" w14:paraId="70785F7D" w14:textId="77777777"/>
          <w:p w:rsidR="00A264BC" w:rsidP="00A264BC" w:rsidRDefault="00A264BC" w14:paraId="2EDE7026" w14:textId="3704D660">
            <w:r w:rsidRPr="00A264BC">
              <w:t>Vermeer</w:t>
            </w:r>
          </w:p>
        </w:tc>
      </w:tr>
    </w:tbl>
    <w:p w:rsidR="00997775" w:rsidRDefault="00997775" w14:paraId="446756C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BBB5" w14:textId="77777777" w:rsidR="00A264BC" w:rsidRDefault="00A264BC">
      <w:pPr>
        <w:spacing w:line="20" w:lineRule="exact"/>
      </w:pPr>
    </w:p>
  </w:endnote>
  <w:endnote w:type="continuationSeparator" w:id="0">
    <w:p w14:paraId="364D4C9B" w14:textId="77777777" w:rsidR="00A264BC" w:rsidRDefault="00A264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E7A209" w14:textId="77777777" w:rsidR="00A264BC" w:rsidRDefault="00A264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019F" w14:textId="77777777" w:rsidR="00A264BC" w:rsidRDefault="00A264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DE5F28" w14:textId="77777777" w:rsidR="00A264BC" w:rsidRDefault="00A2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B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64BC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0D9DE"/>
  <w15:docId w15:val="{382710A4-BF6B-43A1-926A-55A32386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2025-02-07T07:36:00.0000000Z</dcterms:created>
  <dcterms:modified xsi:type="dcterms:W3CDTF">2025-02-07T07:43:00.0000000Z</dcterms:modified>
  <dc:description>------------------------</dc:description>
  <dc:subject/>
  <keywords/>
  <version/>
  <category/>
</coreProperties>
</file>