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B2295" w14:paraId="5266152C" w14:textId="77777777">
        <w:tc>
          <w:tcPr>
            <w:tcW w:w="6733" w:type="dxa"/>
            <w:gridSpan w:val="2"/>
            <w:tcBorders>
              <w:top w:val="nil"/>
              <w:left w:val="nil"/>
              <w:bottom w:val="nil"/>
              <w:right w:val="nil"/>
            </w:tcBorders>
            <w:vAlign w:val="center"/>
          </w:tcPr>
          <w:p w:rsidR="00997775" w:rsidP="00710A7A" w:rsidRDefault="00997775" w14:paraId="30D0B99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6D9E7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B2295" w14:paraId="1250304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472B2D" w14:textId="77777777">
            <w:r w:rsidRPr="008B0CC5">
              <w:t xml:space="preserve">Vergaderjaar </w:t>
            </w:r>
            <w:r w:rsidR="00AC6B87">
              <w:t>2024-2025</w:t>
            </w:r>
          </w:p>
        </w:tc>
      </w:tr>
      <w:tr w:rsidR="00997775" w:rsidTr="002B2295" w14:paraId="6B10439E" w14:textId="77777777">
        <w:trPr>
          <w:cantSplit/>
        </w:trPr>
        <w:tc>
          <w:tcPr>
            <w:tcW w:w="10985" w:type="dxa"/>
            <w:gridSpan w:val="3"/>
            <w:tcBorders>
              <w:top w:val="nil"/>
              <w:left w:val="nil"/>
              <w:bottom w:val="nil"/>
              <w:right w:val="nil"/>
            </w:tcBorders>
          </w:tcPr>
          <w:p w:rsidR="00997775" w:rsidRDefault="00997775" w14:paraId="29598A02" w14:textId="77777777"/>
        </w:tc>
      </w:tr>
      <w:tr w:rsidR="00997775" w:rsidTr="002B2295" w14:paraId="763846EF" w14:textId="77777777">
        <w:trPr>
          <w:cantSplit/>
        </w:trPr>
        <w:tc>
          <w:tcPr>
            <w:tcW w:w="10985" w:type="dxa"/>
            <w:gridSpan w:val="3"/>
            <w:tcBorders>
              <w:top w:val="nil"/>
              <w:left w:val="nil"/>
              <w:bottom w:val="single" w:color="auto" w:sz="4" w:space="0"/>
              <w:right w:val="nil"/>
            </w:tcBorders>
          </w:tcPr>
          <w:p w:rsidR="00997775" w:rsidRDefault="00997775" w14:paraId="69FEFCE2" w14:textId="77777777"/>
        </w:tc>
      </w:tr>
      <w:tr w:rsidR="00997775" w:rsidTr="002B2295" w14:paraId="69F01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06410C" w14:textId="77777777"/>
        </w:tc>
        <w:tc>
          <w:tcPr>
            <w:tcW w:w="7654" w:type="dxa"/>
            <w:gridSpan w:val="2"/>
          </w:tcPr>
          <w:p w:rsidR="00997775" w:rsidRDefault="00997775" w14:paraId="52FA5DDF" w14:textId="77777777"/>
        </w:tc>
      </w:tr>
      <w:tr w:rsidR="002B2295" w:rsidTr="002B2295" w14:paraId="0F3A2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3BE837FE" w14:textId="0D28EB8C">
            <w:pPr>
              <w:rPr>
                <w:b/>
              </w:rPr>
            </w:pPr>
            <w:r>
              <w:rPr>
                <w:b/>
              </w:rPr>
              <w:t>31 239</w:t>
            </w:r>
          </w:p>
        </w:tc>
        <w:tc>
          <w:tcPr>
            <w:tcW w:w="7654" w:type="dxa"/>
            <w:gridSpan w:val="2"/>
          </w:tcPr>
          <w:p w:rsidR="002B2295" w:rsidP="002B2295" w:rsidRDefault="002B2295" w14:paraId="56B8EBC8" w14:textId="32B6448C">
            <w:pPr>
              <w:rPr>
                <w:b/>
              </w:rPr>
            </w:pPr>
            <w:r w:rsidRPr="00F77275">
              <w:rPr>
                <w:b/>
                <w:bCs/>
              </w:rPr>
              <w:t xml:space="preserve">Stimulering duurzame energieproductie </w:t>
            </w:r>
          </w:p>
        </w:tc>
      </w:tr>
      <w:tr w:rsidR="002B2295" w:rsidTr="002B2295" w14:paraId="0980E6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4644A9EA" w14:textId="77777777"/>
        </w:tc>
        <w:tc>
          <w:tcPr>
            <w:tcW w:w="7654" w:type="dxa"/>
            <w:gridSpan w:val="2"/>
          </w:tcPr>
          <w:p w:rsidR="002B2295" w:rsidP="002B2295" w:rsidRDefault="002B2295" w14:paraId="53373F36" w14:textId="77777777"/>
        </w:tc>
      </w:tr>
      <w:tr w:rsidR="002B2295" w:rsidTr="002B2295" w14:paraId="51C20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310C9F87" w14:textId="77777777"/>
        </w:tc>
        <w:tc>
          <w:tcPr>
            <w:tcW w:w="7654" w:type="dxa"/>
            <w:gridSpan w:val="2"/>
          </w:tcPr>
          <w:p w:rsidR="002B2295" w:rsidP="002B2295" w:rsidRDefault="002B2295" w14:paraId="4C50C5D3" w14:textId="77777777"/>
        </w:tc>
      </w:tr>
      <w:tr w:rsidR="002B2295" w:rsidTr="002B2295" w14:paraId="5505B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1C0437AC" w14:textId="5E12A359">
            <w:pPr>
              <w:rPr>
                <w:b/>
              </w:rPr>
            </w:pPr>
            <w:r>
              <w:rPr>
                <w:b/>
              </w:rPr>
              <w:t xml:space="preserve">Nr. </w:t>
            </w:r>
            <w:r>
              <w:rPr>
                <w:b/>
              </w:rPr>
              <w:t>407</w:t>
            </w:r>
          </w:p>
        </w:tc>
        <w:tc>
          <w:tcPr>
            <w:tcW w:w="7654" w:type="dxa"/>
            <w:gridSpan w:val="2"/>
          </w:tcPr>
          <w:p w:rsidR="002B2295" w:rsidP="002B2295" w:rsidRDefault="002B2295" w14:paraId="68D88225" w14:textId="6D57560A">
            <w:pPr>
              <w:rPr>
                <w:b/>
              </w:rPr>
            </w:pPr>
            <w:r>
              <w:rPr>
                <w:b/>
              </w:rPr>
              <w:t xml:space="preserve">MOTIE VAN </w:t>
            </w:r>
            <w:r>
              <w:rPr>
                <w:b/>
              </w:rPr>
              <w:t>HET LID VERMEER</w:t>
            </w:r>
          </w:p>
        </w:tc>
      </w:tr>
      <w:tr w:rsidR="002B2295" w:rsidTr="002B2295" w14:paraId="086ED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5814CCC7" w14:textId="77777777"/>
        </w:tc>
        <w:tc>
          <w:tcPr>
            <w:tcW w:w="7654" w:type="dxa"/>
            <w:gridSpan w:val="2"/>
          </w:tcPr>
          <w:p w:rsidR="002B2295" w:rsidP="002B2295" w:rsidRDefault="002B2295" w14:paraId="3100D818" w14:textId="32D7EB54">
            <w:r>
              <w:t>Voorgesteld 6 februari 2025</w:t>
            </w:r>
          </w:p>
        </w:tc>
      </w:tr>
      <w:tr w:rsidR="002B2295" w:rsidTr="002B2295" w14:paraId="3B909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1F26E448" w14:textId="77777777"/>
        </w:tc>
        <w:tc>
          <w:tcPr>
            <w:tcW w:w="7654" w:type="dxa"/>
            <w:gridSpan w:val="2"/>
          </w:tcPr>
          <w:p w:rsidR="002B2295" w:rsidP="002B2295" w:rsidRDefault="002B2295" w14:paraId="32106F74" w14:textId="77777777"/>
        </w:tc>
      </w:tr>
      <w:tr w:rsidR="002B2295" w:rsidTr="002B2295" w14:paraId="13CDF6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343FDF8E" w14:textId="77777777"/>
        </w:tc>
        <w:tc>
          <w:tcPr>
            <w:tcW w:w="7654" w:type="dxa"/>
            <w:gridSpan w:val="2"/>
          </w:tcPr>
          <w:p w:rsidR="002B2295" w:rsidP="002B2295" w:rsidRDefault="002B2295" w14:paraId="11701478" w14:textId="77777777">
            <w:r>
              <w:t>De Kamer,</w:t>
            </w:r>
          </w:p>
        </w:tc>
      </w:tr>
      <w:tr w:rsidR="002B2295" w:rsidTr="002B2295" w14:paraId="73D6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5F8284BE" w14:textId="77777777"/>
        </w:tc>
        <w:tc>
          <w:tcPr>
            <w:tcW w:w="7654" w:type="dxa"/>
            <w:gridSpan w:val="2"/>
          </w:tcPr>
          <w:p w:rsidR="002B2295" w:rsidP="002B2295" w:rsidRDefault="002B2295" w14:paraId="2D2B5E8B" w14:textId="77777777"/>
        </w:tc>
      </w:tr>
      <w:tr w:rsidR="002B2295" w:rsidTr="002B2295" w14:paraId="1AD8CC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0EEE0ED9" w14:textId="77777777"/>
        </w:tc>
        <w:tc>
          <w:tcPr>
            <w:tcW w:w="7654" w:type="dxa"/>
            <w:gridSpan w:val="2"/>
          </w:tcPr>
          <w:p w:rsidR="002B2295" w:rsidP="002B2295" w:rsidRDefault="002B2295" w14:paraId="5DBC4610" w14:textId="77777777">
            <w:r>
              <w:t>gehoord de beraadslaging,</w:t>
            </w:r>
          </w:p>
        </w:tc>
      </w:tr>
      <w:tr w:rsidR="002B2295" w:rsidTr="002B2295" w14:paraId="6AD57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0A2DDBEF" w14:textId="77777777"/>
        </w:tc>
        <w:tc>
          <w:tcPr>
            <w:tcW w:w="7654" w:type="dxa"/>
            <w:gridSpan w:val="2"/>
          </w:tcPr>
          <w:p w:rsidR="002B2295" w:rsidP="002B2295" w:rsidRDefault="002B2295" w14:paraId="1C5B04D7" w14:textId="77777777"/>
        </w:tc>
      </w:tr>
      <w:tr w:rsidR="002B2295" w:rsidTr="002B2295" w14:paraId="3450AD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2295" w:rsidP="002B2295" w:rsidRDefault="002B2295" w14:paraId="1AF3B86F" w14:textId="77777777"/>
        </w:tc>
        <w:tc>
          <w:tcPr>
            <w:tcW w:w="7654" w:type="dxa"/>
            <w:gridSpan w:val="2"/>
          </w:tcPr>
          <w:p w:rsidRPr="002B2295" w:rsidR="002B2295" w:rsidP="002B2295" w:rsidRDefault="002B2295" w14:paraId="2D8CCA2B" w14:textId="77777777">
            <w:r w:rsidRPr="002B2295">
              <w:t>overwegende dat mestvergisting een aanzienlijke bijdrage kan leveren aan de productie van groen gas en reductie van CO</w:t>
            </w:r>
            <w:r w:rsidRPr="002B2295">
              <w:rPr>
                <w:vertAlign w:val="subscript"/>
              </w:rPr>
              <w:t>2</w:t>
            </w:r>
            <w:r w:rsidRPr="002B2295">
              <w:t>;</w:t>
            </w:r>
          </w:p>
          <w:p w:rsidR="002B2295" w:rsidP="002B2295" w:rsidRDefault="002B2295" w14:paraId="122825D7" w14:textId="77777777"/>
          <w:p w:rsidRPr="002B2295" w:rsidR="002B2295" w:rsidP="002B2295" w:rsidRDefault="002B2295" w14:paraId="0D348E71" w14:textId="4A8CAF26">
            <w:r w:rsidRPr="002B2295">
              <w:t>constaterende dat boeren te maken hebben met complexe en langdurige vergunningstrajecten;</w:t>
            </w:r>
          </w:p>
          <w:p w:rsidR="002B2295" w:rsidP="002B2295" w:rsidRDefault="002B2295" w14:paraId="267722EE" w14:textId="77777777"/>
          <w:p w:rsidR="002B2295" w:rsidP="002B2295" w:rsidRDefault="002B2295" w14:paraId="32DA79D4" w14:textId="77777777">
            <w:r w:rsidRPr="002B2295">
              <w:t xml:space="preserve">verzoekt de regering om uiterlijk in het derde kwartaal van 2025 concrete stappen te zetten om de vergunningprocedures voor mestvergisting te versnellen en belemmeringen weg te nemen, en de Kamer hierover te </w:t>
            </w:r>
          </w:p>
          <w:p w:rsidRPr="002B2295" w:rsidR="002B2295" w:rsidP="002B2295" w:rsidRDefault="002B2295" w14:paraId="34494F15" w14:textId="4383D04A">
            <w:r w:rsidRPr="002B2295">
              <w:t>informeren,</w:t>
            </w:r>
          </w:p>
          <w:p w:rsidR="002B2295" w:rsidP="002B2295" w:rsidRDefault="002B2295" w14:paraId="1A252530" w14:textId="77777777"/>
          <w:p w:rsidRPr="002B2295" w:rsidR="002B2295" w:rsidP="002B2295" w:rsidRDefault="002B2295" w14:paraId="7B6B9DC9" w14:textId="028096C8">
            <w:r w:rsidRPr="002B2295">
              <w:t>en gaat over tot de orde van de dag.</w:t>
            </w:r>
          </w:p>
          <w:p w:rsidR="002B2295" w:rsidP="002B2295" w:rsidRDefault="002B2295" w14:paraId="785485C9" w14:textId="77777777"/>
          <w:p w:rsidR="002B2295" w:rsidP="002B2295" w:rsidRDefault="002B2295" w14:paraId="12F74CF9" w14:textId="7AD8D89B">
            <w:r w:rsidRPr="002B2295">
              <w:t>Vermeer</w:t>
            </w:r>
          </w:p>
        </w:tc>
      </w:tr>
    </w:tbl>
    <w:p w:rsidR="00997775" w:rsidRDefault="00997775" w14:paraId="1616EE5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F63F" w14:textId="77777777" w:rsidR="002B2295" w:rsidRDefault="002B2295">
      <w:pPr>
        <w:spacing w:line="20" w:lineRule="exact"/>
      </w:pPr>
    </w:p>
  </w:endnote>
  <w:endnote w:type="continuationSeparator" w:id="0">
    <w:p w14:paraId="34A74D79" w14:textId="77777777" w:rsidR="002B2295" w:rsidRDefault="002B2295">
      <w:pPr>
        <w:pStyle w:val="Amendement"/>
      </w:pPr>
      <w:r>
        <w:rPr>
          <w:b w:val="0"/>
        </w:rPr>
        <w:t xml:space="preserve"> </w:t>
      </w:r>
    </w:p>
  </w:endnote>
  <w:endnote w:type="continuationNotice" w:id="1">
    <w:p w14:paraId="5E1F398E" w14:textId="77777777" w:rsidR="002B2295" w:rsidRDefault="002B22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C2791" w14:textId="77777777" w:rsidR="002B2295" w:rsidRDefault="002B2295">
      <w:pPr>
        <w:pStyle w:val="Amendement"/>
      </w:pPr>
      <w:r>
        <w:rPr>
          <w:b w:val="0"/>
        </w:rPr>
        <w:separator/>
      </w:r>
    </w:p>
  </w:footnote>
  <w:footnote w:type="continuationSeparator" w:id="0">
    <w:p w14:paraId="04665186" w14:textId="77777777" w:rsidR="002B2295" w:rsidRDefault="002B2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95"/>
    <w:rsid w:val="00133FCE"/>
    <w:rsid w:val="001E482C"/>
    <w:rsid w:val="001E4877"/>
    <w:rsid w:val="0021105A"/>
    <w:rsid w:val="00280D6A"/>
    <w:rsid w:val="002B2295"/>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9E551"/>
  <w15:docId w15:val="{E2F5DBC2-A508-45C8-A90C-8D81FE78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2025-02-07T07:36:00.0000000Z</dcterms:created>
  <dcterms:modified xsi:type="dcterms:W3CDTF">2025-02-07T07:41:00.0000000Z</dcterms:modified>
  <dc:description>------------------------</dc:description>
  <dc:subject/>
  <keywords/>
  <version/>
  <category/>
</coreProperties>
</file>