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37B37" w14:paraId="2EFFD23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928ABA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84D0D3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37B37" w14:paraId="03B0034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730516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37B37" w14:paraId="0C58984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27ACEB4" w14:textId="77777777"/>
        </w:tc>
      </w:tr>
      <w:tr w:rsidR="00997775" w:rsidTr="00237B37" w14:paraId="0C3D7FE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DD76B55" w14:textId="77777777"/>
        </w:tc>
      </w:tr>
      <w:tr w:rsidR="00997775" w:rsidTr="00237B37" w14:paraId="7E8AE3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60D3EE" w14:textId="77777777"/>
        </w:tc>
        <w:tc>
          <w:tcPr>
            <w:tcW w:w="7654" w:type="dxa"/>
            <w:gridSpan w:val="2"/>
          </w:tcPr>
          <w:p w:rsidR="00997775" w:rsidRDefault="00997775" w14:paraId="53AF1379" w14:textId="77777777"/>
        </w:tc>
      </w:tr>
      <w:tr w:rsidR="00237B37" w:rsidTr="00237B37" w14:paraId="7919FC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37B37" w:rsidP="00237B37" w:rsidRDefault="00237B37" w14:paraId="3150DC1A" w14:textId="5E8C98E5">
            <w:pPr>
              <w:rPr>
                <w:b/>
              </w:rPr>
            </w:pPr>
            <w:r>
              <w:rPr>
                <w:b/>
              </w:rPr>
              <w:t>31 239</w:t>
            </w:r>
          </w:p>
        </w:tc>
        <w:tc>
          <w:tcPr>
            <w:tcW w:w="7654" w:type="dxa"/>
            <w:gridSpan w:val="2"/>
          </w:tcPr>
          <w:p w:rsidR="00237B37" w:rsidP="00237B37" w:rsidRDefault="00237B37" w14:paraId="06189BB4" w14:textId="6C89F770">
            <w:pPr>
              <w:rPr>
                <w:b/>
              </w:rPr>
            </w:pPr>
            <w:r w:rsidRPr="00F77275">
              <w:rPr>
                <w:b/>
                <w:bCs/>
              </w:rPr>
              <w:t xml:space="preserve">Stimulering duurzame energieproductie </w:t>
            </w:r>
          </w:p>
        </w:tc>
      </w:tr>
      <w:tr w:rsidR="00237B37" w:rsidTr="00237B37" w14:paraId="0A5667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37B37" w:rsidP="00237B37" w:rsidRDefault="00237B37" w14:paraId="74E8E4EE" w14:textId="77777777"/>
        </w:tc>
        <w:tc>
          <w:tcPr>
            <w:tcW w:w="7654" w:type="dxa"/>
            <w:gridSpan w:val="2"/>
          </w:tcPr>
          <w:p w:rsidR="00237B37" w:rsidP="00237B37" w:rsidRDefault="00237B37" w14:paraId="25A371ED" w14:textId="77777777"/>
        </w:tc>
      </w:tr>
      <w:tr w:rsidR="00237B37" w:rsidTr="00237B37" w14:paraId="598268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37B37" w:rsidP="00237B37" w:rsidRDefault="00237B37" w14:paraId="2FCD10CF" w14:textId="77777777"/>
        </w:tc>
        <w:tc>
          <w:tcPr>
            <w:tcW w:w="7654" w:type="dxa"/>
            <w:gridSpan w:val="2"/>
          </w:tcPr>
          <w:p w:rsidR="00237B37" w:rsidP="00237B37" w:rsidRDefault="00237B37" w14:paraId="690AAC57" w14:textId="77777777"/>
        </w:tc>
      </w:tr>
      <w:tr w:rsidR="00237B37" w:rsidTr="00237B37" w14:paraId="161BF2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37B37" w:rsidP="00237B37" w:rsidRDefault="00237B37" w14:paraId="7B0179A9" w14:textId="1701850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408</w:t>
            </w:r>
          </w:p>
        </w:tc>
        <w:tc>
          <w:tcPr>
            <w:tcW w:w="7654" w:type="dxa"/>
            <w:gridSpan w:val="2"/>
          </w:tcPr>
          <w:p w:rsidR="00237B37" w:rsidP="00237B37" w:rsidRDefault="00237B37" w14:paraId="02A52F80" w14:textId="66A8575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VERMEER</w:t>
            </w:r>
          </w:p>
        </w:tc>
      </w:tr>
      <w:tr w:rsidR="00237B37" w:rsidTr="00237B37" w14:paraId="5812C6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37B37" w:rsidP="00237B37" w:rsidRDefault="00237B37" w14:paraId="4935F0A2" w14:textId="77777777"/>
        </w:tc>
        <w:tc>
          <w:tcPr>
            <w:tcW w:w="7654" w:type="dxa"/>
            <w:gridSpan w:val="2"/>
          </w:tcPr>
          <w:p w:rsidR="00237B37" w:rsidP="00237B37" w:rsidRDefault="00237B37" w14:paraId="355D51AA" w14:textId="465839F8">
            <w:r>
              <w:t>Voorgesteld 6 februari 2025</w:t>
            </w:r>
          </w:p>
        </w:tc>
      </w:tr>
      <w:tr w:rsidR="00237B37" w:rsidTr="00237B37" w14:paraId="19C556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37B37" w:rsidP="00237B37" w:rsidRDefault="00237B37" w14:paraId="634DF56C" w14:textId="77777777"/>
        </w:tc>
        <w:tc>
          <w:tcPr>
            <w:tcW w:w="7654" w:type="dxa"/>
            <w:gridSpan w:val="2"/>
          </w:tcPr>
          <w:p w:rsidR="00237B37" w:rsidP="00237B37" w:rsidRDefault="00237B37" w14:paraId="40CD29B2" w14:textId="77777777"/>
        </w:tc>
      </w:tr>
      <w:tr w:rsidR="00237B37" w:rsidTr="00237B37" w14:paraId="07CA32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37B37" w:rsidP="00237B37" w:rsidRDefault="00237B37" w14:paraId="42810AA7" w14:textId="77777777"/>
        </w:tc>
        <w:tc>
          <w:tcPr>
            <w:tcW w:w="7654" w:type="dxa"/>
            <w:gridSpan w:val="2"/>
          </w:tcPr>
          <w:p w:rsidR="00237B37" w:rsidP="00237B37" w:rsidRDefault="00237B37" w14:paraId="6B827B89" w14:textId="77777777">
            <w:r>
              <w:t>De Kamer,</w:t>
            </w:r>
          </w:p>
        </w:tc>
      </w:tr>
      <w:tr w:rsidR="00237B37" w:rsidTr="00237B37" w14:paraId="2F7B55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37B37" w:rsidP="00237B37" w:rsidRDefault="00237B37" w14:paraId="7310872F" w14:textId="77777777"/>
        </w:tc>
        <w:tc>
          <w:tcPr>
            <w:tcW w:w="7654" w:type="dxa"/>
            <w:gridSpan w:val="2"/>
          </w:tcPr>
          <w:p w:rsidR="00237B37" w:rsidP="00237B37" w:rsidRDefault="00237B37" w14:paraId="5C1F1527" w14:textId="77777777"/>
        </w:tc>
      </w:tr>
      <w:tr w:rsidR="00237B37" w:rsidTr="00237B37" w14:paraId="089F71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37B37" w:rsidP="00237B37" w:rsidRDefault="00237B37" w14:paraId="29884143" w14:textId="77777777"/>
        </w:tc>
        <w:tc>
          <w:tcPr>
            <w:tcW w:w="7654" w:type="dxa"/>
            <w:gridSpan w:val="2"/>
          </w:tcPr>
          <w:p w:rsidR="00237B37" w:rsidP="00237B37" w:rsidRDefault="00237B37" w14:paraId="6B3C6FF1" w14:textId="77777777">
            <w:r>
              <w:t>gehoord de beraadslaging,</w:t>
            </w:r>
          </w:p>
        </w:tc>
      </w:tr>
      <w:tr w:rsidR="00237B37" w:rsidTr="00237B37" w14:paraId="1CF1C8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37B37" w:rsidP="00237B37" w:rsidRDefault="00237B37" w14:paraId="67C3CD23" w14:textId="77777777"/>
        </w:tc>
        <w:tc>
          <w:tcPr>
            <w:tcW w:w="7654" w:type="dxa"/>
            <w:gridSpan w:val="2"/>
          </w:tcPr>
          <w:p w:rsidR="00237B37" w:rsidP="00237B37" w:rsidRDefault="00237B37" w14:paraId="5DA1A2DC" w14:textId="77777777"/>
        </w:tc>
      </w:tr>
      <w:tr w:rsidR="00237B37" w:rsidTr="00237B37" w14:paraId="56AE9B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37B37" w:rsidP="00237B37" w:rsidRDefault="00237B37" w14:paraId="02A1381D" w14:textId="77777777"/>
        </w:tc>
        <w:tc>
          <w:tcPr>
            <w:tcW w:w="7654" w:type="dxa"/>
            <w:gridSpan w:val="2"/>
          </w:tcPr>
          <w:p w:rsidRPr="00237B37" w:rsidR="00237B37" w:rsidP="00237B37" w:rsidRDefault="00237B37" w14:paraId="6BFF0A87" w14:textId="77777777">
            <w:r w:rsidRPr="00237B37">
              <w:t>overwegende dat de kostprijs van groene waterstof een belangrijke belemmering vormt voor brede toepassing;</w:t>
            </w:r>
          </w:p>
          <w:p w:rsidR="00237B37" w:rsidP="00237B37" w:rsidRDefault="00237B37" w14:paraId="386AE7D1" w14:textId="77777777"/>
          <w:p w:rsidRPr="00237B37" w:rsidR="00237B37" w:rsidP="00237B37" w:rsidRDefault="00237B37" w14:paraId="3243DBF9" w14:textId="632C5FFA">
            <w:r w:rsidRPr="00237B37">
              <w:t>constaterende dat Duitsland vrijstelling van netwerktarieven toepast om de productiekosten te verlagen;</w:t>
            </w:r>
          </w:p>
          <w:p w:rsidR="00237B37" w:rsidP="00237B37" w:rsidRDefault="00237B37" w14:paraId="180CC628" w14:textId="77777777"/>
          <w:p w:rsidRPr="00237B37" w:rsidR="00237B37" w:rsidP="00237B37" w:rsidRDefault="00237B37" w14:paraId="705AADE8" w14:textId="784C0946">
            <w:r w:rsidRPr="00237B37">
              <w:t>verzoekt de regering te onderzoeken of een vrijstelling van netwerktarieven in Nederland kan bijdragen aan een concurrerende waterstofmarkt, en de Kamer hierover voor 1 september 2025 te informeren,</w:t>
            </w:r>
          </w:p>
          <w:p w:rsidR="00237B37" w:rsidP="00237B37" w:rsidRDefault="00237B37" w14:paraId="435C28AC" w14:textId="77777777"/>
          <w:p w:rsidRPr="00237B37" w:rsidR="00237B37" w:rsidP="00237B37" w:rsidRDefault="00237B37" w14:paraId="61CE7DF0" w14:textId="3D1AAC98">
            <w:r w:rsidRPr="00237B37">
              <w:t>en gaat over tot de orde van de dag.</w:t>
            </w:r>
          </w:p>
          <w:p w:rsidR="00237B37" w:rsidP="00237B37" w:rsidRDefault="00237B37" w14:paraId="786E8DB3" w14:textId="77777777"/>
          <w:p w:rsidR="00237B37" w:rsidP="00237B37" w:rsidRDefault="00237B37" w14:paraId="7DF26236" w14:textId="42FB7737">
            <w:r w:rsidRPr="00237B37">
              <w:t>Vermeer</w:t>
            </w:r>
          </w:p>
        </w:tc>
      </w:tr>
    </w:tbl>
    <w:p w:rsidR="00997775" w:rsidRDefault="00997775" w14:paraId="039E73E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726F1" w14:textId="77777777" w:rsidR="00237B37" w:rsidRDefault="00237B37">
      <w:pPr>
        <w:spacing w:line="20" w:lineRule="exact"/>
      </w:pPr>
    </w:p>
  </w:endnote>
  <w:endnote w:type="continuationSeparator" w:id="0">
    <w:p w14:paraId="0C1F8D90" w14:textId="77777777" w:rsidR="00237B37" w:rsidRDefault="00237B3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E136D90" w14:textId="77777777" w:rsidR="00237B37" w:rsidRDefault="00237B3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85F9D" w14:textId="77777777" w:rsidR="00237B37" w:rsidRDefault="00237B3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2E4365B" w14:textId="77777777" w:rsidR="00237B37" w:rsidRDefault="00237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37"/>
    <w:rsid w:val="00133FCE"/>
    <w:rsid w:val="001E482C"/>
    <w:rsid w:val="001E4877"/>
    <w:rsid w:val="0021105A"/>
    <w:rsid w:val="00237B37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55381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4B98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00E4B"/>
  <w15:docId w15:val="{6BAFA55A-9BFF-4550-924C-C17FD17D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589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2025-02-07T07:36:00.0000000Z</dcterms:created>
  <dcterms:modified xsi:type="dcterms:W3CDTF">2025-02-07T07:56:00.0000000Z</dcterms:modified>
  <dc:description>------------------------</dc:description>
  <dc:subject/>
  <keywords/>
  <version/>
  <category/>
</coreProperties>
</file>