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259A" w14:paraId="34C4BE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00A3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7E8B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259A" w14:paraId="59EEF76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C105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259A" w14:paraId="0CAC49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968655" w14:textId="77777777"/>
        </w:tc>
      </w:tr>
      <w:tr w:rsidR="00997775" w:rsidTr="00F6259A" w14:paraId="3F54C0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7EB0E3" w14:textId="77777777"/>
        </w:tc>
      </w:tr>
      <w:tr w:rsidR="00997775" w:rsidTr="00F6259A" w14:paraId="37F01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78CF29" w14:textId="77777777"/>
        </w:tc>
        <w:tc>
          <w:tcPr>
            <w:tcW w:w="7654" w:type="dxa"/>
            <w:gridSpan w:val="2"/>
          </w:tcPr>
          <w:p w:rsidR="00997775" w:rsidRDefault="00997775" w14:paraId="02B013B1" w14:textId="77777777"/>
        </w:tc>
      </w:tr>
      <w:tr w:rsidR="00F6259A" w:rsidTr="00F6259A" w14:paraId="0D30A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11DB8755" w14:textId="46218DFB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F6259A" w:rsidP="00F6259A" w:rsidRDefault="00F6259A" w14:paraId="2DE389F8" w14:textId="7FE2C5DA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F6259A" w:rsidTr="00F6259A" w14:paraId="4B11A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1F0A3F01" w14:textId="77777777"/>
        </w:tc>
        <w:tc>
          <w:tcPr>
            <w:tcW w:w="7654" w:type="dxa"/>
            <w:gridSpan w:val="2"/>
          </w:tcPr>
          <w:p w:rsidR="00F6259A" w:rsidP="00F6259A" w:rsidRDefault="00F6259A" w14:paraId="671FD3EA" w14:textId="77777777"/>
        </w:tc>
      </w:tr>
      <w:tr w:rsidR="00F6259A" w:rsidTr="00F6259A" w14:paraId="3E1B1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004AF303" w14:textId="77777777"/>
        </w:tc>
        <w:tc>
          <w:tcPr>
            <w:tcW w:w="7654" w:type="dxa"/>
            <w:gridSpan w:val="2"/>
          </w:tcPr>
          <w:p w:rsidR="00F6259A" w:rsidP="00F6259A" w:rsidRDefault="00F6259A" w14:paraId="56596240" w14:textId="77777777"/>
        </w:tc>
      </w:tr>
      <w:tr w:rsidR="00F6259A" w:rsidTr="00F6259A" w14:paraId="78FC7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3096399E" w14:textId="203207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410</w:t>
            </w:r>
          </w:p>
        </w:tc>
        <w:tc>
          <w:tcPr>
            <w:tcW w:w="7654" w:type="dxa"/>
            <w:gridSpan w:val="2"/>
          </w:tcPr>
          <w:p w:rsidR="00F6259A" w:rsidP="00F6259A" w:rsidRDefault="00F6259A" w14:paraId="0E2D3FFD" w14:textId="75A9C0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F6259A" w:rsidTr="00F6259A" w14:paraId="100BF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0915904E" w14:textId="77777777"/>
        </w:tc>
        <w:tc>
          <w:tcPr>
            <w:tcW w:w="7654" w:type="dxa"/>
            <w:gridSpan w:val="2"/>
          </w:tcPr>
          <w:p w:rsidR="00F6259A" w:rsidP="00F6259A" w:rsidRDefault="00F6259A" w14:paraId="1B4DBB02" w14:textId="104F78FB">
            <w:r>
              <w:t>Voorgesteld 6 februari 2025</w:t>
            </w:r>
          </w:p>
        </w:tc>
      </w:tr>
      <w:tr w:rsidR="00F6259A" w:rsidTr="00F6259A" w14:paraId="0C6D8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362F00B1" w14:textId="77777777"/>
        </w:tc>
        <w:tc>
          <w:tcPr>
            <w:tcW w:w="7654" w:type="dxa"/>
            <w:gridSpan w:val="2"/>
          </w:tcPr>
          <w:p w:rsidR="00F6259A" w:rsidP="00F6259A" w:rsidRDefault="00F6259A" w14:paraId="443A5221" w14:textId="77777777"/>
        </w:tc>
      </w:tr>
      <w:tr w:rsidR="00F6259A" w:rsidTr="00F6259A" w14:paraId="6FADF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62114395" w14:textId="77777777"/>
        </w:tc>
        <w:tc>
          <w:tcPr>
            <w:tcW w:w="7654" w:type="dxa"/>
            <w:gridSpan w:val="2"/>
          </w:tcPr>
          <w:p w:rsidR="00F6259A" w:rsidP="00F6259A" w:rsidRDefault="00F6259A" w14:paraId="4B5AA663" w14:textId="77777777">
            <w:r>
              <w:t>De Kamer,</w:t>
            </w:r>
          </w:p>
        </w:tc>
      </w:tr>
      <w:tr w:rsidR="00F6259A" w:rsidTr="00F6259A" w14:paraId="77F4B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7FC686D3" w14:textId="77777777"/>
        </w:tc>
        <w:tc>
          <w:tcPr>
            <w:tcW w:w="7654" w:type="dxa"/>
            <w:gridSpan w:val="2"/>
          </w:tcPr>
          <w:p w:rsidR="00F6259A" w:rsidP="00F6259A" w:rsidRDefault="00F6259A" w14:paraId="7E2F4EF3" w14:textId="77777777"/>
        </w:tc>
      </w:tr>
      <w:tr w:rsidR="00F6259A" w:rsidTr="00F6259A" w14:paraId="68EB5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02D108B6" w14:textId="77777777"/>
        </w:tc>
        <w:tc>
          <w:tcPr>
            <w:tcW w:w="7654" w:type="dxa"/>
            <w:gridSpan w:val="2"/>
          </w:tcPr>
          <w:p w:rsidR="00F6259A" w:rsidP="00F6259A" w:rsidRDefault="00F6259A" w14:paraId="2847E365" w14:textId="77777777">
            <w:r>
              <w:t>gehoord de beraadslaging,</w:t>
            </w:r>
          </w:p>
        </w:tc>
      </w:tr>
      <w:tr w:rsidR="00F6259A" w:rsidTr="00F6259A" w14:paraId="0B4CD1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26D3E999" w14:textId="77777777"/>
        </w:tc>
        <w:tc>
          <w:tcPr>
            <w:tcW w:w="7654" w:type="dxa"/>
            <w:gridSpan w:val="2"/>
          </w:tcPr>
          <w:p w:rsidR="00F6259A" w:rsidP="00F6259A" w:rsidRDefault="00F6259A" w14:paraId="2AB560BC" w14:textId="77777777"/>
        </w:tc>
      </w:tr>
      <w:tr w:rsidR="00F6259A" w:rsidTr="00F6259A" w14:paraId="568E09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259A" w:rsidP="00F6259A" w:rsidRDefault="00F6259A" w14:paraId="1CFDE2BB" w14:textId="77777777"/>
        </w:tc>
        <w:tc>
          <w:tcPr>
            <w:tcW w:w="7654" w:type="dxa"/>
            <w:gridSpan w:val="2"/>
          </w:tcPr>
          <w:p w:rsidRPr="00F6259A" w:rsidR="00F6259A" w:rsidP="00F6259A" w:rsidRDefault="00F6259A" w14:paraId="0214F9A3" w14:textId="77777777">
            <w:r w:rsidRPr="00F6259A">
              <w:t>constaterende dat de regering werkt aan een wetsvoorstel dat bijmenging van groen gas verplicht stelt;</w:t>
            </w:r>
          </w:p>
          <w:p w:rsidR="00520E08" w:rsidP="00F6259A" w:rsidRDefault="00520E08" w14:paraId="24385B33" w14:textId="77777777"/>
          <w:p w:rsidRPr="00F6259A" w:rsidR="00F6259A" w:rsidP="00F6259A" w:rsidRDefault="00F6259A" w14:paraId="79B999E2" w14:textId="6D9C676B">
            <w:r w:rsidRPr="00F6259A">
              <w:t>constaterende dat groen gas duurder is dan aardgas;</w:t>
            </w:r>
          </w:p>
          <w:p w:rsidR="00520E08" w:rsidP="00F6259A" w:rsidRDefault="00520E08" w14:paraId="69B842F6" w14:textId="77777777"/>
          <w:p w:rsidRPr="00F6259A" w:rsidR="00F6259A" w:rsidP="00F6259A" w:rsidRDefault="00F6259A" w14:paraId="605171BB" w14:textId="210F7996">
            <w:r w:rsidRPr="00F6259A">
              <w:t>overwegende dat de energierekening van huishoudens reeds hoog is en nog hoger zal worden indien het aandeel groen gas in de toekomst rechtstreeks aan huishoudens zou worden doorberekend;</w:t>
            </w:r>
          </w:p>
          <w:p w:rsidR="00520E08" w:rsidP="00F6259A" w:rsidRDefault="00520E08" w14:paraId="27B3B8E8" w14:textId="77777777"/>
          <w:p w:rsidRPr="00F6259A" w:rsidR="00F6259A" w:rsidP="00F6259A" w:rsidRDefault="00F6259A" w14:paraId="2F8502CE" w14:textId="5CEDBE8B">
            <w:r w:rsidRPr="00F6259A">
              <w:t>verzoekt de regering om er zorg voor te dragen dat de kosten van een verplicht aandeel groen gas voor huishoudens draagbaar zijn,</w:t>
            </w:r>
          </w:p>
          <w:p w:rsidR="00520E08" w:rsidP="00F6259A" w:rsidRDefault="00520E08" w14:paraId="2F01DDBB" w14:textId="77777777"/>
          <w:p w:rsidRPr="00F6259A" w:rsidR="00F6259A" w:rsidP="00F6259A" w:rsidRDefault="00F6259A" w14:paraId="1CC95395" w14:textId="34C97107">
            <w:r w:rsidRPr="00F6259A">
              <w:t>en gaat over tot de orde van de dag.</w:t>
            </w:r>
          </w:p>
          <w:p w:rsidR="00520E08" w:rsidP="00F6259A" w:rsidRDefault="00520E08" w14:paraId="31AC746B" w14:textId="77777777"/>
          <w:p w:rsidR="00F6259A" w:rsidP="00520E08" w:rsidRDefault="00F6259A" w14:paraId="52EFDA14" w14:textId="1B854E12">
            <w:r w:rsidRPr="00F6259A">
              <w:t>Postma</w:t>
            </w:r>
          </w:p>
        </w:tc>
      </w:tr>
    </w:tbl>
    <w:p w:rsidR="00997775" w:rsidRDefault="00997775" w14:paraId="2207DF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358B" w14:textId="77777777" w:rsidR="00F6259A" w:rsidRDefault="00F6259A">
      <w:pPr>
        <w:spacing w:line="20" w:lineRule="exact"/>
      </w:pPr>
    </w:p>
  </w:endnote>
  <w:endnote w:type="continuationSeparator" w:id="0">
    <w:p w14:paraId="2B260758" w14:textId="77777777" w:rsidR="00F6259A" w:rsidRDefault="00F625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C4F701" w14:textId="77777777" w:rsidR="00F6259A" w:rsidRDefault="00F625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0643" w14:textId="77777777" w:rsidR="00F6259A" w:rsidRDefault="00F625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C7CB3E" w14:textId="77777777" w:rsidR="00F6259A" w:rsidRDefault="00F62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9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0E0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6259A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6EF3D"/>
  <w15:docId w15:val="{5FB29BF0-D946-456E-95AB-8AA19ED2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2025-02-07T07:36:00.0000000Z</dcterms:created>
  <dcterms:modified xsi:type="dcterms:W3CDTF">2025-02-07T07:55:00.0000000Z</dcterms:modified>
  <dc:description>------------------------</dc:description>
  <dc:subject/>
  <keywords/>
  <version/>
  <category/>
</coreProperties>
</file>