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D276F" w14:paraId="24FAF3D7" w14:textId="77777777">
        <w:tc>
          <w:tcPr>
            <w:tcW w:w="6733" w:type="dxa"/>
            <w:gridSpan w:val="2"/>
            <w:tcBorders>
              <w:top w:val="nil"/>
              <w:left w:val="nil"/>
              <w:bottom w:val="nil"/>
              <w:right w:val="nil"/>
            </w:tcBorders>
            <w:vAlign w:val="center"/>
          </w:tcPr>
          <w:p w:rsidR="00997775" w:rsidP="00710A7A" w:rsidRDefault="00997775" w14:paraId="77F19A7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C0E41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D276F" w14:paraId="423EDED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A693C66" w14:textId="77777777">
            <w:r w:rsidRPr="008B0CC5">
              <w:t xml:space="preserve">Vergaderjaar </w:t>
            </w:r>
            <w:r w:rsidR="00AC6B87">
              <w:t>2024-2025</w:t>
            </w:r>
          </w:p>
        </w:tc>
      </w:tr>
      <w:tr w:rsidR="00997775" w:rsidTr="008D276F" w14:paraId="569BAB12" w14:textId="77777777">
        <w:trPr>
          <w:cantSplit/>
        </w:trPr>
        <w:tc>
          <w:tcPr>
            <w:tcW w:w="10985" w:type="dxa"/>
            <w:gridSpan w:val="3"/>
            <w:tcBorders>
              <w:top w:val="nil"/>
              <w:left w:val="nil"/>
              <w:bottom w:val="nil"/>
              <w:right w:val="nil"/>
            </w:tcBorders>
          </w:tcPr>
          <w:p w:rsidR="00997775" w:rsidRDefault="00997775" w14:paraId="00F8748B" w14:textId="77777777"/>
        </w:tc>
      </w:tr>
      <w:tr w:rsidR="00997775" w:rsidTr="008D276F" w14:paraId="447F7D27" w14:textId="77777777">
        <w:trPr>
          <w:cantSplit/>
        </w:trPr>
        <w:tc>
          <w:tcPr>
            <w:tcW w:w="10985" w:type="dxa"/>
            <w:gridSpan w:val="3"/>
            <w:tcBorders>
              <w:top w:val="nil"/>
              <w:left w:val="nil"/>
              <w:bottom w:val="single" w:color="auto" w:sz="4" w:space="0"/>
              <w:right w:val="nil"/>
            </w:tcBorders>
          </w:tcPr>
          <w:p w:rsidR="00997775" w:rsidRDefault="00997775" w14:paraId="2CFEC2AF" w14:textId="77777777"/>
        </w:tc>
      </w:tr>
      <w:tr w:rsidR="00997775" w:rsidTr="008D276F" w14:paraId="0DD3D2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F1293E" w14:textId="77777777"/>
        </w:tc>
        <w:tc>
          <w:tcPr>
            <w:tcW w:w="7654" w:type="dxa"/>
            <w:gridSpan w:val="2"/>
          </w:tcPr>
          <w:p w:rsidR="00997775" w:rsidRDefault="00997775" w14:paraId="63C814D3" w14:textId="77777777"/>
        </w:tc>
      </w:tr>
      <w:tr w:rsidR="008D276F" w:rsidTr="008D276F" w14:paraId="1AA916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1245D92B" w14:textId="2D1FCDA0">
            <w:pPr>
              <w:rPr>
                <w:b/>
              </w:rPr>
            </w:pPr>
            <w:r>
              <w:rPr>
                <w:b/>
              </w:rPr>
              <w:t>31 239</w:t>
            </w:r>
          </w:p>
        </w:tc>
        <w:tc>
          <w:tcPr>
            <w:tcW w:w="7654" w:type="dxa"/>
            <w:gridSpan w:val="2"/>
          </w:tcPr>
          <w:p w:rsidR="008D276F" w:rsidP="008D276F" w:rsidRDefault="008D276F" w14:paraId="1CA90171" w14:textId="4719353A">
            <w:pPr>
              <w:rPr>
                <w:b/>
              </w:rPr>
            </w:pPr>
            <w:r w:rsidRPr="00F77275">
              <w:rPr>
                <w:b/>
                <w:bCs/>
              </w:rPr>
              <w:t xml:space="preserve">Stimulering duurzame energieproductie </w:t>
            </w:r>
          </w:p>
        </w:tc>
      </w:tr>
      <w:tr w:rsidR="008D276F" w:rsidTr="008D276F" w14:paraId="341AFE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63C0E8C9" w14:textId="77777777"/>
        </w:tc>
        <w:tc>
          <w:tcPr>
            <w:tcW w:w="7654" w:type="dxa"/>
            <w:gridSpan w:val="2"/>
          </w:tcPr>
          <w:p w:rsidR="008D276F" w:rsidP="008D276F" w:rsidRDefault="008D276F" w14:paraId="7AAF59F5" w14:textId="77777777"/>
        </w:tc>
      </w:tr>
      <w:tr w:rsidR="008D276F" w:rsidTr="008D276F" w14:paraId="10C104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0A99770F" w14:textId="77777777"/>
        </w:tc>
        <w:tc>
          <w:tcPr>
            <w:tcW w:w="7654" w:type="dxa"/>
            <w:gridSpan w:val="2"/>
          </w:tcPr>
          <w:p w:rsidR="008D276F" w:rsidP="008D276F" w:rsidRDefault="008D276F" w14:paraId="3C7933B2" w14:textId="77777777"/>
        </w:tc>
      </w:tr>
      <w:tr w:rsidR="008D276F" w:rsidTr="008D276F" w14:paraId="2B3DE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57E26E89" w14:textId="16F555F1">
            <w:pPr>
              <w:rPr>
                <w:b/>
              </w:rPr>
            </w:pPr>
            <w:r>
              <w:rPr>
                <w:b/>
              </w:rPr>
              <w:t xml:space="preserve">Nr. </w:t>
            </w:r>
            <w:r w:rsidR="007F0D42">
              <w:rPr>
                <w:b/>
              </w:rPr>
              <w:t>412</w:t>
            </w:r>
          </w:p>
        </w:tc>
        <w:tc>
          <w:tcPr>
            <w:tcW w:w="7654" w:type="dxa"/>
            <w:gridSpan w:val="2"/>
          </w:tcPr>
          <w:p w:rsidR="007F0D42" w:rsidP="008D276F" w:rsidRDefault="008D276F" w14:paraId="24B768D8" w14:textId="6C144388">
            <w:pPr>
              <w:rPr>
                <w:b/>
              </w:rPr>
            </w:pPr>
            <w:r>
              <w:rPr>
                <w:b/>
              </w:rPr>
              <w:t xml:space="preserve">MOTIE VAN </w:t>
            </w:r>
            <w:r w:rsidR="007F0D42">
              <w:rPr>
                <w:b/>
              </w:rPr>
              <w:t>DE LEDEN KRÖGER EN GRINWIS</w:t>
            </w:r>
          </w:p>
        </w:tc>
      </w:tr>
      <w:tr w:rsidR="008D276F" w:rsidTr="008D276F" w14:paraId="34441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021DA537" w14:textId="77777777"/>
        </w:tc>
        <w:tc>
          <w:tcPr>
            <w:tcW w:w="7654" w:type="dxa"/>
            <w:gridSpan w:val="2"/>
          </w:tcPr>
          <w:p w:rsidR="008D276F" w:rsidP="008D276F" w:rsidRDefault="008D276F" w14:paraId="4657E049" w14:textId="3EE09AF8">
            <w:r>
              <w:t>Voorgesteld 6 februari 2025</w:t>
            </w:r>
          </w:p>
        </w:tc>
      </w:tr>
      <w:tr w:rsidR="008D276F" w:rsidTr="008D276F" w14:paraId="6989D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3356D3E9" w14:textId="77777777"/>
        </w:tc>
        <w:tc>
          <w:tcPr>
            <w:tcW w:w="7654" w:type="dxa"/>
            <w:gridSpan w:val="2"/>
          </w:tcPr>
          <w:p w:rsidR="008D276F" w:rsidP="008D276F" w:rsidRDefault="008D276F" w14:paraId="250C724E" w14:textId="77777777"/>
        </w:tc>
      </w:tr>
      <w:tr w:rsidR="008D276F" w:rsidTr="008D276F" w14:paraId="076381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687B2148" w14:textId="77777777"/>
        </w:tc>
        <w:tc>
          <w:tcPr>
            <w:tcW w:w="7654" w:type="dxa"/>
            <w:gridSpan w:val="2"/>
          </w:tcPr>
          <w:p w:rsidR="008D276F" w:rsidP="008D276F" w:rsidRDefault="008D276F" w14:paraId="56B8B779" w14:textId="77777777">
            <w:r>
              <w:t>De Kamer,</w:t>
            </w:r>
          </w:p>
        </w:tc>
      </w:tr>
      <w:tr w:rsidR="008D276F" w:rsidTr="008D276F" w14:paraId="01B2BA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0F6C4F4A" w14:textId="77777777"/>
        </w:tc>
        <w:tc>
          <w:tcPr>
            <w:tcW w:w="7654" w:type="dxa"/>
            <w:gridSpan w:val="2"/>
          </w:tcPr>
          <w:p w:rsidR="008D276F" w:rsidP="008D276F" w:rsidRDefault="008D276F" w14:paraId="492A9569" w14:textId="77777777"/>
        </w:tc>
      </w:tr>
      <w:tr w:rsidR="008D276F" w:rsidTr="008D276F" w14:paraId="3DA2C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40ACAD03" w14:textId="77777777"/>
        </w:tc>
        <w:tc>
          <w:tcPr>
            <w:tcW w:w="7654" w:type="dxa"/>
            <w:gridSpan w:val="2"/>
          </w:tcPr>
          <w:p w:rsidR="008D276F" w:rsidP="008D276F" w:rsidRDefault="008D276F" w14:paraId="3B761F7D" w14:textId="77777777">
            <w:r>
              <w:t>gehoord de beraadslaging,</w:t>
            </w:r>
          </w:p>
        </w:tc>
      </w:tr>
      <w:tr w:rsidR="008D276F" w:rsidTr="008D276F" w14:paraId="7447DC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29F5F071" w14:textId="77777777"/>
        </w:tc>
        <w:tc>
          <w:tcPr>
            <w:tcW w:w="7654" w:type="dxa"/>
            <w:gridSpan w:val="2"/>
          </w:tcPr>
          <w:p w:rsidR="008D276F" w:rsidP="008D276F" w:rsidRDefault="008D276F" w14:paraId="5B15F43E" w14:textId="77777777"/>
        </w:tc>
      </w:tr>
      <w:tr w:rsidR="008D276F" w:rsidTr="008D276F" w14:paraId="27F6F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76F" w:rsidP="008D276F" w:rsidRDefault="008D276F" w14:paraId="03E3A6AC" w14:textId="77777777"/>
        </w:tc>
        <w:tc>
          <w:tcPr>
            <w:tcW w:w="7654" w:type="dxa"/>
            <w:gridSpan w:val="2"/>
          </w:tcPr>
          <w:p w:rsidRPr="008D276F" w:rsidR="008D276F" w:rsidP="008D276F" w:rsidRDefault="008D276F" w14:paraId="5F296A43" w14:textId="77777777">
            <w:r w:rsidRPr="008D276F">
              <w:t>overwegende dat het om zowel geopolitieke redenen als veiligheidsredenen en ook economisch belangrijk is om over te stappen van geïmporteerd aardgas naar zo veel mogelijk in Nederland geproduceerde elektriciteit, en groene waterstof;</w:t>
            </w:r>
          </w:p>
          <w:p w:rsidR="007F0D42" w:rsidP="008D276F" w:rsidRDefault="007F0D42" w14:paraId="386ED167" w14:textId="77777777"/>
          <w:p w:rsidRPr="008D276F" w:rsidR="008D276F" w:rsidP="008D276F" w:rsidRDefault="008D276F" w14:paraId="52DE752A" w14:textId="606FB490">
            <w:r w:rsidRPr="008D276F">
              <w:t>constaterende dat het beleid voor verduurzaming van de industrie -- middels onder andere individuele maatwerkafspraken -- tot op heden niet tot genoeg duidelijkheid in de vorm van concrete afnameovereenkomsten leidt voor de keten van wind op zee en elektrolyse;</w:t>
            </w:r>
          </w:p>
          <w:p w:rsidR="007F0D42" w:rsidP="008D276F" w:rsidRDefault="007F0D42" w14:paraId="35573597" w14:textId="77777777"/>
          <w:p w:rsidRPr="008D276F" w:rsidR="008D276F" w:rsidP="008D276F" w:rsidRDefault="008D276F" w14:paraId="3B41AA85" w14:textId="0E643523">
            <w:r w:rsidRPr="008D276F">
              <w:t>constaterende dat daardoor de uitrol van zowel wind op zee als de productie van groene waterstof achterblijft en de mogelijkheid voor de industrie om te verduurzamen beperkt blijft;</w:t>
            </w:r>
          </w:p>
          <w:p w:rsidR="007F0D42" w:rsidP="008D276F" w:rsidRDefault="007F0D42" w14:paraId="077327DA" w14:textId="77777777"/>
          <w:p w:rsidRPr="008D276F" w:rsidR="008D276F" w:rsidP="008D276F" w:rsidRDefault="008D276F" w14:paraId="6137771F" w14:textId="6DAFAC55">
            <w:r w:rsidRPr="008D276F">
              <w:t>verzoekt de regering om voor de opening van de volgende wind-op-</w:t>
            </w:r>
            <w:proofErr w:type="spellStart"/>
            <w:r w:rsidRPr="008D276F">
              <w:t>zeetender</w:t>
            </w:r>
            <w:proofErr w:type="spellEnd"/>
            <w:r w:rsidRPr="008D276F">
              <w:t xml:space="preserve"> een sectoraanpak te ontwikkelen waarbij gestuurd wordt op concrete doelen en een </w:t>
            </w:r>
            <w:proofErr w:type="spellStart"/>
            <w:r w:rsidRPr="008D276F">
              <w:t>ingroeipad</w:t>
            </w:r>
            <w:proofErr w:type="spellEnd"/>
            <w:r w:rsidRPr="008D276F">
              <w:t xml:space="preserve"> voor de vraag naar elektriciteit en groene waterstof vanuit de industriële clusters, waarbij financiële zekerheid wordt geboden aan producenten van in Nederland geproduceerde hernieuwbare energie,</w:t>
            </w:r>
          </w:p>
          <w:p w:rsidR="007F0D42" w:rsidP="008D276F" w:rsidRDefault="007F0D42" w14:paraId="2CDB9C62" w14:textId="77777777"/>
          <w:p w:rsidRPr="008D276F" w:rsidR="008D276F" w:rsidP="008D276F" w:rsidRDefault="008D276F" w14:paraId="27E1D30E" w14:textId="67CC8A1E">
            <w:r w:rsidRPr="008D276F">
              <w:t>en gaat over tot de orde van de dag.</w:t>
            </w:r>
          </w:p>
          <w:p w:rsidR="007F0D42" w:rsidP="008D276F" w:rsidRDefault="007F0D42" w14:paraId="45482D2D" w14:textId="77777777"/>
          <w:p w:rsidR="007F0D42" w:rsidP="008D276F" w:rsidRDefault="008D276F" w14:paraId="419DB538" w14:textId="77777777">
            <w:proofErr w:type="spellStart"/>
            <w:r w:rsidRPr="008D276F">
              <w:t>Kröger</w:t>
            </w:r>
            <w:proofErr w:type="spellEnd"/>
            <w:r w:rsidRPr="008D276F">
              <w:t xml:space="preserve"> </w:t>
            </w:r>
          </w:p>
          <w:p w:rsidR="008D276F" w:rsidP="007F0D42" w:rsidRDefault="008D276F" w14:paraId="4F7DCB8E" w14:textId="160C2FEA">
            <w:r w:rsidRPr="008D276F">
              <w:t>Grinwis</w:t>
            </w:r>
          </w:p>
        </w:tc>
      </w:tr>
    </w:tbl>
    <w:p w:rsidR="00997775" w:rsidRDefault="00997775" w14:paraId="47F505C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E2C6E" w14:textId="77777777" w:rsidR="008D276F" w:rsidRDefault="008D276F">
      <w:pPr>
        <w:spacing w:line="20" w:lineRule="exact"/>
      </w:pPr>
    </w:p>
  </w:endnote>
  <w:endnote w:type="continuationSeparator" w:id="0">
    <w:p w14:paraId="49B9812E" w14:textId="77777777" w:rsidR="008D276F" w:rsidRDefault="008D276F">
      <w:pPr>
        <w:pStyle w:val="Amendement"/>
      </w:pPr>
      <w:r>
        <w:rPr>
          <w:b w:val="0"/>
        </w:rPr>
        <w:t xml:space="preserve"> </w:t>
      </w:r>
    </w:p>
  </w:endnote>
  <w:endnote w:type="continuationNotice" w:id="1">
    <w:p w14:paraId="754B630E" w14:textId="77777777" w:rsidR="008D276F" w:rsidRDefault="008D276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0EA3E" w14:textId="77777777" w:rsidR="008D276F" w:rsidRDefault="008D276F">
      <w:pPr>
        <w:pStyle w:val="Amendement"/>
      </w:pPr>
      <w:r>
        <w:rPr>
          <w:b w:val="0"/>
        </w:rPr>
        <w:separator/>
      </w:r>
    </w:p>
  </w:footnote>
  <w:footnote w:type="continuationSeparator" w:id="0">
    <w:p w14:paraId="204576AF" w14:textId="77777777" w:rsidR="008D276F" w:rsidRDefault="008D2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6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F0D42"/>
    <w:rsid w:val="008304CB"/>
    <w:rsid w:val="00831CE0"/>
    <w:rsid w:val="00850A1D"/>
    <w:rsid w:val="00862909"/>
    <w:rsid w:val="00872A23"/>
    <w:rsid w:val="008B0CC5"/>
    <w:rsid w:val="008D276F"/>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0E27A"/>
  <w15:docId w15:val="{4EA4B5CF-12CC-408B-86F2-BF46BEA1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1140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2025-02-07T07:36:00.0000000Z</dcterms:created>
  <dcterms:modified xsi:type="dcterms:W3CDTF">2025-02-07T07:54:00.0000000Z</dcterms:modified>
  <dc:description>------------------------</dc:description>
  <dc:subject/>
  <keywords/>
  <version/>
  <category/>
</coreProperties>
</file>