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817CE" w14:paraId="37210EF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9F6690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D28F3E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817CE" w14:paraId="14A029B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A48598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817CE" w14:paraId="61EB716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F6C89B3" w14:textId="77777777"/>
        </w:tc>
      </w:tr>
      <w:tr w:rsidR="00997775" w:rsidTr="00D817CE" w14:paraId="3FBD5ED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06AE419" w14:textId="77777777"/>
        </w:tc>
      </w:tr>
      <w:tr w:rsidR="00997775" w:rsidTr="00D817CE" w14:paraId="7C71D6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EC03B8" w14:textId="77777777"/>
        </w:tc>
        <w:tc>
          <w:tcPr>
            <w:tcW w:w="7654" w:type="dxa"/>
            <w:gridSpan w:val="2"/>
          </w:tcPr>
          <w:p w:rsidR="00997775" w:rsidRDefault="00997775" w14:paraId="1F578ABA" w14:textId="77777777"/>
        </w:tc>
      </w:tr>
      <w:tr w:rsidR="00D817CE" w:rsidTr="00D817CE" w14:paraId="11342E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817CE" w:rsidP="00D817CE" w:rsidRDefault="00D817CE" w14:paraId="362F0600" w14:textId="5F81CB58">
            <w:pPr>
              <w:rPr>
                <w:b/>
              </w:rPr>
            </w:pPr>
            <w:r>
              <w:rPr>
                <w:b/>
              </w:rPr>
              <w:t>31 239</w:t>
            </w:r>
          </w:p>
        </w:tc>
        <w:tc>
          <w:tcPr>
            <w:tcW w:w="7654" w:type="dxa"/>
            <w:gridSpan w:val="2"/>
          </w:tcPr>
          <w:p w:rsidR="00D817CE" w:rsidP="00D817CE" w:rsidRDefault="00D817CE" w14:paraId="4505F927" w14:textId="159080F1">
            <w:pPr>
              <w:rPr>
                <w:b/>
              </w:rPr>
            </w:pPr>
            <w:r w:rsidRPr="00F77275">
              <w:rPr>
                <w:b/>
                <w:bCs/>
              </w:rPr>
              <w:t xml:space="preserve">Stimulering duurzame energieproductie </w:t>
            </w:r>
          </w:p>
        </w:tc>
      </w:tr>
      <w:tr w:rsidR="00D817CE" w:rsidTr="00D817CE" w14:paraId="62A351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817CE" w:rsidP="00D817CE" w:rsidRDefault="00D817CE" w14:paraId="19DA5D1D" w14:textId="77777777"/>
        </w:tc>
        <w:tc>
          <w:tcPr>
            <w:tcW w:w="7654" w:type="dxa"/>
            <w:gridSpan w:val="2"/>
          </w:tcPr>
          <w:p w:rsidR="00D817CE" w:rsidP="00D817CE" w:rsidRDefault="00D817CE" w14:paraId="6932F30E" w14:textId="77777777"/>
        </w:tc>
      </w:tr>
      <w:tr w:rsidR="00D817CE" w:rsidTr="00D817CE" w14:paraId="4259C6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817CE" w:rsidP="00D817CE" w:rsidRDefault="00D817CE" w14:paraId="2E89E163" w14:textId="77777777"/>
        </w:tc>
        <w:tc>
          <w:tcPr>
            <w:tcW w:w="7654" w:type="dxa"/>
            <w:gridSpan w:val="2"/>
          </w:tcPr>
          <w:p w:rsidR="00D817CE" w:rsidP="00D817CE" w:rsidRDefault="00D817CE" w14:paraId="7A985DF7" w14:textId="77777777"/>
        </w:tc>
      </w:tr>
      <w:tr w:rsidR="00D817CE" w:rsidTr="00D817CE" w14:paraId="3AE571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817CE" w:rsidP="00D817CE" w:rsidRDefault="00D817CE" w14:paraId="09122A45" w14:textId="0B459B9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413</w:t>
            </w:r>
          </w:p>
        </w:tc>
        <w:tc>
          <w:tcPr>
            <w:tcW w:w="7654" w:type="dxa"/>
            <w:gridSpan w:val="2"/>
          </w:tcPr>
          <w:p w:rsidR="00D817CE" w:rsidP="00D817CE" w:rsidRDefault="00D817CE" w14:paraId="18EC437B" w14:textId="1621E2E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KRÖGER</w:t>
            </w:r>
          </w:p>
        </w:tc>
      </w:tr>
      <w:tr w:rsidR="00D817CE" w:rsidTr="00D817CE" w14:paraId="48E4ED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817CE" w:rsidP="00D817CE" w:rsidRDefault="00D817CE" w14:paraId="0F4C383E" w14:textId="77777777"/>
        </w:tc>
        <w:tc>
          <w:tcPr>
            <w:tcW w:w="7654" w:type="dxa"/>
            <w:gridSpan w:val="2"/>
          </w:tcPr>
          <w:p w:rsidR="00D817CE" w:rsidP="00D817CE" w:rsidRDefault="00D817CE" w14:paraId="7A1669C7" w14:textId="2087B89E">
            <w:r>
              <w:t>Voorgesteld 6 februari 2025</w:t>
            </w:r>
          </w:p>
        </w:tc>
      </w:tr>
      <w:tr w:rsidR="00D817CE" w:rsidTr="00D817CE" w14:paraId="3B9571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817CE" w:rsidP="00D817CE" w:rsidRDefault="00D817CE" w14:paraId="11794629" w14:textId="77777777"/>
        </w:tc>
        <w:tc>
          <w:tcPr>
            <w:tcW w:w="7654" w:type="dxa"/>
            <w:gridSpan w:val="2"/>
          </w:tcPr>
          <w:p w:rsidR="00D817CE" w:rsidP="00D817CE" w:rsidRDefault="00D817CE" w14:paraId="74855EDE" w14:textId="77777777"/>
        </w:tc>
      </w:tr>
      <w:tr w:rsidR="00D817CE" w:rsidTr="00D817CE" w14:paraId="298C7E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817CE" w:rsidP="00D817CE" w:rsidRDefault="00D817CE" w14:paraId="6F3F32C8" w14:textId="77777777"/>
        </w:tc>
        <w:tc>
          <w:tcPr>
            <w:tcW w:w="7654" w:type="dxa"/>
            <w:gridSpan w:val="2"/>
          </w:tcPr>
          <w:p w:rsidR="00D817CE" w:rsidP="00D817CE" w:rsidRDefault="00D817CE" w14:paraId="668C25A1" w14:textId="77777777">
            <w:r>
              <w:t>De Kamer,</w:t>
            </w:r>
          </w:p>
        </w:tc>
      </w:tr>
      <w:tr w:rsidR="00D817CE" w:rsidTr="00D817CE" w14:paraId="198268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817CE" w:rsidP="00D817CE" w:rsidRDefault="00D817CE" w14:paraId="0DE9A591" w14:textId="77777777"/>
        </w:tc>
        <w:tc>
          <w:tcPr>
            <w:tcW w:w="7654" w:type="dxa"/>
            <w:gridSpan w:val="2"/>
          </w:tcPr>
          <w:p w:rsidR="00D817CE" w:rsidP="00D817CE" w:rsidRDefault="00D817CE" w14:paraId="57816166" w14:textId="77777777"/>
        </w:tc>
      </w:tr>
      <w:tr w:rsidR="00D817CE" w:rsidTr="00D817CE" w14:paraId="0574EB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817CE" w:rsidP="00D817CE" w:rsidRDefault="00D817CE" w14:paraId="3B017637" w14:textId="77777777"/>
        </w:tc>
        <w:tc>
          <w:tcPr>
            <w:tcW w:w="7654" w:type="dxa"/>
            <w:gridSpan w:val="2"/>
          </w:tcPr>
          <w:p w:rsidR="00D817CE" w:rsidP="00D817CE" w:rsidRDefault="00D817CE" w14:paraId="4220F572" w14:textId="77777777">
            <w:r>
              <w:t>gehoord de beraadslaging,</w:t>
            </w:r>
          </w:p>
        </w:tc>
      </w:tr>
      <w:tr w:rsidR="00D817CE" w:rsidTr="00D817CE" w14:paraId="124048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817CE" w:rsidP="00D817CE" w:rsidRDefault="00D817CE" w14:paraId="717F874D" w14:textId="77777777"/>
        </w:tc>
        <w:tc>
          <w:tcPr>
            <w:tcW w:w="7654" w:type="dxa"/>
            <w:gridSpan w:val="2"/>
          </w:tcPr>
          <w:p w:rsidR="00D817CE" w:rsidP="00D817CE" w:rsidRDefault="00D817CE" w14:paraId="447687B0" w14:textId="77777777"/>
        </w:tc>
      </w:tr>
      <w:tr w:rsidR="00D817CE" w:rsidTr="00D817CE" w14:paraId="097E15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817CE" w:rsidP="00D817CE" w:rsidRDefault="00D817CE" w14:paraId="472551C2" w14:textId="77777777"/>
        </w:tc>
        <w:tc>
          <w:tcPr>
            <w:tcW w:w="7654" w:type="dxa"/>
            <w:gridSpan w:val="2"/>
          </w:tcPr>
          <w:p w:rsidRPr="00D817CE" w:rsidR="00D817CE" w:rsidP="00D817CE" w:rsidRDefault="00D817CE" w14:paraId="02AE5F71" w14:textId="77777777">
            <w:r w:rsidRPr="00D817CE">
              <w:t xml:space="preserve">overwegende dat de Delta </w:t>
            </w:r>
            <w:proofErr w:type="spellStart"/>
            <w:r w:rsidRPr="00D817CE">
              <w:t>Rhine</w:t>
            </w:r>
            <w:proofErr w:type="spellEnd"/>
            <w:r w:rsidRPr="00D817CE">
              <w:t xml:space="preserve"> Corridor een kans biedt om meerdere grote opgaven gezamenlijk op te pakken: het verduurzamen van de industrie (inclusief het tegengaan van netcongestie), het vergroten van de veiligheid rond het spoor en het versnellen van woningbouw;</w:t>
            </w:r>
          </w:p>
          <w:p w:rsidR="00D817CE" w:rsidP="00D817CE" w:rsidRDefault="00D817CE" w14:paraId="037656FD" w14:textId="77777777"/>
          <w:p w:rsidRPr="00D817CE" w:rsidR="00D817CE" w:rsidP="00D817CE" w:rsidRDefault="00D817CE" w14:paraId="76901E7B" w14:textId="2D0A694C">
            <w:r w:rsidRPr="00D817CE">
              <w:t xml:space="preserve">constaterende dat door het voorgenomen besluit deze </w:t>
            </w:r>
            <w:proofErr w:type="spellStart"/>
            <w:r w:rsidRPr="00D817CE">
              <w:t>meekoppelkans</w:t>
            </w:r>
            <w:proofErr w:type="spellEnd"/>
            <w:r w:rsidRPr="00D817CE">
              <w:t xml:space="preserve"> niet wordt benut;</w:t>
            </w:r>
          </w:p>
          <w:p w:rsidR="00D817CE" w:rsidP="00D817CE" w:rsidRDefault="00D817CE" w14:paraId="3F2E76E5" w14:textId="77777777"/>
          <w:p w:rsidRPr="00D817CE" w:rsidR="00D817CE" w:rsidP="00D817CE" w:rsidRDefault="00D817CE" w14:paraId="11EE49E0" w14:textId="6DF3DB3C">
            <w:r w:rsidRPr="00D817CE">
              <w:t xml:space="preserve">verzoekt de regering om bij het Delta </w:t>
            </w:r>
            <w:proofErr w:type="spellStart"/>
            <w:r w:rsidRPr="00D817CE">
              <w:t>Rhine</w:t>
            </w:r>
            <w:proofErr w:type="spellEnd"/>
            <w:r w:rsidRPr="00D817CE">
              <w:t xml:space="preserve"> Corridor-project een planologische procedure voor de aanleg van potentieel meerdere buizen (met reservering van de volledige benodigde ruimte) te starten,</w:t>
            </w:r>
          </w:p>
          <w:p w:rsidR="00D817CE" w:rsidP="00D817CE" w:rsidRDefault="00D817CE" w14:paraId="6F563C20" w14:textId="77777777"/>
          <w:p w:rsidRPr="00D817CE" w:rsidR="00D817CE" w:rsidP="00D817CE" w:rsidRDefault="00D817CE" w14:paraId="7D94E439" w14:textId="749410D2">
            <w:r w:rsidRPr="00D817CE">
              <w:t>en gaat over tot de orde van de dag.</w:t>
            </w:r>
          </w:p>
          <w:p w:rsidR="00D817CE" w:rsidP="00D817CE" w:rsidRDefault="00D817CE" w14:paraId="6CBDFDA8" w14:textId="77777777"/>
          <w:p w:rsidR="00D817CE" w:rsidP="00D817CE" w:rsidRDefault="00D817CE" w14:paraId="7DBE52DE" w14:textId="0AE46A21">
            <w:proofErr w:type="spellStart"/>
            <w:r w:rsidRPr="00D817CE">
              <w:t>Kröger</w:t>
            </w:r>
            <w:proofErr w:type="spellEnd"/>
          </w:p>
        </w:tc>
      </w:tr>
    </w:tbl>
    <w:p w:rsidR="00997775" w:rsidRDefault="00997775" w14:paraId="4500E7E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115C1" w14:textId="77777777" w:rsidR="00D817CE" w:rsidRDefault="00D817CE">
      <w:pPr>
        <w:spacing w:line="20" w:lineRule="exact"/>
      </w:pPr>
    </w:p>
  </w:endnote>
  <w:endnote w:type="continuationSeparator" w:id="0">
    <w:p w14:paraId="6255E987" w14:textId="77777777" w:rsidR="00D817CE" w:rsidRDefault="00D817C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E04C6D3" w14:textId="77777777" w:rsidR="00D817CE" w:rsidRDefault="00D817C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27719" w14:textId="77777777" w:rsidR="00D817CE" w:rsidRDefault="00D817C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61803E0" w14:textId="77777777" w:rsidR="00D817CE" w:rsidRDefault="00D81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7C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817CE"/>
    <w:rsid w:val="00DE2437"/>
    <w:rsid w:val="00E27DF4"/>
    <w:rsid w:val="00E63508"/>
    <w:rsid w:val="00ED0FE5"/>
    <w:rsid w:val="00ED4B98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FC1349"/>
  <w15:docId w15:val="{18469E4B-7D2B-4377-B2A0-970C6CEA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128</ap:Words>
  <ap:Characters>705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2025-02-07T07:43:00.0000000Z</dcterms:created>
  <dcterms:modified xsi:type="dcterms:W3CDTF">2025-02-07T07:53:00.0000000Z</dcterms:modified>
  <dc:description>------------------------</dc:description>
  <dc:subject/>
  <keywords/>
  <version/>
  <category/>
</coreProperties>
</file>