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60CF3" w14:paraId="28AB7D3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B741E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682DA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60CF3" w14:paraId="5C4B36B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5EF66E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60CF3" w14:paraId="3070698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7E9D96" w14:textId="77777777"/>
        </w:tc>
      </w:tr>
      <w:tr w:rsidR="00997775" w:rsidTr="00C60CF3" w14:paraId="553601C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8DE278" w14:textId="77777777"/>
        </w:tc>
      </w:tr>
      <w:tr w:rsidR="00997775" w:rsidTr="00C60CF3" w14:paraId="57CF62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EF8750" w14:textId="77777777"/>
        </w:tc>
        <w:tc>
          <w:tcPr>
            <w:tcW w:w="7654" w:type="dxa"/>
            <w:gridSpan w:val="2"/>
          </w:tcPr>
          <w:p w:rsidR="00997775" w:rsidRDefault="00997775" w14:paraId="6726D53D" w14:textId="77777777"/>
        </w:tc>
      </w:tr>
      <w:tr w:rsidR="00C60CF3" w:rsidTr="00C60CF3" w14:paraId="74287F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4A008EB9" w14:textId="4E0DB9F4">
            <w:pPr>
              <w:rPr>
                <w:b/>
              </w:rPr>
            </w:pPr>
            <w:r>
              <w:rPr>
                <w:b/>
              </w:rPr>
              <w:t>31 239</w:t>
            </w:r>
          </w:p>
        </w:tc>
        <w:tc>
          <w:tcPr>
            <w:tcW w:w="7654" w:type="dxa"/>
            <w:gridSpan w:val="2"/>
          </w:tcPr>
          <w:p w:rsidR="00C60CF3" w:rsidP="00C60CF3" w:rsidRDefault="00C60CF3" w14:paraId="12702AD9" w14:textId="4204D08C">
            <w:pPr>
              <w:rPr>
                <w:b/>
              </w:rPr>
            </w:pPr>
            <w:r w:rsidRPr="00F77275">
              <w:rPr>
                <w:b/>
                <w:bCs/>
              </w:rPr>
              <w:t xml:space="preserve">Stimulering duurzame energieproductie </w:t>
            </w:r>
          </w:p>
        </w:tc>
      </w:tr>
      <w:tr w:rsidR="00C60CF3" w:rsidTr="00C60CF3" w14:paraId="3500B6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50C090AC" w14:textId="77777777"/>
        </w:tc>
        <w:tc>
          <w:tcPr>
            <w:tcW w:w="7654" w:type="dxa"/>
            <w:gridSpan w:val="2"/>
          </w:tcPr>
          <w:p w:rsidR="00C60CF3" w:rsidP="00C60CF3" w:rsidRDefault="00C60CF3" w14:paraId="067AEDC8" w14:textId="77777777"/>
        </w:tc>
      </w:tr>
      <w:tr w:rsidR="00C60CF3" w:rsidTr="00C60CF3" w14:paraId="7BE74D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775B74C2" w14:textId="77777777"/>
        </w:tc>
        <w:tc>
          <w:tcPr>
            <w:tcW w:w="7654" w:type="dxa"/>
            <w:gridSpan w:val="2"/>
          </w:tcPr>
          <w:p w:rsidR="00C60CF3" w:rsidP="00C60CF3" w:rsidRDefault="00C60CF3" w14:paraId="0A9B1E55" w14:textId="77777777"/>
        </w:tc>
      </w:tr>
      <w:tr w:rsidR="00C60CF3" w:rsidTr="00C60CF3" w14:paraId="5538EA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738442C4" w14:textId="6D70F120">
            <w:pPr>
              <w:rPr>
                <w:b/>
              </w:rPr>
            </w:pPr>
            <w:r>
              <w:rPr>
                <w:b/>
              </w:rPr>
              <w:t>Nr. 414</w:t>
            </w:r>
          </w:p>
        </w:tc>
        <w:tc>
          <w:tcPr>
            <w:tcW w:w="7654" w:type="dxa"/>
            <w:gridSpan w:val="2"/>
          </w:tcPr>
          <w:p w:rsidR="00C60CF3" w:rsidP="00C60CF3" w:rsidRDefault="00C60CF3" w14:paraId="34023F08" w14:textId="0E5AF189">
            <w:pPr>
              <w:rPr>
                <w:b/>
              </w:rPr>
            </w:pPr>
            <w:r>
              <w:rPr>
                <w:b/>
              </w:rPr>
              <w:t xml:space="preserve">MOTIE VAN HET LID </w:t>
            </w:r>
            <w:r w:rsidR="00BA5230">
              <w:rPr>
                <w:b/>
              </w:rPr>
              <w:t>FLACH C.S.</w:t>
            </w:r>
          </w:p>
        </w:tc>
      </w:tr>
      <w:tr w:rsidR="00C60CF3" w:rsidTr="00C60CF3" w14:paraId="0F5C52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0377CDE4" w14:textId="77777777"/>
        </w:tc>
        <w:tc>
          <w:tcPr>
            <w:tcW w:w="7654" w:type="dxa"/>
            <w:gridSpan w:val="2"/>
          </w:tcPr>
          <w:p w:rsidR="00C60CF3" w:rsidP="00C60CF3" w:rsidRDefault="00C60CF3" w14:paraId="26225D26" w14:textId="58D4516A">
            <w:r>
              <w:t>Voorgesteld 6 februari 2025</w:t>
            </w:r>
          </w:p>
        </w:tc>
      </w:tr>
      <w:tr w:rsidR="00C60CF3" w:rsidTr="00C60CF3" w14:paraId="793F96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63E5F296" w14:textId="77777777"/>
        </w:tc>
        <w:tc>
          <w:tcPr>
            <w:tcW w:w="7654" w:type="dxa"/>
            <w:gridSpan w:val="2"/>
          </w:tcPr>
          <w:p w:rsidR="00C60CF3" w:rsidP="00C60CF3" w:rsidRDefault="00C60CF3" w14:paraId="07984FF1" w14:textId="77777777"/>
        </w:tc>
      </w:tr>
      <w:tr w:rsidR="00C60CF3" w:rsidTr="00C60CF3" w14:paraId="177918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177072EC" w14:textId="77777777"/>
        </w:tc>
        <w:tc>
          <w:tcPr>
            <w:tcW w:w="7654" w:type="dxa"/>
            <w:gridSpan w:val="2"/>
          </w:tcPr>
          <w:p w:rsidR="00C60CF3" w:rsidP="00C60CF3" w:rsidRDefault="00C60CF3" w14:paraId="4FF57AE9" w14:textId="77777777">
            <w:r>
              <w:t>De Kamer,</w:t>
            </w:r>
          </w:p>
        </w:tc>
      </w:tr>
      <w:tr w:rsidR="00C60CF3" w:rsidTr="00C60CF3" w14:paraId="238D42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1BB980B6" w14:textId="77777777"/>
        </w:tc>
        <w:tc>
          <w:tcPr>
            <w:tcW w:w="7654" w:type="dxa"/>
            <w:gridSpan w:val="2"/>
          </w:tcPr>
          <w:p w:rsidR="00C60CF3" w:rsidP="00C60CF3" w:rsidRDefault="00C60CF3" w14:paraId="368B92D8" w14:textId="77777777"/>
        </w:tc>
      </w:tr>
      <w:tr w:rsidR="00C60CF3" w:rsidTr="00C60CF3" w14:paraId="3EDA3F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7D35A25E" w14:textId="77777777"/>
        </w:tc>
        <w:tc>
          <w:tcPr>
            <w:tcW w:w="7654" w:type="dxa"/>
            <w:gridSpan w:val="2"/>
          </w:tcPr>
          <w:p w:rsidR="00C60CF3" w:rsidP="00C60CF3" w:rsidRDefault="00C60CF3" w14:paraId="0DA2EFE8" w14:textId="77777777">
            <w:r>
              <w:t>gehoord de beraadslaging,</w:t>
            </w:r>
          </w:p>
        </w:tc>
      </w:tr>
      <w:tr w:rsidR="00C60CF3" w:rsidTr="00C60CF3" w14:paraId="54D602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55B81A10" w14:textId="77777777"/>
        </w:tc>
        <w:tc>
          <w:tcPr>
            <w:tcW w:w="7654" w:type="dxa"/>
            <w:gridSpan w:val="2"/>
          </w:tcPr>
          <w:p w:rsidR="00C60CF3" w:rsidP="00C60CF3" w:rsidRDefault="00C60CF3" w14:paraId="12CCC609" w14:textId="77777777"/>
        </w:tc>
      </w:tr>
      <w:tr w:rsidR="00C60CF3" w:rsidTr="00C60CF3" w14:paraId="10305D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311DD642" w14:textId="77777777"/>
        </w:tc>
        <w:tc>
          <w:tcPr>
            <w:tcW w:w="7654" w:type="dxa"/>
            <w:gridSpan w:val="2"/>
          </w:tcPr>
          <w:p w:rsidRPr="00C60CF3" w:rsidR="00C60CF3" w:rsidP="00C60CF3" w:rsidRDefault="00C60CF3" w14:paraId="0A508966" w14:textId="77777777">
            <w:r w:rsidRPr="00C60CF3">
              <w:t>constaterende dat de regering voornemens is ammoniakproductie slechts gedeeltelijk vrij te stellen van de RED III-verplichting voor gebruik van groene waterstof;</w:t>
            </w:r>
          </w:p>
          <w:p w:rsidR="00C60CF3" w:rsidP="00C60CF3" w:rsidRDefault="00C60CF3" w14:paraId="60BCA14D" w14:textId="77777777"/>
          <w:p w:rsidRPr="00C60CF3" w:rsidR="00C60CF3" w:rsidP="00C60CF3" w:rsidRDefault="00C60CF3" w14:paraId="4EB3B744" w14:textId="18CF38A4">
            <w:r w:rsidRPr="00C60CF3">
              <w:t>overwegende dat zeker voor ammoniakproductie deze RED III-verplichting voor grote problemen zorgt, ook bij een gedeeltelijke vrijstelling;</w:t>
            </w:r>
          </w:p>
          <w:p w:rsidR="00C60CF3" w:rsidP="00C60CF3" w:rsidRDefault="00C60CF3" w14:paraId="690D2D95" w14:textId="77777777"/>
          <w:p w:rsidRPr="00C60CF3" w:rsidR="00C60CF3" w:rsidP="00C60CF3" w:rsidRDefault="00C60CF3" w14:paraId="5F8A81CB" w14:textId="3F84E9E1">
            <w:r w:rsidRPr="00C60CF3">
              <w:t>overwegende dat de Europese richtlijn ruimte biedt voor een algehele vrijstelling voor ammoniakproductie als de verduurzaming op andere wijze wordt geborgd;</w:t>
            </w:r>
          </w:p>
          <w:p w:rsidR="00C60CF3" w:rsidP="00C60CF3" w:rsidRDefault="00C60CF3" w14:paraId="7DEA0832" w14:textId="77777777"/>
          <w:p w:rsidRPr="00C60CF3" w:rsidR="00C60CF3" w:rsidP="00C60CF3" w:rsidRDefault="00C60CF3" w14:paraId="5FA23DA2" w14:textId="399AACF5">
            <w:r w:rsidRPr="00C60CF3">
              <w:t>verzoekt de regering bij ammoniakproductie de RED III-verplichting zo vorm te geven dat ook via inzet van blauwe waterstof op gelijkwaardige wijze aan de verduurzamingsopgave voldaan kan worden,</w:t>
            </w:r>
          </w:p>
          <w:p w:rsidR="00C60CF3" w:rsidP="00C60CF3" w:rsidRDefault="00C60CF3" w14:paraId="162E7540" w14:textId="77777777"/>
          <w:p w:rsidRPr="00C60CF3" w:rsidR="00C60CF3" w:rsidP="00C60CF3" w:rsidRDefault="00C60CF3" w14:paraId="6E23577A" w14:textId="16495429">
            <w:r w:rsidRPr="00C60CF3">
              <w:t>en gaat over tot de orde van de dag.</w:t>
            </w:r>
          </w:p>
          <w:p w:rsidR="00C60CF3" w:rsidP="00C60CF3" w:rsidRDefault="00C60CF3" w14:paraId="439F8A2A" w14:textId="77777777"/>
          <w:p w:rsidR="00C60CF3" w:rsidP="00C60CF3" w:rsidRDefault="00C60CF3" w14:paraId="391354AB" w14:textId="77777777">
            <w:proofErr w:type="spellStart"/>
            <w:r w:rsidRPr="00C60CF3">
              <w:t>Flach</w:t>
            </w:r>
            <w:proofErr w:type="spellEnd"/>
          </w:p>
          <w:p w:rsidR="00C60CF3" w:rsidP="00C60CF3" w:rsidRDefault="00C60CF3" w14:paraId="42A9BF7D" w14:textId="77777777">
            <w:r w:rsidRPr="00C60CF3">
              <w:t>Erkens</w:t>
            </w:r>
          </w:p>
          <w:p w:rsidR="00C60CF3" w:rsidP="00C60CF3" w:rsidRDefault="00C60CF3" w14:paraId="7B16291E" w14:textId="77777777">
            <w:r w:rsidRPr="00C60CF3">
              <w:t xml:space="preserve">Grinwis </w:t>
            </w:r>
          </w:p>
          <w:p w:rsidR="00C60CF3" w:rsidP="00C60CF3" w:rsidRDefault="00C60CF3" w14:paraId="60B16303" w14:textId="1C345C50">
            <w:r w:rsidRPr="00C60CF3">
              <w:t>Bontenbal</w:t>
            </w:r>
          </w:p>
        </w:tc>
      </w:tr>
    </w:tbl>
    <w:p w:rsidR="00997775" w:rsidRDefault="00997775" w14:paraId="2A7C272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DDBC9" w14:textId="77777777" w:rsidR="00C60CF3" w:rsidRDefault="00C60CF3">
      <w:pPr>
        <w:spacing w:line="20" w:lineRule="exact"/>
      </w:pPr>
    </w:p>
  </w:endnote>
  <w:endnote w:type="continuationSeparator" w:id="0">
    <w:p w14:paraId="39AA6187" w14:textId="77777777" w:rsidR="00C60CF3" w:rsidRDefault="00C60CF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D016E9F" w14:textId="77777777" w:rsidR="00C60CF3" w:rsidRDefault="00C60CF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50430" w14:textId="77777777" w:rsidR="00C60CF3" w:rsidRDefault="00C60CF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D827C89" w14:textId="77777777" w:rsidR="00C60CF3" w:rsidRDefault="00C6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F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A5230"/>
    <w:rsid w:val="00BF5690"/>
    <w:rsid w:val="00C60CF3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1AA38"/>
  <w15:docId w15:val="{BB776CAF-ECE0-46EA-AA4C-CECF86EB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819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2025-02-07T08:09:00.0000000Z</dcterms:created>
  <dcterms:modified xsi:type="dcterms:W3CDTF">2025-02-07T08:09:00.0000000Z</dcterms:modified>
  <dc:description>------------------------</dc:description>
  <dc:subject/>
  <keywords/>
  <version/>
  <category/>
</coreProperties>
</file>