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6B2CA1" w14:paraId="7B68FED1" w14:textId="77777777">
        <w:tc>
          <w:tcPr>
            <w:tcW w:w="6733" w:type="dxa"/>
            <w:gridSpan w:val="2"/>
            <w:tcBorders>
              <w:top w:val="nil"/>
              <w:left w:val="nil"/>
              <w:bottom w:val="nil"/>
              <w:right w:val="nil"/>
            </w:tcBorders>
            <w:vAlign w:val="center"/>
          </w:tcPr>
          <w:p w:rsidR="00997775" w:rsidP="00710A7A" w:rsidRDefault="00997775" w14:paraId="01F4400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2485170" w14:textId="77777777">
            <w:pPr>
              <w:pStyle w:val="Amendement"/>
              <w:jc w:val="right"/>
              <w:rPr>
                <w:rFonts w:ascii="Times New Roman" w:hAnsi="Times New Roman"/>
                <w:spacing w:val="40"/>
                <w:sz w:val="22"/>
              </w:rPr>
            </w:pPr>
            <w:r>
              <w:rPr>
                <w:rFonts w:ascii="Times New Roman" w:hAnsi="Times New Roman"/>
                <w:sz w:val="88"/>
              </w:rPr>
              <w:t>2</w:t>
            </w:r>
          </w:p>
        </w:tc>
      </w:tr>
      <w:tr w:rsidR="00997775" w:rsidTr="006B2CA1" w14:paraId="789DA3B2"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6049390" w14:textId="77777777">
            <w:r w:rsidRPr="008B0CC5">
              <w:t xml:space="preserve">Vergaderjaar </w:t>
            </w:r>
            <w:r w:rsidR="00AC6B87">
              <w:t>2024-2025</w:t>
            </w:r>
          </w:p>
        </w:tc>
      </w:tr>
      <w:tr w:rsidR="00997775" w:rsidTr="006B2CA1" w14:paraId="0DAEB3CF" w14:textId="77777777">
        <w:trPr>
          <w:cantSplit/>
        </w:trPr>
        <w:tc>
          <w:tcPr>
            <w:tcW w:w="10985" w:type="dxa"/>
            <w:gridSpan w:val="3"/>
            <w:tcBorders>
              <w:top w:val="nil"/>
              <w:left w:val="nil"/>
              <w:bottom w:val="nil"/>
              <w:right w:val="nil"/>
            </w:tcBorders>
          </w:tcPr>
          <w:p w:rsidR="00997775" w:rsidRDefault="00997775" w14:paraId="529DE032" w14:textId="77777777"/>
        </w:tc>
      </w:tr>
      <w:tr w:rsidR="00997775" w:rsidTr="006B2CA1" w14:paraId="403398C8" w14:textId="77777777">
        <w:trPr>
          <w:cantSplit/>
        </w:trPr>
        <w:tc>
          <w:tcPr>
            <w:tcW w:w="10985" w:type="dxa"/>
            <w:gridSpan w:val="3"/>
            <w:tcBorders>
              <w:top w:val="nil"/>
              <w:left w:val="nil"/>
              <w:bottom w:val="single" w:color="auto" w:sz="4" w:space="0"/>
              <w:right w:val="nil"/>
            </w:tcBorders>
          </w:tcPr>
          <w:p w:rsidR="00997775" w:rsidRDefault="00997775" w14:paraId="0234D748" w14:textId="77777777"/>
        </w:tc>
      </w:tr>
      <w:tr w:rsidR="00997775" w:rsidTr="006B2CA1" w14:paraId="55FEDF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6791045" w14:textId="77777777"/>
        </w:tc>
        <w:tc>
          <w:tcPr>
            <w:tcW w:w="7654" w:type="dxa"/>
            <w:gridSpan w:val="2"/>
          </w:tcPr>
          <w:p w:rsidR="00997775" w:rsidRDefault="00997775" w14:paraId="3D71E8DB" w14:textId="77777777"/>
        </w:tc>
      </w:tr>
      <w:tr w:rsidR="006B2CA1" w:rsidTr="006B2CA1" w14:paraId="2A1656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B2CA1" w:rsidP="006B2CA1" w:rsidRDefault="006B2CA1" w14:paraId="2DCFC421" w14:textId="6B16318F">
            <w:pPr>
              <w:rPr>
                <w:b/>
              </w:rPr>
            </w:pPr>
            <w:r>
              <w:rPr>
                <w:b/>
              </w:rPr>
              <w:t>33 561</w:t>
            </w:r>
          </w:p>
        </w:tc>
        <w:tc>
          <w:tcPr>
            <w:tcW w:w="7654" w:type="dxa"/>
            <w:gridSpan w:val="2"/>
          </w:tcPr>
          <w:p w:rsidR="006B2CA1" w:rsidP="006B2CA1" w:rsidRDefault="006B2CA1" w14:paraId="16A3EF0C" w14:textId="15E736EC">
            <w:pPr>
              <w:rPr>
                <w:b/>
              </w:rPr>
            </w:pPr>
            <w:r w:rsidRPr="004B1731">
              <w:rPr>
                <w:b/>
                <w:bCs/>
              </w:rPr>
              <w:t xml:space="preserve">Structuurvisie Windenergie op Zee (SV </w:t>
            </w:r>
            <w:proofErr w:type="spellStart"/>
            <w:r w:rsidRPr="004B1731">
              <w:rPr>
                <w:b/>
                <w:bCs/>
              </w:rPr>
              <w:t>WoZ</w:t>
            </w:r>
            <w:proofErr w:type="spellEnd"/>
            <w:r w:rsidRPr="004B1731">
              <w:rPr>
                <w:b/>
                <w:bCs/>
              </w:rPr>
              <w:t>)</w:t>
            </w:r>
          </w:p>
        </w:tc>
      </w:tr>
      <w:tr w:rsidR="006B2CA1" w:rsidTr="006B2CA1" w14:paraId="0FEA04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B2CA1" w:rsidP="006B2CA1" w:rsidRDefault="006B2CA1" w14:paraId="360746D2" w14:textId="77777777"/>
        </w:tc>
        <w:tc>
          <w:tcPr>
            <w:tcW w:w="7654" w:type="dxa"/>
            <w:gridSpan w:val="2"/>
          </w:tcPr>
          <w:p w:rsidR="006B2CA1" w:rsidP="006B2CA1" w:rsidRDefault="006B2CA1" w14:paraId="5034AD52" w14:textId="77777777"/>
        </w:tc>
      </w:tr>
      <w:tr w:rsidR="006B2CA1" w:rsidTr="006B2CA1" w14:paraId="019F47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B2CA1" w:rsidP="006B2CA1" w:rsidRDefault="006B2CA1" w14:paraId="1FACF13B" w14:textId="77777777"/>
        </w:tc>
        <w:tc>
          <w:tcPr>
            <w:tcW w:w="7654" w:type="dxa"/>
            <w:gridSpan w:val="2"/>
          </w:tcPr>
          <w:p w:rsidR="006B2CA1" w:rsidP="006B2CA1" w:rsidRDefault="006B2CA1" w14:paraId="48AF215A" w14:textId="77777777"/>
        </w:tc>
      </w:tr>
      <w:tr w:rsidR="006B2CA1" w:rsidTr="006B2CA1" w14:paraId="76AF9E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B2CA1" w:rsidP="006B2CA1" w:rsidRDefault="006B2CA1" w14:paraId="5674760A" w14:textId="2BA22854">
            <w:pPr>
              <w:rPr>
                <w:b/>
              </w:rPr>
            </w:pPr>
            <w:r>
              <w:rPr>
                <w:b/>
              </w:rPr>
              <w:t xml:space="preserve">Nr. </w:t>
            </w:r>
            <w:r>
              <w:rPr>
                <w:b/>
              </w:rPr>
              <w:t>71</w:t>
            </w:r>
          </w:p>
        </w:tc>
        <w:tc>
          <w:tcPr>
            <w:tcW w:w="7654" w:type="dxa"/>
            <w:gridSpan w:val="2"/>
          </w:tcPr>
          <w:p w:rsidR="006B2CA1" w:rsidP="006B2CA1" w:rsidRDefault="006B2CA1" w14:paraId="4CE134B3" w14:textId="77FB5201">
            <w:pPr>
              <w:rPr>
                <w:b/>
              </w:rPr>
            </w:pPr>
            <w:r>
              <w:rPr>
                <w:b/>
              </w:rPr>
              <w:t xml:space="preserve">MOTIE VAN </w:t>
            </w:r>
            <w:r>
              <w:rPr>
                <w:b/>
              </w:rPr>
              <w:t>HET LID GRINWIS C.S.</w:t>
            </w:r>
          </w:p>
        </w:tc>
      </w:tr>
      <w:tr w:rsidR="006B2CA1" w:rsidTr="006B2CA1" w14:paraId="0883F5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B2CA1" w:rsidP="006B2CA1" w:rsidRDefault="006B2CA1" w14:paraId="4A6EEE23" w14:textId="77777777"/>
        </w:tc>
        <w:tc>
          <w:tcPr>
            <w:tcW w:w="7654" w:type="dxa"/>
            <w:gridSpan w:val="2"/>
          </w:tcPr>
          <w:p w:rsidR="006B2CA1" w:rsidP="006B2CA1" w:rsidRDefault="006B2CA1" w14:paraId="1CB28ACF" w14:textId="166E1A9A">
            <w:r>
              <w:t>Voorgesteld 6 februari 2025</w:t>
            </w:r>
          </w:p>
        </w:tc>
      </w:tr>
      <w:tr w:rsidR="006B2CA1" w:rsidTr="006B2CA1" w14:paraId="02CBC2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B2CA1" w:rsidP="006B2CA1" w:rsidRDefault="006B2CA1" w14:paraId="4976A1D5" w14:textId="77777777"/>
        </w:tc>
        <w:tc>
          <w:tcPr>
            <w:tcW w:w="7654" w:type="dxa"/>
            <w:gridSpan w:val="2"/>
          </w:tcPr>
          <w:p w:rsidR="006B2CA1" w:rsidP="006B2CA1" w:rsidRDefault="006B2CA1" w14:paraId="672B4A3C" w14:textId="77777777"/>
        </w:tc>
      </w:tr>
      <w:tr w:rsidR="006B2CA1" w:rsidTr="006B2CA1" w14:paraId="2A8401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B2CA1" w:rsidP="006B2CA1" w:rsidRDefault="006B2CA1" w14:paraId="5DE52524" w14:textId="77777777"/>
        </w:tc>
        <w:tc>
          <w:tcPr>
            <w:tcW w:w="7654" w:type="dxa"/>
            <w:gridSpan w:val="2"/>
          </w:tcPr>
          <w:p w:rsidR="006B2CA1" w:rsidP="006B2CA1" w:rsidRDefault="006B2CA1" w14:paraId="3ACECC65" w14:textId="77777777">
            <w:r>
              <w:t>De Kamer,</w:t>
            </w:r>
          </w:p>
        </w:tc>
      </w:tr>
      <w:tr w:rsidR="006B2CA1" w:rsidTr="006B2CA1" w14:paraId="11FD59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B2CA1" w:rsidP="006B2CA1" w:rsidRDefault="006B2CA1" w14:paraId="2549D223" w14:textId="77777777"/>
        </w:tc>
        <w:tc>
          <w:tcPr>
            <w:tcW w:w="7654" w:type="dxa"/>
            <w:gridSpan w:val="2"/>
          </w:tcPr>
          <w:p w:rsidR="006B2CA1" w:rsidP="006B2CA1" w:rsidRDefault="006B2CA1" w14:paraId="1C0F4CAD" w14:textId="77777777"/>
        </w:tc>
      </w:tr>
      <w:tr w:rsidR="006B2CA1" w:rsidTr="006B2CA1" w14:paraId="12D53E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B2CA1" w:rsidP="006B2CA1" w:rsidRDefault="006B2CA1" w14:paraId="3F4CFC4B" w14:textId="77777777"/>
        </w:tc>
        <w:tc>
          <w:tcPr>
            <w:tcW w:w="7654" w:type="dxa"/>
            <w:gridSpan w:val="2"/>
          </w:tcPr>
          <w:p w:rsidR="006B2CA1" w:rsidP="006B2CA1" w:rsidRDefault="006B2CA1" w14:paraId="07779D2B" w14:textId="77777777">
            <w:r>
              <w:t>gehoord de beraadslaging,</w:t>
            </w:r>
          </w:p>
        </w:tc>
      </w:tr>
      <w:tr w:rsidR="006B2CA1" w:rsidTr="006B2CA1" w14:paraId="4DBBD7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B2CA1" w:rsidP="006B2CA1" w:rsidRDefault="006B2CA1" w14:paraId="19DA29CA" w14:textId="77777777"/>
        </w:tc>
        <w:tc>
          <w:tcPr>
            <w:tcW w:w="7654" w:type="dxa"/>
            <w:gridSpan w:val="2"/>
          </w:tcPr>
          <w:p w:rsidR="006B2CA1" w:rsidP="006B2CA1" w:rsidRDefault="006B2CA1" w14:paraId="6181DB02" w14:textId="77777777"/>
        </w:tc>
      </w:tr>
      <w:tr w:rsidR="006B2CA1" w:rsidTr="006B2CA1" w14:paraId="493DFB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B2CA1" w:rsidP="006B2CA1" w:rsidRDefault="006B2CA1" w14:paraId="3A4772C4" w14:textId="77777777"/>
        </w:tc>
        <w:tc>
          <w:tcPr>
            <w:tcW w:w="7654" w:type="dxa"/>
            <w:gridSpan w:val="2"/>
          </w:tcPr>
          <w:p w:rsidRPr="006B2CA1" w:rsidR="006B2CA1" w:rsidP="006B2CA1" w:rsidRDefault="006B2CA1" w14:paraId="0AA5367C" w14:textId="77777777">
            <w:r w:rsidRPr="006B2CA1">
              <w:t>constaterende dat na de onlangs mislukte tender voor offshore wind Denemarken alle lopende aanbestedingen voor offshore windenergie stopzet, omdat het land vaststelt dat subsidievrije tenders onder de huidige marktomstandigheden niet werken;</w:t>
            </w:r>
          </w:p>
          <w:p w:rsidR="006B2CA1" w:rsidP="006B2CA1" w:rsidRDefault="006B2CA1" w14:paraId="4DD59A2B" w14:textId="77777777"/>
          <w:p w:rsidRPr="006B2CA1" w:rsidR="006B2CA1" w:rsidP="006B2CA1" w:rsidRDefault="006B2CA1" w14:paraId="7F27E95E" w14:textId="7F85DF54">
            <w:r w:rsidRPr="006B2CA1">
              <w:t xml:space="preserve">overwegende dat ook in Nederland de huidige marktomstandigheden met de gestegen (kapitaal)kosten en voorwaarden waaronder wind op zee wordt </w:t>
            </w:r>
            <w:proofErr w:type="spellStart"/>
            <w:r w:rsidRPr="006B2CA1">
              <w:t>getenderd</w:t>
            </w:r>
            <w:proofErr w:type="spellEnd"/>
            <w:r w:rsidRPr="006B2CA1">
              <w:t xml:space="preserve"> op z'n minst uitdagend en waarschijnlijk niet goed genoeg zijn;</w:t>
            </w:r>
          </w:p>
          <w:p w:rsidR="006B2CA1" w:rsidP="006B2CA1" w:rsidRDefault="006B2CA1" w14:paraId="02F87190" w14:textId="77777777"/>
          <w:p w:rsidRPr="006B2CA1" w:rsidR="006B2CA1" w:rsidP="006B2CA1" w:rsidRDefault="006B2CA1" w14:paraId="3930AF70" w14:textId="168838D1">
            <w:r w:rsidRPr="006B2CA1">
              <w:t xml:space="preserve">overwegende dat het invoeren van tweezijdige </w:t>
            </w:r>
            <w:proofErr w:type="spellStart"/>
            <w:r w:rsidRPr="006B2CA1">
              <w:t>contracts</w:t>
            </w:r>
            <w:proofErr w:type="spellEnd"/>
            <w:r w:rsidRPr="006B2CA1">
              <w:t xml:space="preserve"> </w:t>
            </w:r>
            <w:proofErr w:type="spellStart"/>
            <w:r w:rsidRPr="006B2CA1">
              <w:t>for</w:t>
            </w:r>
            <w:proofErr w:type="spellEnd"/>
            <w:r w:rsidRPr="006B2CA1">
              <w:t xml:space="preserve"> </w:t>
            </w:r>
            <w:proofErr w:type="spellStart"/>
            <w:r w:rsidRPr="006B2CA1">
              <w:t>difference</w:t>
            </w:r>
            <w:proofErr w:type="spellEnd"/>
            <w:r w:rsidRPr="006B2CA1">
              <w:t xml:space="preserve"> een veelbelovende oplossingsrichting is, maar dat het tijd vergt deze door te voeren;</w:t>
            </w:r>
          </w:p>
          <w:p w:rsidR="006B2CA1" w:rsidP="006B2CA1" w:rsidRDefault="006B2CA1" w14:paraId="1AA13257" w14:textId="77777777"/>
          <w:p w:rsidRPr="006B2CA1" w:rsidR="006B2CA1" w:rsidP="006B2CA1" w:rsidRDefault="006B2CA1" w14:paraId="1BC731EF" w14:textId="1029474E">
            <w:r w:rsidRPr="006B2CA1">
              <w:t xml:space="preserve">verzoekt de regering de Kamer nog dit kwartaal te informeren over hoe de later dit jaar te openen tender voor wind op zee zodanig wordt vormgegeven dat de kans van slagen groter wordt, waarbij wordt ingegaan op zaken als het tijdelijk geclausuleerd onderbrengen van wind op zee in de SDE++-regeling en het bevorderen van de vraag, en tevens het tijdpad te schetsen op weg naar het realiseren van een </w:t>
            </w:r>
            <w:proofErr w:type="spellStart"/>
            <w:r w:rsidRPr="006B2CA1">
              <w:t>langetermijnoplossing</w:t>
            </w:r>
            <w:proofErr w:type="spellEnd"/>
            <w:r w:rsidRPr="006B2CA1">
              <w:t xml:space="preserve"> voor wind op zee met behulp van </w:t>
            </w:r>
            <w:proofErr w:type="spellStart"/>
            <w:r w:rsidRPr="006B2CA1">
              <w:t>contracts</w:t>
            </w:r>
            <w:proofErr w:type="spellEnd"/>
            <w:r w:rsidRPr="006B2CA1">
              <w:t xml:space="preserve"> </w:t>
            </w:r>
            <w:proofErr w:type="spellStart"/>
            <w:r w:rsidRPr="006B2CA1">
              <w:t>for</w:t>
            </w:r>
            <w:proofErr w:type="spellEnd"/>
            <w:r w:rsidRPr="006B2CA1">
              <w:t xml:space="preserve"> </w:t>
            </w:r>
            <w:proofErr w:type="spellStart"/>
            <w:r w:rsidRPr="006B2CA1">
              <w:t>difference</w:t>
            </w:r>
            <w:proofErr w:type="spellEnd"/>
            <w:r w:rsidRPr="006B2CA1">
              <w:t>,</w:t>
            </w:r>
          </w:p>
          <w:p w:rsidR="006B2CA1" w:rsidP="006B2CA1" w:rsidRDefault="006B2CA1" w14:paraId="7D81C757" w14:textId="77777777"/>
          <w:p w:rsidRPr="006B2CA1" w:rsidR="006B2CA1" w:rsidP="006B2CA1" w:rsidRDefault="006B2CA1" w14:paraId="43D353EC" w14:textId="3514E429">
            <w:r w:rsidRPr="006B2CA1">
              <w:t>en gaat over tot de orde van de dag.</w:t>
            </w:r>
          </w:p>
          <w:p w:rsidR="006B2CA1" w:rsidP="006B2CA1" w:rsidRDefault="006B2CA1" w14:paraId="25CCEF41" w14:textId="77777777"/>
          <w:p w:rsidR="006B2CA1" w:rsidP="006B2CA1" w:rsidRDefault="006B2CA1" w14:paraId="35BD2BB3" w14:textId="77777777">
            <w:r w:rsidRPr="006B2CA1">
              <w:t>Grinwis</w:t>
            </w:r>
          </w:p>
          <w:p w:rsidR="006B2CA1" w:rsidP="006B2CA1" w:rsidRDefault="006B2CA1" w14:paraId="53F4B30C" w14:textId="77777777">
            <w:proofErr w:type="spellStart"/>
            <w:r w:rsidRPr="006B2CA1">
              <w:t>Kröger</w:t>
            </w:r>
            <w:proofErr w:type="spellEnd"/>
          </w:p>
          <w:p w:rsidR="006B2CA1" w:rsidP="006B2CA1" w:rsidRDefault="006B2CA1" w14:paraId="44F63919" w14:textId="77777777">
            <w:r w:rsidRPr="006B2CA1">
              <w:t>Bontenbal</w:t>
            </w:r>
          </w:p>
          <w:p w:rsidR="006B2CA1" w:rsidP="006B2CA1" w:rsidRDefault="006B2CA1" w14:paraId="29ECB7FD" w14:textId="77777777">
            <w:proofErr w:type="spellStart"/>
            <w:r w:rsidRPr="006B2CA1">
              <w:t>Rooderkerk</w:t>
            </w:r>
            <w:proofErr w:type="spellEnd"/>
            <w:r w:rsidRPr="006B2CA1">
              <w:t xml:space="preserve"> </w:t>
            </w:r>
          </w:p>
          <w:p w:rsidR="006B2CA1" w:rsidP="006B2CA1" w:rsidRDefault="006B2CA1" w14:paraId="620A8931" w14:textId="078A0623">
            <w:r w:rsidRPr="006B2CA1">
              <w:t>Erkens</w:t>
            </w:r>
          </w:p>
        </w:tc>
      </w:tr>
    </w:tbl>
    <w:p w:rsidR="00997775" w:rsidRDefault="00997775" w14:paraId="69DDFB3B"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72FEE" w14:textId="77777777" w:rsidR="006B2CA1" w:rsidRDefault="006B2CA1">
      <w:pPr>
        <w:spacing w:line="20" w:lineRule="exact"/>
      </w:pPr>
    </w:p>
  </w:endnote>
  <w:endnote w:type="continuationSeparator" w:id="0">
    <w:p w14:paraId="7B4C39B0" w14:textId="77777777" w:rsidR="006B2CA1" w:rsidRDefault="006B2CA1">
      <w:pPr>
        <w:pStyle w:val="Amendement"/>
      </w:pPr>
      <w:r>
        <w:rPr>
          <w:b w:val="0"/>
        </w:rPr>
        <w:t xml:space="preserve"> </w:t>
      </w:r>
    </w:p>
  </w:endnote>
  <w:endnote w:type="continuationNotice" w:id="1">
    <w:p w14:paraId="6D20714D" w14:textId="77777777" w:rsidR="006B2CA1" w:rsidRDefault="006B2CA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A995F" w14:textId="77777777" w:rsidR="006B2CA1" w:rsidRDefault="006B2CA1">
      <w:pPr>
        <w:pStyle w:val="Amendement"/>
      </w:pPr>
      <w:r>
        <w:rPr>
          <w:b w:val="0"/>
        </w:rPr>
        <w:separator/>
      </w:r>
    </w:p>
  </w:footnote>
  <w:footnote w:type="continuationSeparator" w:id="0">
    <w:p w14:paraId="7D15EF1B" w14:textId="77777777" w:rsidR="006B2CA1" w:rsidRDefault="006B2C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CA1"/>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B2CA1"/>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ED4B98"/>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D1CE14"/>
  <w15:docId w15:val="{C248A9D5-1336-4CC2-B359-0FFA691F3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218</ap:Words>
  <ap:Characters>1205</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1421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2025-02-07T08:12:00.0000000Z</dcterms:created>
  <dcterms:modified xsi:type="dcterms:W3CDTF">2025-02-07T08:20:00.0000000Z</dcterms:modified>
  <dc:description>------------------------</dc:description>
  <dc:subject/>
  <keywords/>
  <version/>
  <category/>
</coreProperties>
</file>