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21729" w14:paraId="32A858A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35C81A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E7189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21729" w14:paraId="3965357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F5D4D2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21729" w14:paraId="38DD0CB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AC02875" w14:textId="77777777"/>
        </w:tc>
      </w:tr>
      <w:tr w:rsidR="00997775" w:rsidTr="00121729" w14:paraId="5C391F8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33E686F" w14:textId="77777777"/>
        </w:tc>
      </w:tr>
      <w:tr w:rsidR="00997775" w:rsidTr="00121729" w14:paraId="3A652D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7B302C" w14:textId="77777777"/>
        </w:tc>
        <w:tc>
          <w:tcPr>
            <w:tcW w:w="7654" w:type="dxa"/>
            <w:gridSpan w:val="2"/>
          </w:tcPr>
          <w:p w:rsidR="00997775" w:rsidRDefault="00997775" w14:paraId="0EF3CF52" w14:textId="77777777"/>
        </w:tc>
      </w:tr>
      <w:tr w:rsidR="00121729" w:rsidTr="00121729" w14:paraId="7BFBC4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1729" w:rsidP="00121729" w:rsidRDefault="00121729" w14:paraId="5686778C" w14:textId="3268750B">
            <w:pPr>
              <w:rPr>
                <w:b/>
              </w:rPr>
            </w:pPr>
            <w:r>
              <w:rPr>
                <w:b/>
              </w:rPr>
              <w:t>33 561</w:t>
            </w:r>
          </w:p>
        </w:tc>
        <w:tc>
          <w:tcPr>
            <w:tcW w:w="7654" w:type="dxa"/>
            <w:gridSpan w:val="2"/>
          </w:tcPr>
          <w:p w:rsidR="00121729" w:rsidP="00121729" w:rsidRDefault="00121729" w14:paraId="7FA51AA2" w14:textId="10AAA635">
            <w:pPr>
              <w:rPr>
                <w:b/>
              </w:rPr>
            </w:pPr>
            <w:r w:rsidRPr="004B1731">
              <w:rPr>
                <w:b/>
                <w:bCs/>
              </w:rPr>
              <w:t xml:space="preserve">Structuurvisie Windenergie op Zee (SV </w:t>
            </w:r>
            <w:proofErr w:type="spellStart"/>
            <w:r w:rsidRPr="004B1731">
              <w:rPr>
                <w:b/>
                <w:bCs/>
              </w:rPr>
              <w:t>WoZ</w:t>
            </w:r>
            <w:proofErr w:type="spellEnd"/>
            <w:r w:rsidRPr="004B1731">
              <w:rPr>
                <w:b/>
                <w:bCs/>
              </w:rPr>
              <w:t>)</w:t>
            </w:r>
          </w:p>
        </w:tc>
      </w:tr>
      <w:tr w:rsidR="00121729" w:rsidTr="00121729" w14:paraId="1F04D8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1729" w:rsidP="00121729" w:rsidRDefault="00121729" w14:paraId="04BA6B75" w14:textId="77777777"/>
        </w:tc>
        <w:tc>
          <w:tcPr>
            <w:tcW w:w="7654" w:type="dxa"/>
            <w:gridSpan w:val="2"/>
          </w:tcPr>
          <w:p w:rsidR="00121729" w:rsidP="00121729" w:rsidRDefault="00121729" w14:paraId="7EB91FC6" w14:textId="77777777"/>
        </w:tc>
      </w:tr>
      <w:tr w:rsidR="00121729" w:rsidTr="00121729" w14:paraId="78F0FE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1729" w:rsidP="00121729" w:rsidRDefault="00121729" w14:paraId="17F5841A" w14:textId="77777777"/>
        </w:tc>
        <w:tc>
          <w:tcPr>
            <w:tcW w:w="7654" w:type="dxa"/>
            <w:gridSpan w:val="2"/>
          </w:tcPr>
          <w:p w:rsidR="00121729" w:rsidP="00121729" w:rsidRDefault="00121729" w14:paraId="40D9A739" w14:textId="77777777"/>
        </w:tc>
      </w:tr>
      <w:tr w:rsidR="00121729" w:rsidTr="00121729" w14:paraId="63AA99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1729" w:rsidP="00121729" w:rsidRDefault="00121729" w14:paraId="504D9DCB" w14:textId="48330F4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72</w:t>
            </w:r>
          </w:p>
        </w:tc>
        <w:tc>
          <w:tcPr>
            <w:tcW w:w="7654" w:type="dxa"/>
            <w:gridSpan w:val="2"/>
          </w:tcPr>
          <w:p w:rsidR="00121729" w:rsidP="00121729" w:rsidRDefault="00121729" w14:paraId="4CAB5361" w14:textId="1409573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KRÖGER C.S.</w:t>
            </w:r>
          </w:p>
        </w:tc>
      </w:tr>
      <w:tr w:rsidR="00121729" w:rsidTr="00121729" w14:paraId="7AC3A8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1729" w:rsidP="00121729" w:rsidRDefault="00121729" w14:paraId="22DE77A7" w14:textId="77777777"/>
        </w:tc>
        <w:tc>
          <w:tcPr>
            <w:tcW w:w="7654" w:type="dxa"/>
            <w:gridSpan w:val="2"/>
          </w:tcPr>
          <w:p w:rsidR="00121729" w:rsidP="00121729" w:rsidRDefault="00121729" w14:paraId="4BA10182" w14:textId="17314172">
            <w:r>
              <w:t>Voorgesteld 6 februari 2025</w:t>
            </w:r>
          </w:p>
        </w:tc>
      </w:tr>
      <w:tr w:rsidR="00121729" w:rsidTr="00121729" w14:paraId="162EE4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1729" w:rsidP="00121729" w:rsidRDefault="00121729" w14:paraId="3F2E97E2" w14:textId="77777777"/>
        </w:tc>
        <w:tc>
          <w:tcPr>
            <w:tcW w:w="7654" w:type="dxa"/>
            <w:gridSpan w:val="2"/>
          </w:tcPr>
          <w:p w:rsidR="00121729" w:rsidP="00121729" w:rsidRDefault="00121729" w14:paraId="79859EED" w14:textId="77777777"/>
        </w:tc>
      </w:tr>
      <w:tr w:rsidR="00121729" w:rsidTr="00121729" w14:paraId="0433AB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1729" w:rsidP="00121729" w:rsidRDefault="00121729" w14:paraId="200207C1" w14:textId="77777777"/>
        </w:tc>
        <w:tc>
          <w:tcPr>
            <w:tcW w:w="7654" w:type="dxa"/>
            <w:gridSpan w:val="2"/>
          </w:tcPr>
          <w:p w:rsidR="00121729" w:rsidP="00121729" w:rsidRDefault="00121729" w14:paraId="08F0427F" w14:textId="77777777">
            <w:r>
              <w:t>De Kamer,</w:t>
            </w:r>
          </w:p>
        </w:tc>
      </w:tr>
      <w:tr w:rsidR="00121729" w:rsidTr="00121729" w14:paraId="165633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1729" w:rsidP="00121729" w:rsidRDefault="00121729" w14:paraId="4D3E6B8E" w14:textId="77777777"/>
        </w:tc>
        <w:tc>
          <w:tcPr>
            <w:tcW w:w="7654" w:type="dxa"/>
            <w:gridSpan w:val="2"/>
          </w:tcPr>
          <w:p w:rsidR="00121729" w:rsidP="00121729" w:rsidRDefault="00121729" w14:paraId="6EB0F93B" w14:textId="77777777"/>
        </w:tc>
      </w:tr>
      <w:tr w:rsidR="00121729" w:rsidTr="00121729" w14:paraId="125D93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1729" w:rsidP="00121729" w:rsidRDefault="00121729" w14:paraId="0409A61B" w14:textId="77777777"/>
        </w:tc>
        <w:tc>
          <w:tcPr>
            <w:tcW w:w="7654" w:type="dxa"/>
            <w:gridSpan w:val="2"/>
          </w:tcPr>
          <w:p w:rsidR="00121729" w:rsidP="00121729" w:rsidRDefault="00121729" w14:paraId="01361202" w14:textId="77777777">
            <w:r>
              <w:t>gehoord de beraadslaging,</w:t>
            </w:r>
          </w:p>
        </w:tc>
      </w:tr>
      <w:tr w:rsidR="00121729" w:rsidTr="00121729" w14:paraId="25BBC2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1729" w:rsidP="00121729" w:rsidRDefault="00121729" w14:paraId="2ADEEF4E" w14:textId="77777777"/>
        </w:tc>
        <w:tc>
          <w:tcPr>
            <w:tcW w:w="7654" w:type="dxa"/>
            <w:gridSpan w:val="2"/>
          </w:tcPr>
          <w:p w:rsidR="00121729" w:rsidP="00121729" w:rsidRDefault="00121729" w14:paraId="458F4E4D" w14:textId="77777777"/>
        </w:tc>
      </w:tr>
      <w:tr w:rsidR="00121729" w:rsidTr="00121729" w14:paraId="322247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1729" w:rsidP="00121729" w:rsidRDefault="00121729" w14:paraId="2F28D2E0" w14:textId="77777777"/>
        </w:tc>
        <w:tc>
          <w:tcPr>
            <w:tcW w:w="7654" w:type="dxa"/>
            <w:gridSpan w:val="2"/>
          </w:tcPr>
          <w:p w:rsidRPr="00121729" w:rsidR="00121729" w:rsidP="00121729" w:rsidRDefault="00121729" w14:paraId="3B422474" w14:textId="77777777">
            <w:r w:rsidRPr="00121729">
              <w:t>overwegende dat lokaal eigendom het draagvlak in de energietransitie versterkt;</w:t>
            </w:r>
          </w:p>
          <w:p w:rsidR="00121729" w:rsidP="00121729" w:rsidRDefault="00121729" w14:paraId="35197C3B" w14:textId="77777777"/>
          <w:p w:rsidRPr="00121729" w:rsidR="00121729" w:rsidP="00121729" w:rsidRDefault="00121729" w14:paraId="737D4244" w14:textId="456454E4">
            <w:r w:rsidRPr="00121729">
              <w:t>overwegende dat voor de zomer een visie rond energiegemeenschappen wordt gepresenteerd door de minister;</w:t>
            </w:r>
          </w:p>
          <w:p w:rsidR="00121729" w:rsidP="00121729" w:rsidRDefault="00121729" w14:paraId="2DB37049" w14:textId="77777777"/>
          <w:p w:rsidRPr="00121729" w:rsidR="00121729" w:rsidP="00121729" w:rsidRDefault="00121729" w14:paraId="27641986" w14:textId="2DBFAF43">
            <w:r w:rsidRPr="00121729">
              <w:t xml:space="preserve">verzoekt de regering om concrete voorstellen voor financiële en juridische instrumenten op te nemen in de visie op energiegemeenschappen, waaronder concrete invulling van het faciliterend kader zoals beschreven in de </w:t>
            </w:r>
            <w:proofErr w:type="spellStart"/>
            <w:r w:rsidRPr="00121729">
              <w:t>Renewable</w:t>
            </w:r>
            <w:proofErr w:type="spellEnd"/>
            <w:r w:rsidRPr="00121729">
              <w:t xml:space="preserve"> Energy Directive, een prioritaire status voor energiegemeenschappen voor projecten op rijksgronden en een rol voor energiegemeenschappen in de gunning van de aanbestedingen voor wind op zee,</w:t>
            </w:r>
          </w:p>
          <w:p w:rsidR="00121729" w:rsidP="00121729" w:rsidRDefault="00121729" w14:paraId="66BE080C" w14:textId="77777777"/>
          <w:p w:rsidRPr="00121729" w:rsidR="00121729" w:rsidP="00121729" w:rsidRDefault="00121729" w14:paraId="4633F608" w14:textId="57E77D48">
            <w:r w:rsidRPr="00121729">
              <w:t>en gaat over tot de orde van de dag.</w:t>
            </w:r>
          </w:p>
          <w:p w:rsidR="00121729" w:rsidP="00121729" w:rsidRDefault="00121729" w14:paraId="0FBEB74F" w14:textId="77777777"/>
          <w:p w:rsidR="00121729" w:rsidP="00121729" w:rsidRDefault="00121729" w14:paraId="69FF5A79" w14:textId="77777777">
            <w:proofErr w:type="spellStart"/>
            <w:r w:rsidRPr="00121729">
              <w:t>Kröger</w:t>
            </w:r>
            <w:proofErr w:type="spellEnd"/>
          </w:p>
          <w:p w:rsidR="00121729" w:rsidP="00121729" w:rsidRDefault="00121729" w14:paraId="47566764" w14:textId="77777777">
            <w:proofErr w:type="spellStart"/>
            <w:r w:rsidRPr="00121729">
              <w:t>Rooderkerk</w:t>
            </w:r>
            <w:proofErr w:type="spellEnd"/>
            <w:r w:rsidRPr="00121729">
              <w:t xml:space="preserve"> </w:t>
            </w:r>
          </w:p>
          <w:p w:rsidR="00121729" w:rsidP="00121729" w:rsidRDefault="00121729" w14:paraId="4C2E954B" w14:textId="58C9449D">
            <w:proofErr w:type="spellStart"/>
            <w:r w:rsidRPr="00121729">
              <w:t>Flach</w:t>
            </w:r>
            <w:proofErr w:type="spellEnd"/>
          </w:p>
        </w:tc>
      </w:tr>
    </w:tbl>
    <w:p w:rsidR="00997775" w:rsidRDefault="00997775" w14:paraId="68273AA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4E69A" w14:textId="77777777" w:rsidR="00121729" w:rsidRDefault="00121729">
      <w:pPr>
        <w:spacing w:line="20" w:lineRule="exact"/>
      </w:pPr>
    </w:p>
  </w:endnote>
  <w:endnote w:type="continuationSeparator" w:id="0">
    <w:p w14:paraId="7845BBAE" w14:textId="77777777" w:rsidR="00121729" w:rsidRDefault="0012172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1F864D0" w14:textId="77777777" w:rsidR="00121729" w:rsidRDefault="0012172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8FE6A" w14:textId="77777777" w:rsidR="00121729" w:rsidRDefault="0012172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8AAA8D2" w14:textId="77777777" w:rsidR="00121729" w:rsidRDefault="00121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29"/>
    <w:rsid w:val="0012172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4B98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E4C82"/>
  <w15:docId w15:val="{EBCE4C4C-5FEA-49FF-B506-DDD806AF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773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2025-02-07T08:12:00.0000000Z</dcterms:created>
  <dcterms:modified xsi:type="dcterms:W3CDTF">2025-02-07T08:21:00.0000000Z</dcterms:modified>
  <dc:description>------------------------</dc:description>
  <dc:subject/>
  <keywords/>
  <version/>
  <category/>
</coreProperties>
</file>