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774B1" w14:paraId="72D4B37B" w14:textId="77777777">
        <w:tc>
          <w:tcPr>
            <w:tcW w:w="6733" w:type="dxa"/>
            <w:gridSpan w:val="2"/>
            <w:tcBorders>
              <w:top w:val="nil"/>
              <w:left w:val="nil"/>
              <w:bottom w:val="nil"/>
              <w:right w:val="nil"/>
            </w:tcBorders>
            <w:vAlign w:val="center"/>
          </w:tcPr>
          <w:p w:rsidR="00997775" w:rsidP="00710A7A" w:rsidRDefault="00997775" w14:paraId="267409C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A8626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774B1" w14:paraId="5B9733E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F66540" w14:textId="77777777">
            <w:r w:rsidRPr="008B0CC5">
              <w:t xml:space="preserve">Vergaderjaar </w:t>
            </w:r>
            <w:r w:rsidR="00AC6B87">
              <w:t>2024-2025</w:t>
            </w:r>
          </w:p>
        </w:tc>
      </w:tr>
      <w:tr w:rsidR="00997775" w:rsidTr="00D774B1" w14:paraId="3B48BDE9" w14:textId="77777777">
        <w:trPr>
          <w:cantSplit/>
        </w:trPr>
        <w:tc>
          <w:tcPr>
            <w:tcW w:w="10985" w:type="dxa"/>
            <w:gridSpan w:val="3"/>
            <w:tcBorders>
              <w:top w:val="nil"/>
              <w:left w:val="nil"/>
              <w:bottom w:val="nil"/>
              <w:right w:val="nil"/>
            </w:tcBorders>
          </w:tcPr>
          <w:p w:rsidR="00997775" w:rsidRDefault="00997775" w14:paraId="52AFBF3F" w14:textId="77777777"/>
        </w:tc>
      </w:tr>
      <w:tr w:rsidR="00997775" w:rsidTr="00D774B1" w14:paraId="55569E4C" w14:textId="77777777">
        <w:trPr>
          <w:cantSplit/>
        </w:trPr>
        <w:tc>
          <w:tcPr>
            <w:tcW w:w="10985" w:type="dxa"/>
            <w:gridSpan w:val="3"/>
            <w:tcBorders>
              <w:top w:val="nil"/>
              <w:left w:val="nil"/>
              <w:bottom w:val="single" w:color="auto" w:sz="4" w:space="0"/>
              <w:right w:val="nil"/>
            </w:tcBorders>
          </w:tcPr>
          <w:p w:rsidR="00997775" w:rsidRDefault="00997775" w14:paraId="70AA6E4E" w14:textId="77777777"/>
        </w:tc>
      </w:tr>
      <w:tr w:rsidR="00997775" w:rsidTr="00D774B1" w14:paraId="72343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039C1A" w14:textId="77777777"/>
        </w:tc>
        <w:tc>
          <w:tcPr>
            <w:tcW w:w="7654" w:type="dxa"/>
            <w:gridSpan w:val="2"/>
          </w:tcPr>
          <w:p w:rsidR="00997775" w:rsidRDefault="00997775" w14:paraId="6088911F" w14:textId="77777777"/>
        </w:tc>
      </w:tr>
      <w:tr w:rsidR="00D774B1" w:rsidTr="00D774B1" w14:paraId="4BCCD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4B1" w:rsidP="00D774B1" w:rsidRDefault="00D774B1" w14:paraId="598390F9" w14:textId="3ADC6B4C">
            <w:pPr>
              <w:rPr>
                <w:b/>
              </w:rPr>
            </w:pPr>
            <w:r>
              <w:rPr>
                <w:b/>
              </w:rPr>
              <w:t>33 561</w:t>
            </w:r>
          </w:p>
        </w:tc>
        <w:tc>
          <w:tcPr>
            <w:tcW w:w="7654" w:type="dxa"/>
            <w:gridSpan w:val="2"/>
          </w:tcPr>
          <w:p w:rsidR="00D774B1" w:rsidP="00D774B1" w:rsidRDefault="00D774B1" w14:paraId="275D9293" w14:textId="5085566B">
            <w:pPr>
              <w:rPr>
                <w:b/>
              </w:rPr>
            </w:pPr>
            <w:r w:rsidRPr="004B1731">
              <w:rPr>
                <w:b/>
                <w:bCs/>
              </w:rPr>
              <w:t xml:space="preserve">Structuurvisie Windenergie op Zee (SV </w:t>
            </w:r>
            <w:proofErr w:type="spellStart"/>
            <w:r w:rsidRPr="004B1731">
              <w:rPr>
                <w:b/>
                <w:bCs/>
              </w:rPr>
              <w:t>WoZ</w:t>
            </w:r>
            <w:proofErr w:type="spellEnd"/>
            <w:r w:rsidRPr="004B1731">
              <w:rPr>
                <w:b/>
                <w:bCs/>
              </w:rPr>
              <w:t>)</w:t>
            </w:r>
          </w:p>
        </w:tc>
      </w:tr>
      <w:tr w:rsidR="00D774B1" w:rsidTr="00D774B1" w14:paraId="52EA4E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4B1" w:rsidP="00D774B1" w:rsidRDefault="00D774B1" w14:paraId="0D55B320" w14:textId="77777777"/>
        </w:tc>
        <w:tc>
          <w:tcPr>
            <w:tcW w:w="7654" w:type="dxa"/>
            <w:gridSpan w:val="2"/>
          </w:tcPr>
          <w:p w:rsidR="00D774B1" w:rsidP="00D774B1" w:rsidRDefault="00D774B1" w14:paraId="2BC580C8" w14:textId="77777777"/>
        </w:tc>
      </w:tr>
      <w:tr w:rsidR="00D774B1" w:rsidTr="00D774B1" w14:paraId="3F2F84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4B1" w:rsidP="00D774B1" w:rsidRDefault="00D774B1" w14:paraId="01CAAB0E" w14:textId="77777777"/>
        </w:tc>
        <w:tc>
          <w:tcPr>
            <w:tcW w:w="7654" w:type="dxa"/>
            <w:gridSpan w:val="2"/>
          </w:tcPr>
          <w:p w:rsidR="00D774B1" w:rsidP="00D774B1" w:rsidRDefault="00D774B1" w14:paraId="5710EBB6" w14:textId="77777777"/>
        </w:tc>
      </w:tr>
      <w:tr w:rsidR="00D774B1" w:rsidTr="00D774B1" w14:paraId="099E3A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4B1" w:rsidP="00D774B1" w:rsidRDefault="00D774B1" w14:paraId="1D03BBB9" w14:textId="15DEC50B">
            <w:pPr>
              <w:rPr>
                <w:b/>
              </w:rPr>
            </w:pPr>
            <w:r>
              <w:rPr>
                <w:b/>
              </w:rPr>
              <w:t xml:space="preserve">Nr. </w:t>
            </w:r>
            <w:r>
              <w:rPr>
                <w:b/>
              </w:rPr>
              <w:t>73</w:t>
            </w:r>
          </w:p>
        </w:tc>
        <w:tc>
          <w:tcPr>
            <w:tcW w:w="7654" w:type="dxa"/>
            <w:gridSpan w:val="2"/>
          </w:tcPr>
          <w:p w:rsidR="00D774B1" w:rsidP="00D774B1" w:rsidRDefault="00D774B1" w14:paraId="33456E1E" w14:textId="50F10195">
            <w:pPr>
              <w:rPr>
                <w:b/>
              </w:rPr>
            </w:pPr>
            <w:r>
              <w:rPr>
                <w:b/>
              </w:rPr>
              <w:t xml:space="preserve">MOTIE VAN </w:t>
            </w:r>
            <w:r w:rsidR="00A16D5A">
              <w:rPr>
                <w:b/>
              </w:rPr>
              <w:t>HET LID POSTMA C.S.</w:t>
            </w:r>
          </w:p>
        </w:tc>
      </w:tr>
      <w:tr w:rsidR="00D774B1" w:rsidTr="00D774B1" w14:paraId="77C686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4B1" w:rsidP="00D774B1" w:rsidRDefault="00D774B1" w14:paraId="16347D62" w14:textId="77777777"/>
        </w:tc>
        <w:tc>
          <w:tcPr>
            <w:tcW w:w="7654" w:type="dxa"/>
            <w:gridSpan w:val="2"/>
          </w:tcPr>
          <w:p w:rsidR="00D774B1" w:rsidP="00D774B1" w:rsidRDefault="00D774B1" w14:paraId="76BACFE5" w14:textId="369970CE">
            <w:r>
              <w:t>Voorgesteld 6 februari 2025</w:t>
            </w:r>
          </w:p>
        </w:tc>
      </w:tr>
      <w:tr w:rsidR="00D774B1" w:rsidTr="00D774B1" w14:paraId="63C528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4B1" w:rsidP="00D774B1" w:rsidRDefault="00D774B1" w14:paraId="161CA514" w14:textId="77777777"/>
        </w:tc>
        <w:tc>
          <w:tcPr>
            <w:tcW w:w="7654" w:type="dxa"/>
            <w:gridSpan w:val="2"/>
          </w:tcPr>
          <w:p w:rsidR="00D774B1" w:rsidP="00D774B1" w:rsidRDefault="00D774B1" w14:paraId="63F5B247" w14:textId="77777777"/>
        </w:tc>
      </w:tr>
      <w:tr w:rsidR="00D774B1" w:rsidTr="00D774B1" w14:paraId="3D63A4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4B1" w:rsidP="00D774B1" w:rsidRDefault="00D774B1" w14:paraId="1DB3A1D8" w14:textId="77777777"/>
        </w:tc>
        <w:tc>
          <w:tcPr>
            <w:tcW w:w="7654" w:type="dxa"/>
            <w:gridSpan w:val="2"/>
          </w:tcPr>
          <w:p w:rsidR="00D774B1" w:rsidP="00D774B1" w:rsidRDefault="00D774B1" w14:paraId="0F54A5A7" w14:textId="77777777">
            <w:r>
              <w:t>De Kamer,</w:t>
            </w:r>
          </w:p>
        </w:tc>
      </w:tr>
      <w:tr w:rsidR="00D774B1" w:rsidTr="00D774B1" w14:paraId="097F49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4B1" w:rsidP="00D774B1" w:rsidRDefault="00D774B1" w14:paraId="32A6C7C1" w14:textId="77777777"/>
        </w:tc>
        <w:tc>
          <w:tcPr>
            <w:tcW w:w="7654" w:type="dxa"/>
            <w:gridSpan w:val="2"/>
          </w:tcPr>
          <w:p w:rsidR="00D774B1" w:rsidP="00D774B1" w:rsidRDefault="00D774B1" w14:paraId="434A03C4" w14:textId="77777777"/>
        </w:tc>
      </w:tr>
      <w:tr w:rsidR="00D774B1" w:rsidTr="00D774B1" w14:paraId="468A4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4B1" w:rsidP="00D774B1" w:rsidRDefault="00D774B1" w14:paraId="732333B1" w14:textId="77777777"/>
        </w:tc>
        <w:tc>
          <w:tcPr>
            <w:tcW w:w="7654" w:type="dxa"/>
            <w:gridSpan w:val="2"/>
          </w:tcPr>
          <w:p w:rsidR="00D774B1" w:rsidP="00D774B1" w:rsidRDefault="00D774B1" w14:paraId="28830CAE" w14:textId="77777777">
            <w:r>
              <w:t>gehoord de beraadslaging,</w:t>
            </w:r>
          </w:p>
        </w:tc>
      </w:tr>
      <w:tr w:rsidR="00D774B1" w:rsidTr="00D774B1" w14:paraId="2D77FA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4B1" w:rsidP="00D774B1" w:rsidRDefault="00D774B1" w14:paraId="40EAD75D" w14:textId="77777777"/>
        </w:tc>
        <w:tc>
          <w:tcPr>
            <w:tcW w:w="7654" w:type="dxa"/>
            <w:gridSpan w:val="2"/>
          </w:tcPr>
          <w:p w:rsidR="00D774B1" w:rsidP="00D774B1" w:rsidRDefault="00D774B1" w14:paraId="0C54D4E5" w14:textId="77777777"/>
        </w:tc>
      </w:tr>
      <w:tr w:rsidR="00D774B1" w:rsidTr="00D774B1" w14:paraId="4DAEA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74B1" w:rsidP="00D774B1" w:rsidRDefault="00D774B1" w14:paraId="6EE35175" w14:textId="77777777"/>
        </w:tc>
        <w:tc>
          <w:tcPr>
            <w:tcW w:w="7654" w:type="dxa"/>
            <w:gridSpan w:val="2"/>
          </w:tcPr>
          <w:p w:rsidRPr="00D774B1" w:rsidR="00D774B1" w:rsidP="00D774B1" w:rsidRDefault="00D774B1" w14:paraId="28F96E8E" w14:textId="77777777">
            <w:r w:rsidRPr="00D774B1">
              <w:t>overwegende dat in het regeerprogramma staat dat de routekaart voor 21 GW op zee onverkort wordt uitgevoerd;</w:t>
            </w:r>
          </w:p>
          <w:p w:rsidR="00A16D5A" w:rsidP="00D774B1" w:rsidRDefault="00A16D5A" w14:paraId="6ABAB0F6" w14:textId="77777777"/>
          <w:p w:rsidR="00A16D5A" w:rsidP="00D774B1" w:rsidRDefault="00D774B1" w14:paraId="4FDAB684" w14:textId="77777777">
            <w:r w:rsidRPr="00D774B1">
              <w:t xml:space="preserve">constaterende dat het steeds lastiger lijkt te worden om biedingen te krijgen op de tenders van windparken op zee door bijvoorbeeld onzekerheid over de </w:t>
            </w:r>
          </w:p>
          <w:p w:rsidRPr="00D774B1" w:rsidR="00D774B1" w:rsidP="00D774B1" w:rsidRDefault="00D774B1" w14:paraId="0412F842" w14:textId="1723B4C5">
            <w:r w:rsidRPr="00D774B1">
              <w:t>vraagzijde;</w:t>
            </w:r>
          </w:p>
          <w:p w:rsidR="00A16D5A" w:rsidP="00D774B1" w:rsidRDefault="00A16D5A" w14:paraId="46249C56" w14:textId="77777777"/>
          <w:p w:rsidRPr="00D774B1" w:rsidR="00D774B1" w:rsidP="00D774B1" w:rsidRDefault="00D774B1" w14:paraId="66CAB811" w14:textId="1498D4B3">
            <w:r w:rsidRPr="00D774B1">
              <w:t>verzoekt de minister om met concrete voorstellen te komen voor het verminderen van de risico's voor de tender van 2025 inclusief opties om op korte termijn de vraagzijde te stimuleren, en de Kamer hierover binnen een maand te informeren,</w:t>
            </w:r>
          </w:p>
          <w:p w:rsidR="00A16D5A" w:rsidP="00D774B1" w:rsidRDefault="00A16D5A" w14:paraId="437BFB23" w14:textId="77777777"/>
          <w:p w:rsidRPr="00D774B1" w:rsidR="00D774B1" w:rsidP="00D774B1" w:rsidRDefault="00D774B1" w14:paraId="0A0457F2" w14:textId="058E69C2">
            <w:r w:rsidRPr="00D774B1">
              <w:t>en gaat over tot de orde van de dag.</w:t>
            </w:r>
          </w:p>
          <w:p w:rsidR="00A16D5A" w:rsidP="00D774B1" w:rsidRDefault="00A16D5A" w14:paraId="6A0B82D5" w14:textId="77777777"/>
          <w:p w:rsidR="00A16D5A" w:rsidP="00D774B1" w:rsidRDefault="00D774B1" w14:paraId="24BF4126" w14:textId="77777777">
            <w:r w:rsidRPr="00D774B1">
              <w:t>Postma</w:t>
            </w:r>
          </w:p>
          <w:p w:rsidR="00A16D5A" w:rsidP="00D774B1" w:rsidRDefault="00D774B1" w14:paraId="1A43F53D" w14:textId="77777777">
            <w:proofErr w:type="spellStart"/>
            <w:r w:rsidRPr="00D774B1">
              <w:t>Rooderkerk</w:t>
            </w:r>
            <w:proofErr w:type="spellEnd"/>
          </w:p>
          <w:p w:rsidR="00A16D5A" w:rsidP="00D774B1" w:rsidRDefault="00D774B1" w14:paraId="59C997C7" w14:textId="77777777">
            <w:r w:rsidRPr="00D774B1">
              <w:t>Bontenbal</w:t>
            </w:r>
          </w:p>
          <w:p w:rsidR="00A16D5A" w:rsidP="00D774B1" w:rsidRDefault="00D774B1" w14:paraId="4FADB227" w14:textId="77777777">
            <w:r w:rsidRPr="00D774B1">
              <w:t xml:space="preserve">Erkens </w:t>
            </w:r>
          </w:p>
          <w:p w:rsidR="00D774B1" w:rsidP="00A16D5A" w:rsidRDefault="00D774B1" w14:paraId="21B8E825" w14:textId="55986F6A">
            <w:proofErr w:type="spellStart"/>
            <w:r w:rsidRPr="00D774B1">
              <w:t>Kröger</w:t>
            </w:r>
            <w:proofErr w:type="spellEnd"/>
          </w:p>
        </w:tc>
      </w:tr>
    </w:tbl>
    <w:p w:rsidR="00997775" w:rsidRDefault="00997775" w14:paraId="40BBFA8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24D96" w14:textId="77777777" w:rsidR="00D774B1" w:rsidRDefault="00D774B1">
      <w:pPr>
        <w:spacing w:line="20" w:lineRule="exact"/>
      </w:pPr>
    </w:p>
  </w:endnote>
  <w:endnote w:type="continuationSeparator" w:id="0">
    <w:p w14:paraId="20404328" w14:textId="77777777" w:rsidR="00D774B1" w:rsidRDefault="00D774B1">
      <w:pPr>
        <w:pStyle w:val="Amendement"/>
      </w:pPr>
      <w:r>
        <w:rPr>
          <w:b w:val="0"/>
        </w:rPr>
        <w:t xml:space="preserve"> </w:t>
      </w:r>
    </w:p>
  </w:endnote>
  <w:endnote w:type="continuationNotice" w:id="1">
    <w:p w14:paraId="7A1DCD27" w14:textId="77777777" w:rsidR="00D774B1" w:rsidRDefault="00D774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11515" w14:textId="77777777" w:rsidR="00D774B1" w:rsidRDefault="00D774B1">
      <w:pPr>
        <w:pStyle w:val="Amendement"/>
      </w:pPr>
      <w:r>
        <w:rPr>
          <w:b w:val="0"/>
        </w:rPr>
        <w:separator/>
      </w:r>
    </w:p>
  </w:footnote>
  <w:footnote w:type="continuationSeparator" w:id="0">
    <w:p w14:paraId="2CAFC0DB" w14:textId="77777777" w:rsidR="00D774B1" w:rsidRDefault="00D77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B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D5A"/>
    <w:rsid w:val="00A4034A"/>
    <w:rsid w:val="00A60256"/>
    <w:rsid w:val="00A95259"/>
    <w:rsid w:val="00AA558D"/>
    <w:rsid w:val="00AB75BE"/>
    <w:rsid w:val="00AC6B87"/>
    <w:rsid w:val="00B511EE"/>
    <w:rsid w:val="00B74E9D"/>
    <w:rsid w:val="00BF5690"/>
    <w:rsid w:val="00CC23D1"/>
    <w:rsid w:val="00CC270F"/>
    <w:rsid w:val="00D43192"/>
    <w:rsid w:val="00D774B1"/>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221A7"/>
  <w15:docId w15:val="{784F3290-5586-414A-9A32-F27126E7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711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2025-02-07T08:13:00.0000000Z</dcterms:created>
  <dcterms:modified xsi:type="dcterms:W3CDTF">2025-02-07T08:33:00.0000000Z</dcterms:modified>
  <dc:description>------------------------</dc:description>
  <dc:subject/>
  <keywords/>
  <version/>
  <category/>
</coreProperties>
</file>