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B4481" w14:paraId="412E8C9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5083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C5A3E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B4481" w14:paraId="65E4C37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D57B3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B4481" w14:paraId="4B8B14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2ADDC9" w14:textId="77777777"/>
        </w:tc>
      </w:tr>
      <w:tr w:rsidR="00997775" w:rsidTr="008B4481" w14:paraId="2513428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A51494" w14:textId="77777777"/>
        </w:tc>
      </w:tr>
      <w:tr w:rsidR="00997775" w:rsidTr="008B4481" w14:paraId="284DE5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C7AA0" w14:textId="77777777"/>
        </w:tc>
        <w:tc>
          <w:tcPr>
            <w:tcW w:w="7654" w:type="dxa"/>
            <w:gridSpan w:val="2"/>
          </w:tcPr>
          <w:p w:rsidR="00997775" w:rsidRDefault="00997775" w14:paraId="01294BCF" w14:textId="77777777"/>
        </w:tc>
      </w:tr>
      <w:tr w:rsidR="008B4481" w:rsidTr="008B4481" w14:paraId="1894C3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481" w:rsidP="008B4481" w:rsidRDefault="008B4481" w14:paraId="4F5A9998" w14:textId="7D929525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7654" w:type="dxa"/>
            <w:gridSpan w:val="2"/>
          </w:tcPr>
          <w:p w:rsidR="008B4481" w:rsidP="008B4481" w:rsidRDefault="008B4481" w14:paraId="61C33352" w14:textId="29F88602">
            <w:pPr>
              <w:rPr>
                <w:b/>
              </w:rPr>
            </w:pPr>
            <w:r w:rsidRPr="004B1731">
              <w:rPr>
                <w:b/>
                <w:bCs/>
              </w:rPr>
              <w:t xml:space="preserve">Structuurvisie Windenergie op Zee (SV </w:t>
            </w:r>
            <w:proofErr w:type="spellStart"/>
            <w:r w:rsidRPr="004B1731">
              <w:rPr>
                <w:b/>
                <w:bCs/>
              </w:rPr>
              <w:t>WoZ</w:t>
            </w:r>
            <w:proofErr w:type="spellEnd"/>
            <w:r w:rsidRPr="004B1731">
              <w:rPr>
                <w:b/>
                <w:bCs/>
              </w:rPr>
              <w:t>)</w:t>
            </w:r>
          </w:p>
        </w:tc>
      </w:tr>
      <w:tr w:rsidR="008B4481" w:rsidTr="008B4481" w14:paraId="7C8AED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481" w:rsidP="008B4481" w:rsidRDefault="008B4481" w14:paraId="1E2B6894" w14:textId="77777777"/>
        </w:tc>
        <w:tc>
          <w:tcPr>
            <w:tcW w:w="7654" w:type="dxa"/>
            <w:gridSpan w:val="2"/>
          </w:tcPr>
          <w:p w:rsidR="008B4481" w:rsidP="008B4481" w:rsidRDefault="008B4481" w14:paraId="0257C771" w14:textId="77777777"/>
        </w:tc>
      </w:tr>
      <w:tr w:rsidR="008B4481" w:rsidTr="008B4481" w14:paraId="5865CE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481" w:rsidP="008B4481" w:rsidRDefault="008B4481" w14:paraId="78B5E67D" w14:textId="77777777"/>
        </w:tc>
        <w:tc>
          <w:tcPr>
            <w:tcW w:w="7654" w:type="dxa"/>
            <w:gridSpan w:val="2"/>
          </w:tcPr>
          <w:p w:rsidR="008B4481" w:rsidP="008B4481" w:rsidRDefault="008B4481" w14:paraId="7558529A" w14:textId="77777777"/>
        </w:tc>
      </w:tr>
      <w:tr w:rsidR="008B4481" w:rsidTr="008B4481" w14:paraId="3A1E41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481" w:rsidP="008B4481" w:rsidRDefault="008B4481" w14:paraId="54A6C4F8" w14:textId="471D66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C507B">
              <w:rPr>
                <w:b/>
              </w:rPr>
              <w:t>74</w:t>
            </w:r>
          </w:p>
        </w:tc>
        <w:tc>
          <w:tcPr>
            <w:tcW w:w="7654" w:type="dxa"/>
            <w:gridSpan w:val="2"/>
          </w:tcPr>
          <w:p w:rsidR="008B4481" w:rsidP="008B4481" w:rsidRDefault="008B4481" w14:paraId="1CDF35C3" w14:textId="4826322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C507B">
              <w:rPr>
                <w:b/>
              </w:rPr>
              <w:t>HET LID EERDMANS</w:t>
            </w:r>
          </w:p>
        </w:tc>
      </w:tr>
      <w:tr w:rsidR="008B4481" w:rsidTr="008B4481" w14:paraId="1F39BC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481" w:rsidP="008B4481" w:rsidRDefault="008B4481" w14:paraId="35B9EBB3" w14:textId="77777777"/>
        </w:tc>
        <w:tc>
          <w:tcPr>
            <w:tcW w:w="7654" w:type="dxa"/>
            <w:gridSpan w:val="2"/>
          </w:tcPr>
          <w:p w:rsidR="008B4481" w:rsidP="008B4481" w:rsidRDefault="008B4481" w14:paraId="3893F563" w14:textId="5FF7C7EB">
            <w:r>
              <w:t>Voorgesteld 6 februari 2025</w:t>
            </w:r>
          </w:p>
        </w:tc>
      </w:tr>
      <w:tr w:rsidR="008B4481" w:rsidTr="008B4481" w14:paraId="583BEE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481" w:rsidP="008B4481" w:rsidRDefault="008B4481" w14:paraId="04F2ACFC" w14:textId="77777777"/>
        </w:tc>
        <w:tc>
          <w:tcPr>
            <w:tcW w:w="7654" w:type="dxa"/>
            <w:gridSpan w:val="2"/>
          </w:tcPr>
          <w:p w:rsidR="008B4481" w:rsidP="008B4481" w:rsidRDefault="008B4481" w14:paraId="6CE2EA1B" w14:textId="77777777"/>
        </w:tc>
      </w:tr>
      <w:tr w:rsidR="008B4481" w:rsidTr="008B4481" w14:paraId="22A66D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481" w:rsidP="008B4481" w:rsidRDefault="008B4481" w14:paraId="0E2F91AD" w14:textId="77777777"/>
        </w:tc>
        <w:tc>
          <w:tcPr>
            <w:tcW w:w="7654" w:type="dxa"/>
            <w:gridSpan w:val="2"/>
          </w:tcPr>
          <w:p w:rsidR="008B4481" w:rsidP="008B4481" w:rsidRDefault="008B4481" w14:paraId="51F44275" w14:textId="77777777">
            <w:r>
              <w:t>De Kamer,</w:t>
            </w:r>
          </w:p>
        </w:tc>
      </w:tr>
      <w:tr w:rsidR="008B4481" w:rsidTr="008B4481" w14:paraId="2EA9D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481" w:rsidP="008B4481" w:rsidRDefault="008B4481" w14:paraId="65C68FE5" w14:textId="77777777"/>
        </w:tc>
        <w:tc>
          <w:tcPr>
            <w:tcW w:w="7654" w:type="dxa"/>
            <w:gridSpan w:val="2"/>
          </w:tcPr>
          <w:p w:rsidR="008B4481" w:rsidP="008B4481" w:rsidRDefault="008B4481" w14:paraId="0D8B28D3" w14:textId="77777777"/>
        </w:tc>
      </w:tr>
      <w:tr w:rsidR="008B4481" w:rsidTr="008B4481" w14:paraId="677630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481" w:rsidP="008B4481" w:rsidRDefault="008B4481" w14:paraId="44CE9969" w14:textId="77777777"/>
        </w:tc>
        <w:tc>
          <w:tcPr>
            <w:tcW w:w="7654" w:type="dxa"/>
            <w:gridSpan w:val="2"/>
          </w:tcPr>
          <w:p w:rsidR="008B4481" w:rsidP="008B4481" w:rsidRDefault="008B4481" w14:paraId="44E02EF4" w14:textId="77777777">
            <w:r>
              <w:t>gehoord de beraadslaging,</w:t>
            </w:r>
          </w:p>
        </w:tc>
      </w:tr>
      <w:tr w:rsidR="008B4481" w:rsidTr="008B4481" w14:paraId="696F60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481" w:rsidP="008B4481" w:rsidRDefault="008B4481" w14:paraId="3C2A44F0" w14:textId="77777777"/>
        </w:tc>
        <w:tc>
          <w:tcPr>
            <w:tcW w:w="7654" w:type="dxa"/>
            <w:gridSpan w:val="2"/>
          </w:tcPr>
          <w:p w:rsidR="008B4481" w:rsidP="008B4481" w:rsidRDefault="008B4481" w14:paraId="3CA38D45" w14:textId="77777777"/>
        </w:tc>
      </w:tr>
      <w:tr w:rsidR="008B4481" w:rsidTr="008B4481" w14:paraId="11D645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481" w:rsidP="008B4481" w:rsidRDefault="008B4481" w14:paraId="70E8AA57" w14:textId="77777777"/>
        </w:tc>
        <w:tc>
          <w:tcPr>
            <w:tcW w:w="7654" w:type="dxa"/>
            <w:gridSpan w:val="2"/>
          </w:tcPr>
          <w:p w:rsidRPr="008B4481" w:rsidR="008B4481" w:rsidP="008B4481" w:rsidRDefault="008B4481" w14:paraId="48D504B1" w14:textId="77777777">
            <w:r w:rsidRPr="008B4481">
              <w:t>constaterende dat er grote zorgen zijn over de gezondheidseffecten op omwonenden van windturbines;</w:t>
            </w:r>
          </w:p>
          <w:p w:rsidR="007C507B" w:rsidP="008B4481" w:rsidRDefault="007C507B" w14:paraId="4B146641" w14:textId="77777777"/>
          <w:p w:rsidRPr="008B4481" w:rsidR="008B4481" w:rsidP="008B4481" w:rsidRDefault="008B4481" w14:paraId="2F21C5C1" w14:textId="7C5E5CA0">
            <w:r w:rsidRPr="008B4481">
              <w:t>verzoekt het kabinet geen nieuwe vergunningen af te geven voor windturbineprojecten totdat er meer duidelijkheid is over de gezondheidseffecten,</w:t>
            </w:r>
          </w:p>
          <w:p w:rsidR="007C507B" w:rsidP="008B4481" w:rsidRDefault="007C507B" w14:paraId="66D03EAD" w14:textId="77777777"/>
          <w:p w:rsidRPr="008B4481" w:rsidR="008B4481" w:rsidP="008B4481" w:rsidRDefault="008B4481" w14:paraId="3DAC5395" w14:textId="68A39677">
            <w:r w:rsidRPr="008B4481">
              <w:t>en gaat over tot de orde van de dag.</w:t>
            </w:r>
          </w:p>
          <w:p w:rsidR="007C507B" w:rsidP="008B4481" w:rsidRDefault="007C507B" w14:paraId="759F6E4F" w14:textId="77777777"/>
          <w:p w:rsidR="008B4481" w:rsidP="007C507B" w:rsidRDefault="008B4481" w14:paraId="28DBC30B" w14:textId="43510C2F">
            <w:r w:rsidRPr="008B4481">
              <w:t>Eerdmans</w:t>
            </w:r>
          </w:p>
        </w:tc>
      </w:tr>
    </w:tbl>
    <w:p w:rsidR="00997775" w:rsidRDefault="00997775" w14:paraId="6427BFE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ED1B" w14:textId="77777777" w:rsidR="008B4481" w:rsidRDefault="008B4481">
      <w:pPr>
        <w:spacing w:line="20" w:lineRule="exact"/>
      </w:pPr>
    </w:p>
  </w:endnote>
  <w:endnote w:type="continuationSeparator" w:id="0">
    <w:p w14:paraId="1A674B0C" w14:textId="77777777" w:rsidR="008B4481" w:rsidRDefault="008B44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4A554D" w14:textId="77777777" w:rsidR="008B4481" w:rsidRDefault="008B44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C2DEE" w14:textId="77777777" w:rsidR="008B4481" w:rsidRDefault="008B44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BDD333" w14:textId="77777777" w:rsidR="008B4481" w:rsidRDefault="008B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8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7B"/>
    <w:rsid w:val="007C50C6"/>
    <w:rsid w:val="008304CB"/>
    <w:rsid w:val="00831CE0"/>
    <w:rsid w:val="00850A1D"/>
    <w:rsid w:val="00862909"/>
    <w:rsid w:val="00872A23"/>
    <w:rsid w:val="008B0CC5"/>
    <w:rsid w:val="008B448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1FC4A"/>
  <w15:docId w15:val="{03BA61FB-AE66-4BEF-93D4-40DFDB8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2025-02-07T08:13:00.0000000Z</dcterms:created>
  <dcterms:modified xsi:type="dcterms:W3CDTF">2025-02-07T08:33:00.0000000Z</dcterms:modified>
  <dc:description>------------------------</dc:description>
  <dc:subject/>
  <keywords/>
  <version/>
  <category/>
</coreProperties>
</file>