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6607D" w14:paraId="1C6A9A6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F8A36F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46C5E4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6607D" w14:paraId="6232BB0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0B105A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6607D" w14:paraId="0B9B6E1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F3DA979" w14:textId="77777777"/>
        </w:tc>
      </w:tr>
      <w:tr w:rsidR="00997775" w:rsidTr="0086607D" w14:paraId="1C2D5FB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4DA0CE3" w14:textId="77777777"/>
        </w:tc>
      </w:tr>
      <w:tr w:rsidR="00997775" w:rsidTr="0086607D" w14:paraId="5CA6A4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BCF37A" w14:textId="77777777"/>
        </w:tc>
        <w:tc>
          <w:tcPr>
            <w:tcW w:w="7654" w:type="dxa"/>
            <w:gridSpan w:val="2"/>
          </w:tcPr>
          <w:p w:rsidR="00997775" w:rsidRDefault="00997775" w14:paraId="52D5518E" w14:textId="77777777"/>
        </w:tc>
      </w:tr>
      <w:tr w:rsidR="0086607D" w:rsidTr="0086607D" w14:paraId="0795A7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607D" w:rsidP="0086607D" w:rsidRDefault="0086607D" w14:paraId="7FFA1781" w14:textId="68441C6E">
            <w:pPr>
              <w:rPr>
                <w:b/>
              </w:rPr>
            </w:pPr>
            <w:r>
              <w:rPr>
                <w:b/>
              </w:rPr>
              <w:t>33 561</w:t>
            </w:r>
          </w:p>
        </w:tc>
        <w:tc>
          <w:tcPr>
            <w:tcW w:w="7654" w:type="dxa"/>
            <w:gridSpan w:val="2"/>
          </w:tcPr>
          <w:p w:rsidR="0086607D" w:rsidP="0086607D" w:rsidRDefault="0086607D" w14:paraId="3864A188" w14:textId="5F4025F6">
            <w:pPr>
              <w:rPr>
                <w:b/>
              </w:rPr>
            </w:pPr>
            <w:r w:rsidRPr="004B1731">
              <w:rPr>
                <w:b/>
                <w:bCs/>
              </w:rPr>
              <w:t xml:space="preserve">Structuurvisie Windenergie op Zee (SV </w:t>
            </w:r>
            <w:proofErr w:type="spellStart"/>
            <w:r w:rsidRPr="004B1731">
              <w:rPr>
                <w:b/>
                <w:bCs/>
              </w:rPr>
              <w:t>WoZ</w:t>
            </w:r>
            <w:proofErr w:type="spellEnd"/>
            <w:r w:rsidRPr="004B1731">
              <w:rPr>
                <w:b/>
                <w:bCs/>
              </w:rPr>
              <w:t>)</w:t>
            </w:r>
          </w:p>
        </w:tc>
      </w:tr>
      <w:tr w:rsidR="0086607D" w:rsidTr="0086607D" w14:paraId="4D67FE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607D" w:rsidP="0086607D" w:rsidRDefault="0086607D" w14:paraId="1334F84E" w14:textId="77777777"/>
        </w:tc>
        <w:tc>
          <w:tcPr>
            <w:tcW w:w="7654" w:type="dxa"/>
            <w:gridSpan w:val="2"/>
          </w:tcPr>
          <w:p w:rsidR="0086607D" w:rsidP="0086607D" w:rsidRDefault="0086607D" w14:paraId="7226967C" w14:textId="77777777"/>
        </w:tc>
      </w:tr>
      <w:tr w:rsidR="0086607D" w:rsidTr="0086607D" w14:paraId="43C866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607D" w:rsidP="0086607D" w:rsidRDefault="0086607D" w14:paraId="298F946A" w14:textId="77777777"/>
        </w:tc>
        <w:tc>
          <w:tcPr>
            <w:tcW w:w="7654" w:type="dxa"/>
            <w:gridSpan w:val="2"/>
          </w:tcPr>
          <w:p w:rsidR="0086607D" w:rsidP="0086607D" w:rsidRDefault="0086607D" w14:paraId="043D6E98" w14:textId="77777777"/>
        </w:tc>
      </w:tr>
      <w:tr w:rsidR="0086607D" w:rsidTr="0086607D" w14:paraId="41E683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607D" w:rsidP="0086607D" w:rsidRDefault="0086607D" w14:paraId="7A16FFAA" w14:textId="1C38C27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76</w:t>
            </w:r>
          </w:p>
        </w:tc>
        <w:tc>
          <w:tcPr>
            <w:tcW w:w="7654" w:type="dxa"/>
            <w:gridSpan w:val="2"/>
          </w:tcPr>
          <w:p w:rsidR="0086607D" w:rsidP="0086607D" w:rsidRDefault="0086607D" w14:paraId="5F5B0548" w14:textId="5226559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EERDMANS</w:t>
            </w:r>
          </w:p>
        </w:tc>
      </w:tr>
      <w:tr w:rsidR="0086607D" w:rsidTr="0086607D" w14:paraId="20E065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607D" w:rsidP="0086607D" w:rsidRDefault="0086607D" w14:paraId="43621272" w14:textId="77777777"/>
        </w:tc>
        <w:tc>
          <w:tcPr>
            <w:tcW w:w="7654" w:type="dxa"/>
            <w:gridSpan w:val="2"/>
          </w:tcPr>
          <w:p w:rsidR="0086607D" w:rsidP="0086607D" w:rsidRDefault="0086607D" w14:paraId="246A6639" w14:textId="69A4878A">
            <w:r>
              <w:t>Voorgesteld 6 februari 2025</w:t>
            </w:r>
          </w:p>
        </w:tc>
      </w:tr>
      <w:tr w:rsidR="0086607D" w:rsidTr="0086607D" w14:paraId="7F14C4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607D" w:rsidP="0086607D" w:rsidRDefault="0086607D" w14:paraId="5B94ADAE" w14:textId="77777777"/>
        </w:tc>
        <w:tc>
          <w:tcPr>
            <w:tcW w:w="7654" w:type="dxa"/>
            <w:gridSpan w:val="2"/>
          </w:tcPr>
          <w:p w:rsidR="0086607D" w:rsidP="0086607D" w:rsidRDefault="0086607D" w14:paraId="71D7CE5D" w14:textId="77777777"/>
        </w:tc>
      </w:tr>
      <w:tr w:rsidR="0086607D" w:rsidTr="0086607D" w14:paraId="3052E6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607D" w:rsidP="0086607D" w:rsidRDefault="0086607D" w14:paraId="5AB19005" w14:textId="77777777"/>
        </w:tc>
        <w:tc>
          <w:tcPr>
            <w:tcW w:w="7654" w:type="dxa"/>
            <w:gridSpan w:val="2"/>
          </w:tcPr>
          <w:p w:rsidR="0086607D" w:rsidP="0086607D" w:rsidRDefault="0086607D" w14:paraId="68EEE84E" w14:textId="77777777">
            <w:r>
              <w:t>De Kamer,</w:t>
            </w:r>
          </w:p>
        </w:tc>
      </w:tr>
      <w:tr w:rsidR="0086607D" w:rsidTr="0086607D" w14:paraId="3D1484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607D" w:rsidP="0086607D" w:rsidRDefault="0086607D" w14:paraId="774F97BF" w14:textId="77777777"/>
        </w:tc>
        <w:tc>
          <w:tcPr>
            <w:tcW w:w="7654" w:type="dxa"/>
            <w:gridSpan w:val="2"/>
          </w:tcPr>
          <w:p w:rsidR="0086607D" w:rsidP="0086607D" w:rsidRDefault="0086607D" w14:paraId="437D683B" w14:textId="77777777"/>
        </w:tc>
      </w:tr>
      <w:tr w:rsidR="0086607D" w:rsidTr="0086607D" w14:paraId="2B22A7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607D" w:rsidP="0086607D" w:rsidRDefault="0086607D" w14:paraId="5726B0F6" w14:textId="77777777"/>
        </w:tc>
        <w:tc>
          <w:tcPr>
            <w:tcW w:w="7654" w:type="dxa"/>
            <w:gridSpan w:val="2"/>
          </w:tcPr>
          <w:p w:rsidR="0086607D" w:rsidP="0086607D" w:rsidRDefault="0086607D" w14:paraId="025FAAA8" w14:textId="77777777">
            <w:r>
              <w:t>gehoord de beraadslaging,</w:t>
            </w:r>
          </w:p>
        </w:tc>
      </w:tr>
      <w:tr w:rsidR="0086607D" w:rsidTr="0086607D" w14:paraId="3A2B4F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607D" w:rsidP="0086607D" w:rsidRDefault="0086607D" w14:paraId="6B92FD75" w14:textId="77777777"/>
        </w:tc>
        <w:tc>
          <w:tcPr>
            <w:tcW w:w="7654" w:type="dxa"/>
            <w:gridSpan w:val="2"/>
          </w:tcPr>
          <w:p w:rsidR="0086607D" w:rsidP="0086607D" w:rsidRDefault="0086607D" w14:paraId="011267F8" w14:textId="77777777"/>
        </w:tc>
      </w:tr>
      <w:tr w:rsidR="0086607D" w:rsidTr="0086607D" w14:paraId="1C99B4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607D" w:rsidP="0086607D" w:rsidRDefault="0086607D" w14:paraId="2A8E8F13" w14:textId="77777777"/>
        </w:tc>
        <w:tc>
          <w:tcPr>
            <w:tcW w:w="7654" w:type="dxa"/>
            <w:gridSpan w:val="2"/>
          </w:tcPr>
          <w:p w:rsidRPr="0086607D" w:rsidR="0086607D" w:rsidP="0086607D" w:rsidRDefault="0086607D" w14:paraId="0DC0140A" w14:textId="77777777">
            <w:r w:rsidRPr="0086607D">
              <w:t>overwegende dat windturbines te dicht bij omwonenden worden geplaatst;</w:t>
            </w:r>
          </w:p>
          <w:p w:rsidR="0086607D" w:rsidP="0086607D" w:rsidRDefault="0086607D" w14:paraId="7AF0D1E6" w14:textId="77777777"/>
          <w:p w:rsidRPr="0086607D" w:rsidR="0086607D" w:rsidP="0086607D" w:rsidRDefault="0086607D" w14:paraId="1CCD78FC" w14:textId="23AE90AC">
            <w:r w:rsidRPr="0086607D">
              <w:t>overwegende dat windturbines ernstige gezondheidsschade toebrengen aan directe omwonenden;</w:t>
            </w:r>
          </w:p>
          <w:p w:rsidRPr="0086607D" w:rsidR="0086607D" w:rsidP="0086607D" w:rsidRDefault="0086607D" w14:paraId="11A71B9D" w14:textId="77777777">
            <w:r w:rsidRPr="0086607D">
              <w:t>van oordeel dat de minister van Klimaat en Groene Groei over nieuwe windturbineprojecten beslist zonder zelf te hebben ervaren hoeveel overlast die veroorzaken;</w:t>
            </w:r>
          </w:p>
          <w:p w:rsidR="0086607D" w:rsidP="0086607D" w:rsidRDefault="0086607D" w14:paraId="47AF956F" w14:textId="77777777"/>
          <w:p w:rsidRPr="0086607D" w:rsidR="0086607D" w:rsidP="0086607D" w:rsidRDefault="0086607D" w14:paraId="52DB1520" w14:textId="03B16656">
            <w:r w:rsidRPr="0086607D">
              <w:t>verzoekt de minister zelf een nacht door te brengen naast een windturbine op 400 meter afstand,</w:t>
            </w:r>
          </w:p>
          <w:p w:rsidR="0086607D" w:rsidP="0086607D" w:rsidRDefault="0086607D" w14:paraId="688457A5" w14:textId="77777777"/>
          <w:p w:rsidRPr="0086607D" w:rsidR="0086607D" w:rsidP="0086607D" w:rsidRDefault="0086607D" w14:paraId="39C64438" w14:textId="360492E6">
            <w:r w:rsidRPr="0086607D">
              <w:t>en gaat over tot de orde van de dag.</w:t>
            </w:r>
          </w:p>
          <w:p w:rsidR="0086607D" w:rsidP="0086607D" w:rsidRDefault="0086607D" w14:paraId="3CD431A4" w14:textId="77777777"/>
          <w:p w:rsidR="0086607D" w:rsidP="0086607D" w:rsidRDefault="0086607D" w14:paraId="3A139722" w14:textId="00DE7EB6">
            <w:r w:rsidRPr="0086607D">
              <w:t>Eerdmans</w:t>
            </w:r>
          </w:p>
        </w:tc>
      </w:tr>
    </w:tbl>
    <w:p w:rsidR="00997775" w:rsidRDefault="00997775" w14:paraId="4FBE4C6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94658" w14:textId="77777777" w:rsidR="0086607D" w:rsidRDefault="0086607D">
      <w:pPr>
        <w:spacing w:line="20" w:lineRule="exact"/>
      </w:pPr>
    </w:p>
  </w:endnote>
  <w:endnote w:type="continuationSeparator" w:id="0">
    <w:p w14:paraId="33B8D392" w14:textId="77777777" w:rsidR="0086607D" w:rsidRDefault="0086607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8C323A4" w14:textId="77777777" w:rsidR="0086607D" w:rsidRDefault="0086607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A03DC" w14:textId="77777777" w:rsidR="0086607D" w:rsidRDefault="0086607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15039AF" w14:textId="77777777" w:rsidR="0086607D" w:rsidRDefault="00866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7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6607D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4B98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3BD74"/>
  <w15:docId w15:val="{2FD589C5-7A23-41B5-B8BF-2AE02878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601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2025-02-07T08:22:00.0000000Z</dcterms:created>
  <dcterms:modified xsi:type="dcterms:W3CDTF">2025-02-07T08:32:00.0000000Z</dcterms:modified>
  <dc:description>------------------------</dc:description>
  <dc:subject/>
  <keywords/>
  <version/>
  <category/>
</coreProperties>
</file>