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C1D80" w14:paraId="744ACF2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7D8FAA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1435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C1D80" w14:paraId="12CA34E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F915E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C1D80" w14:paraId="04F59D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5D6B98" w14:textId="77777777"/>
        </w:tc>
      </w:tr>
      <w:tr w:rsidR="00997775" w:rsidTr="004C1D80" w14:paraId="3016F5C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DB97DAB" w14:textId="77777777"/>
        </w:tc>
      </w:tr>
      <w:tr w:rsidR="00997775" w:rsidTr="004C1D80" w14:paraId="7C847D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DF4893" w14:textId="77777777"/>
        </w:tc>
        <w:tc>
          <w:tcPr>
            <w:tcW w:w="7654" w:type="dxa"/>
            <w:gridSpan w:val="2"/>
          </w:tcPr>
          <w:p w:rsidR="00997775" w:rsidRDefault="00997775" w14:paraId="3FF03094" w14:textId="77777777"/>
        </w:tc>
      </w:tr>
      <w:tr w:rsidR="004C1D80" w:rsidTr="004C1D80" w14:paraId="15A338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D80" w:rsidP="004C1D80" w:rsidRDefault="004C1D80" w14:paraId="01C7BD28" w14:textId="5C2DBB2A">
            <w:pPr>
              <w:rPr>
                <w:b/>
              </w:rPr>
            </w:pPr>
            <w:r>
              <w:rPr>
                <w:b/>
              </w:rPr>
              <w:t>33 561</w:t>
            </w:r>
          </w:p>
        </w:tc>
        <w:tc>
          <w:tcPr>
            <w:tcW w:w="7654" w:type="dxa"/>
            <w:gridSpan w:val="2"/>
          </w:tcPr>
          <w:p w:rsidR="004C1D80" w:rsidP="004C1D80" w:rsidRDefault="004C1D80" w14:paraId="66B05469" w14:textId="6FD31C41">
            <w:pPr>
              <w:rPr>
                <w:b/>
              </w:rPr>
            </w:pPr>
            <w:r w:rsidRPr="004B1731">
              <w:rPr>
                <w:b/>
                <w:bCs/>
              </w:rPr>
              <w:t xml:space="preserve">Structuurvisie Windenergie op Zee (SV </w:t>
            </w:r>
            <w:proofErr w:type="spellStart"/>
            <w:r w:rsidRPr="004B1731">
              <w:rPr>
                <w:b/>
                <w:bCs/>
              </w:rPr>
              <w:t>WoZ</w:t>
            </w:r>
            <w:proofErr w:type="spellEnd"/>
            <w:r w:rsidRPr="004B1731">
              <w:rPr>
                <w:b/>
                <w:bCs/>
              </w:rPr>
              <w:t>)</w:t>
            </w:r>
          </w:p>
        </w:tc>
      </w:tr>
      <w:tr w:rsidR="004C1D80" w:rsidTr="004C1D80" w14:paraId="73535D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D80" w:rsidP="004C1D80" w:rsidRDefault="004C1D80" w14:paraId="31C62C12" w14:textId="77777777"/>
        </w:tc>
        <w:tc>
          <w:tcPr>
            <w:tcW w:w="7654" w:type="dxa"/>
            <w:gridSpan w:val="2"/>
          </w:tcPr>
          <w:p w:rsidR="004C1D80" w:rsidP="004C1D80" w:rsidRDefault="004C1D80" w14:paraId="1A957918" w14:textId="77777777"/>
        </w:tc>
      </w:tr>
      <w:tr w:rsidR="004C1D80" w:rsidTr="004C1D80" w14:paraId="0ABEE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D80" w:rsidP="004C1D80" w:rsidRDefault="004C1D80" w14:paraId="602EDC56" w14:textId="77777777"/>
        </w:tc>
        <w:tc>
          <w:tcPr>
            <w:tcW w:w="7654" w:type="dxa"/>
            <w:gridSpan w:val="2"/>
          </w:tcPr>
          <w:p w:rsidR="004C1D80" w:rsidP="004C1D80" w:rsidRDefault="004C1D80" w14:paraId="00C7C436" w14:textId="77777777"/>
        </w:tc>
      </w:tr>
      <w:tr w:rsidR="004C1D80" w:rsidTr="004C1D80" w14:paraId="1EA693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D80" w:rsidP="004C1D80" w:rsidRDefault="004C1D80" w14:paraId="59A98BC8" w14:textId="586D7D6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77</w:t>
            </w:r>
          </w:p>
        </w:tc>
        <w:tc>
          <w:tcPr>
            <w:tcW w:w="7654" w:type="dxa"/>
            <w:gridSpan w:val="2"/>
          </w:tcPr>
          <w:p w:rsidR="004C1D80" w:rsidP="004C1D80" w:rsidRDefault="004C1D80" w14:paraId="586465E9" w14:textId="439A6AE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4C1D80" w:rsidTr="004C1D80" w14:paraId="4AF40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D80" w:rsidP="004C1D80" w:rsidRDefault="004C1D80" w14:paraId="777693DB" w14:textId="77777777"/>
        </w:tc>
        <w:tc>
          <w:tcPr>
            <w:tcW w:w="7654" w:type="dxa"/>
            <w:gridSpan w:val="2"/>
          </w:tcPr>
          <w:p w:rsidR="004C1D80" w:rsidP="004C1D80" w:rsidRDefault="004C1D80" w14:paraId="1B133564" w14:textId="1F161429">
            <w:r>
              <w:t>Voorgesteld 6 februari 2025</w:t>
            </w:r>
          </w:p>
        </w:tc>
      </w:tr>
      <w:tr w:rsidR="004C1D80" w:rsidTr="004C1D80" w14:paraId="150EDF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D80" w:rsidP="004C1D80" w:rsidRDefault="004C1D80" w14:paraId="0EF637A5" w14:textId="77777777"/>
        </w:tc>
        <w:tc>
          <w:tcPr>
            <w:tcW w:w="7654" w:type="dxa"/>
            <w:gridSpan w:val="2"/>
          </w:tcPr>
          <w:p w:rsidR="004C1D80" w:rsidP="004C1D80" w:rsidRDefault="004C1D80" w14:paraId="16C16A12" w14:textId="77777777"/>
        </w:tc>
      </w:tr>
      <w:tr w:rsidR="004C1D80" w:rsidTr="004C1D80" w14:paraId="61F01D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D80" w:rsidP="004C1D80" w:rsidRDefault="004C1D80" w14:paraId="76A8A17A" w14:textId="77777777"/>
        </w:tc>
        <w:tc>
          <w:tcPr>
            <w:tcW w:w="7654" w:type="dxa"/>
            <w:gridSpan w:val="2"/>
          </w:tcPr>
          <w:p w:rsidR="004C1D80" w:rsidP="004C1D80" w:rsidRDefault="004C1D80" w14:paraId="3E47C227" w14:textId="77777777">
            <w:r>
              <w:t>De Kamer,</w:t>
            </w:r>
          </w:p>
        </w:tc>
      </w:tr>
      <w:tr w:rsidR="004C1D80" w:rsidTr="004C1D80" w14:paraId="39783F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D80" w:rsidP="004C1D80" w:rsidRDefault="004C1D80" w14:paraId="53A1B3BF" w14:textId="77777777"/>
        </w:tc>
        <w:tc>
          <w:tcPr>
            <w:tcW w:w="7654" w:type="dxa"/>
            <w:gridSpan w:val="2"/>
          </w:tcPr>
          <w:p w:rsidR="004C1D80" w:rsidP="004C1D80" w:rsidRDefault="004C1D80" w14:paraId="7D7981DF" w14:textId="77777777"/>
        </w:tc>
      </w:tr>
      <w:tr w:rsidR="004C1D80" w:rsidTr="004C1D80" w14:paraId="192FD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D80" w:rsidP="004C1D80" w:rsidRDefault="004C1D80" w14:paraId="55382602" w14:textId="77777777"/>
        </w:tc>
        <w:tc>
          <w:tcPr>
            <w:tcW w:w="7654" w:type="dxa"/>
            <w:gridSpan w:val="2"/>
          </w:tcPr>
          <w:p w:rsidR="004C1D80" w:rsidP="004C1D80" w:rsidRDefault="004C1D80" w14:paraId="6616F131" w14:textId="77777777">
            <w:r>
              <w:t>gehoord de beraadslaging,</w:t>
            </w:r>
          </w:p>
        </w:tc>
      </w:tr>
      <w:tr w:rsidR="004C1D80" w:rsidTr="004C1D80" w14:paraId="7DD274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D80" w:rsidP="004C1D80" w:rsidRDefault="004C1D80" w14:paraId="5B3802A4" w14:textId="77777777"/>
        </w:tc>
        <w:tc>
          <w:tcPr>
            <w:tcW w:w="7654" w:type="dxa"/>
            <w:gridSpan w:val="2"/>
          </w:tcPr>
          <w:p w:rsidR="004C1D80" w:rsidP="004C1D80" w:rsidRDefault="004C1D80" w14:paraId="0ECA3150" w14:textId="77777777"/>
        </w:tc>
      </w:tr>
      <w:tr w:rsidR="004C1D80" w:rsidTr="004C1D80" w14:paraId="1F0C76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D80" w:rsidP="004C1D80" w:rsidRDefault="004C1D80" w14:paraId="0DCB1875" w14:textId="77777777"/>
        </w:tc>
        <w:tc>
          <w:tcPr>
            <w:tcW w:w="7654" w:type="dxa"/>
            <w:gridSpan w:val="2"/>
          </w:tcPr>
          <w:p w:rsidRPr="004C1D80" w:rsidR="004C1D80" w:rsidP="004C1D80" w:rsidRDefault="004C1D80" w14:paraId="1E5F8313" w14:textId="77777777">
            <w:r w:rsidRPr="004C1D80">
              <w:t>overwegende dat windturbines bij direct omwonenden leiden tot slapeloosheid, depressies, duizeligheid en suïcidale neigingen samengevat als het windturbinesyndroom;</w:t>
            </w:r>
          </w:p>
          <w:p w:rsidR="004C1D80" w:rsidP="004C1D80" w:rsidRDefault="004C1D80" w14:paraId="295937D1" w14:textId="77777777"/>
          <w:p w:rsidRPr="004C1D80" w:rsidR="004C1D80" w:rsidP="004C1D80" w:rsidRDefault="004C1D80" w14:paraId="51341F1B" w14:textId="1603C2EA">
            <w:r w:rsidRPr="004C1D80">
              <w:t>overwegende dat in andere landen de afstandsnormen veel strenger zijn;</w:t>
            </w:r>
          </w:p>
          <w:p w:rsidR="004C1D80" w:rsidP="004C1D80" w:rsidRDefault="004C1D80" w14:paraId="641157F6" w14:textId="77777777"/>
          <w:p w:rsidRPr="004C1D80" w:rsidR="004C1D80" w:rsidP="004C1D80" w:rsidRDefault="004C1D80" w14:paraId="579A3948" w14:textId="5EBF183A">
            <w:r w:rsidRPr="004C1D80">
              <w:t>verzoekt het kabinet af te zien van een afstandsnorm van twee keer de tiphoogte,</w:t>
            </w:r>
          </w:p>
          <w:p w:rsidR="004C1D80" w:rsidP="004C1D80" w:rsidRDefault="004C1D80" w14:paraId="29E95618" w14:textId="77777777"/>
          <w:p w:rsidRPr="004C1D80" w:rsidR="004C1D80" w:rsidP="004C1D80" w:rsidRDefault="004C1D80" w14:paraId="52945D44" w14:textId="086871FB">
            <w:r w:rsidRPr="004C1D80">
              <w:t>en gaat over tot de orde van de dag.</w:t>
            </w:r>
          </w:p>
          <w:p w:rsidR="004C1D80" w:rsidP="004C1D80" w:rsidRDefault="004C1D80" w14:paraId="3484149C" w14:textId="77777777"/>
          <w:p w:rsidR="004C1D80" w:rsidP="004C1D80" w:rsidRDefault="004C1D80" w14:paraId="4375F388" w14:textId="00B3CC68">
            <w:r w:rsidRPr="004C1D80">
              <w:t>Eerdmans</w:t>
            </w:r>
          </w:p>
        </w:tc>
      </w:tr>
    </w:tbl>
    <w:p w:rsidR="00997775" w:rsidRDefault="00997775" w14:paraId="3C2FF09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A9AA6" w14:textId="77777777" w:rsidR="004C1D80" w:rsidRDefault="004C1D80">
      <w:pPr>
        <w:spacing w:line="20" w:lineRule="exact"/>
      </w:pPr>
    </w:p>
  </w:endnote>
  <w:endnote w:type="continuationSeparator" w:id="0">
    <w:p w14:paraId="39FC5B88" w14:textId="77777777" w:rsidR="004C1D80" w:rsidRDefault="004C1D8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B91605" w14:textId="77777777" w:rsidR="004C1D80" w:rsidRDefault="004C1D8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56F68" w14:textId="77777777" w:rsidR="004C1D80" w:rsidRDefault="004C1D8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7E4AD4" w14:textId="77777777" w:rsidR="004C1D80" w:rsidRDefault="004C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8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C1D80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BACF5"/>
  <w15:docId w15:val="{63042597-32AD-4F02-B173-CE4C4359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2025-02-07T08:22:00.0000000Z</dcterms:created>
  <dcterms:modified xsi:type="dcterms:W3CDTF">2025-02-07T08:31:00.0000000Z</dcterms:modified>
  <dc:description>------------------------</dc:description>
  <dc:subject/>
  <keywords/>
  <version/>
  <category/>
</coreProperties>
</file>