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0E06" w14:paraId="3BF3D9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552D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C3F0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0E06" w14:paraId="45BFE1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EC3B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0E06" w14:paraId="455095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2F294E" w14:textId="77777777"/>
        </w:tc>
      </w:tr>
      <w:tr w:rsidR="00997775" w:rsidTr="00610E06" w14:paraId="1A2033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96E01B" w14:textId="77777777"/>
        </w:tc>
      </w:tr>
      <w:tr w:rsidR="00997775" w:rsidTr="00610E06" w14:paraId="1D9A2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624267" w14:textId="77777777"/>
        </w:tc>
        <w:tc>
          <w:tcPr>
            <w:tcW w:w="7654" w:type="dxa"/>
            <w:gridSpan w:val="2"/>
          </w:tcPr>
          <w:p w:rsidR="00997775" w:rsidRDefault="00997775" w14:paraId="349A46C8" w14:textId="77777777"/>
        </w:tc>
      </w:tr>
      <w:tr w:rsidR="00610E06" w:rsidTr="00610E06" w14:paraId="141C4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3DC6868E" w14:textId="63DF32DA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610E06" w:rsidP="00610E06" w:rsidRDefault="00610E06" w14:paraId="0424D56C" w14:textId="414926B8">
            <w:pPr>
              <w:rPr>
                <w:b/>
              </w:rPr>
            </w:pPr>
            <w:r w:rsidRPr="004B1731">
              <w:rPr>
                <w:b/>
                <w:bCs/>
              </w:rPr>
              <w:t xml:space="preserve">Structuurvisie Windenergie op Zee (SV </w:t>
            </w:r>
            <w:proofErr w:type="spellStart"/>
            <w:r w:rsidRPr="004B1731">
              <w:rPr>
                <w:b/>
                <w:bCs/>
              </w:rPr>
              <w:t>WoZ</w:t>
            </w:r>
            <w:proofErr w:type="spellEnd"/>
            <w:r w:rsidRPr="004B1731">
              <w:rPr>
                <w:b/>
                <w:bCs/>
              </w:rPr>
              <w:t>)</w:t>
            </w:r>
          </w:p>
        </w:tc>
      </w:tr>
      <w:tr w:rsidR="00610E06" w:rsidTr="00610E06" w14:paraId="4039C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1D32F9B6" w14:textId="77777777"/>
        </w:tc>
        <w:tc>
          <w:tcPr>
            <w:tcW w:w="7654" w:type="dxa"/>
            <w:gridSpan w:val="2"/>
          </w:tcPr>
          <w:p w:rsidR="00610E06" w:rsidP="00610E06" w:rsidRDefault="00610E06" w14:paraId="47A280F3" w14:textId="77777777"/>
        </w:tc>
      </w:tr>
      <w:tr w:rsidR="00610E06" w:rsidTr="00610E06" w14:paraId="2D5DD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04CEF16F" w14:textId="77777777"/>
        </w:tc>
        <w:tc>
          <w:tcPr>
            <w:tcW w:w="7654" w:type="dxa"/>
            <w:gridSpan w:val="2"/>
          </w:tcPr>
          <w:p w:rsidR="00610E06" w:rsidP="00610E06" w:rsidRDefault="00610E06" w14:paraId="1210E640" w14:textId="77777777"/>
        </w:tc>
      </w:tr>
      <w:tr w:rsidR="00610E06" w:rsidTr="00610E06" w14:paraId="5464A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0521FFCE" w14:textId="2553AE2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78</w:t>
            </w:r>
          </w:p>
        </w:tc>
        <w:tc>
          <w:tcPr>
            <w:tcW w:w="7654" w:type="dxa"/>
            <w:gridSpan w:val="2"/>
          </w:tcPr>
          <w:p w:rsidR="00610E06" w:rsidP="00610E06" w:rsidRDefault="00610E06" w14:paraId="045F3AEF" w14:textId="303A234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610E06" w:rsidTr="00610E06" w14:paraId="43A11D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34427E7D" w14:textId="77777777"/>
        </w:tc>
        <w:tc>
          <w:tcPr>
            <w:tcW w:w="7654" w:type="dxa"/>
            <w:gridSpan w:val="2"/>
          </w:tcPr>
          <w:p w:rsidR="00610E06" w:rsidP="00610E06" w:rsidRDefault="00610E06" w14:paraId="75FB455E" w14:textId="4CEDBE4F">
            <w:r>
              <w:t>Voorgesteld 6 februari 2025</w:t>
            </w:r>
          </w:p>
        </w:tc>
      </w:tr>
      <w:tr w:rsidR="00610E06" w:rsidTr="00610E06" w14:paraId="6957B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16FCAA34" w14:textId="77777777"/>
        </w:tc>
        <w:tc>
          <w:tcPr>
            <w:tcW w:w="7654" w:type="dxa"/>
            <w:gridSpan w:val="2"/>
          </w:tcPr>
          <w:p w:rsidR="00610E06" w:rsidP="00610E06" w:rsidRDefault="00610E06" w14:paraId="761A4861" w14:textId="77777777"/>
        </w:tc>
      </w:tr>
      <w:tr w:rsidR="00610E06" w:rsidTr="00610E06" w14:paraId="59E91B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6586BF0D" w14:textId="77777777"/>
        </w:tc>
        <w:tc>
          <w:tcPr>
            <w:tcW w:w="7654" w:type="dxa"/>
            <w:gridSpan w:val="2"/>
          </w:tcPr>
          <w:p w:rsidR="00610E06" w:rsidP="00610E06" w:rsidRDefault="00610E06" w14:paraId="7D5C5300" w14:textId="77777777">
            <w:r>
              <w:t>De Kamer,</w:t>
            </w:r>
          </w:p>
        </w:tc>
      </w:tr>
      <w:tr w:rsidR="00610E06" w:rsidTr="00610E06" w14:paraId="772E6A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5EDCDB4B" w14:textId="77777777"/>
        </w:tc>
        <w:tc>
          <w:tcPr>
            <w:tcW w:w="7654" w:type="dxa"/>
            <w:gridSpan w:val="2"/>
          </w:tcPr>
          <w:p w:rsidR="00610E06" w:rsidP="00610E06" w:rsidRDefault="00610E06" w14:paraId="59D5B931" w14:textId="77777777"/>
        </w:tc>
      </w:tr>
      <w:tr w:rsidR="00610E06" w:rsidTr="00610E06" w14:paraId="658A4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4ABFAC44" w14:textId="77777777"/>
        </w:tc>
        <w:tc>
          <w:tcPr>
            <w:tcW w:w="7654" w:type="dxa"/>
            <w:gridSpan w:val="2"/>
          </w:tcPr>
          <w:p w:rsidR="00610E06" w:rsidP="00610E06" w:rsidRDefault="00610E06" w14:paraId="36408DBC" w14:textId="77777777">
            <w:r>
              <w:t>gehoord de beraadslaging,</w:t>
            </w:r>
          </w:p>
        </w:tc>
      </w:tr>
      <w:tr w:rsidR="00610E06" w:rsidTr="00610E06" w14:paraId="7C54D6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04EF8485" w14:textId="77777777"/>
        </w:tc>
        <w:tc>
          <w:tcPr>
            <w:tcW w:w="7654" w:type="dxa"/>
            <w:gridSpan w:val="2"/>
          </w:tcPr>
          <w:p w:rsidR="00610E06" w:rsidP="00610E06" w:rsidRDefault="00610E06" w14:paraId="73BB87C7" w14:textId="77777777"/>
        </w:tc>
      </w:tr>
      <w:tr w:rsidR="00610E06" w:rsidTr="00610E06" w14:paraId="536A3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E06" w:rsidP="00610E06" w:rsidRDefault="00610E06" w14:paraId="5DB9AEC8" w14:textId="77777777"/>
        </w:tc>
        <w:tc>
          <w:tcPr>
            <w:tcW w:w="7654" w:type="dxa"/>
            <w:gridSpan w:val="2"/>
          </w:tcPr>
          <w:p w:rsidRPr="00610E06" w:rsidR="00610E06" w:rsidP="00610E06" w:rsidRDefault="00610E06" w14:paraId="46366E92" w14:textId="77777777">
            <w:r w:rsidRPr="00610E06">
              <w:t>constaterende dat de doelen van het klimaatakkoord van Parijs onhaalbaar en onbetaalbaar zijn;</w:t>
            </w:r>
          </w:p>
          <w:p w:rsidR="00610E06" w:rsidP="00610E06" w:rsidRDefault="00610E06" w14:paraId="7C697EDD" w14:textId="77777777"/>
          <w:p w:rsidRPr="00610E06" w:rsidR="00610E06" w:rsidP="00610E06" w:rsidRDefault="00610E06" w14:paraId="313CA7AA" w14:textId="416936D6">
            <w:r w:rsidRPr="00610E06">
              <w:t>constaterende dat Amerika zich inmiddels heeft teruggetrokken uit het akkoord en dat dit tot nog hogere uitgaven zal leiden in Europa;</w:t>
            </w:r>
          </w:p>
          <w:p w:rsidR="00610E06" w:rsidP="00610E06" w:rsidRDefault="00610E06" w14:paraId="651A6D92" w14:textId="77777777"/>
          <w:p w:rsidRPr="00610E06" w:rsidR="00610E06" w:rsidP="00610E06" w:rsidRDefault="00610E06" w14:paraId="7EF8E950" w14:textId="7634DD4B">
            <w:r w:rsidRPr="00610E06">
              <w:t>verzoekt het kabinet uit het klimaatakkoord van Parijs te stappen,</w:t>
            </w:r>
          </w:p>
          <w:p w:rsidR="00610E06" w:rsidP="00610E06" w:rsidRDefault="00610E06" w14:paraId="58699056" w14:textId="77777777"/>
          <w:p w:rsidRPr="00610E06" w:rsidR="00610E06" w:rsidP="00610E06" w:rsidRDefault="00610E06" w14:paraId="2E1BA9FC" w14:textId="41EA6676">
            <w:r w:rsidRPr="00610E06">
              <w:t>en gaat over tot de orde van de dag.</w:t>
            </w:r>
          </w:p>
          <w:p w:rsidR="00610E06" w:rsidP="00610E06" w:rsidRDefault="00610E06" w14:paraId="11A95949" w14:textId="77777777"/>
          <w:p w:rsidR="00610E06" w:rsidP="00610E06" w:rsidRDefault="00610E06" w14:paraId="37730A98" w14:textId="3FE3A91A">
            <w:r w:rsidRPr="00610E06">
              <w:t>Eerdmans</w:t>
            </w:r>
          </w:p>
        </w:tc>
      </w:tr>
    </w:tbl>
    <w:p w:rsidR="00997775" w:rsidRDefault="00997775" w14:paraId="2DE0908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66A2" w14:textId="77777777" w:rsidR="00610E06" w:rsidRDefault="00610E06">
      <w:pPr>
        <w:spacing w:line="20" w:lineRule="exact"/>
      </w:pPr>
    </w:p>
  </w:endnote>
  <w:endnote w:type="continuationSeparator" w:id="0">
    <w:p w14:paraId="69E81019" w14:textId="77777777" w:rsidR="00610E06" w:rsidRDefault="00610E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CEABC4" w14:textId="77777777" w:rsidR="00610E06" w:rsidRDefault="00610E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E5B7" w14:textId="77777777" w:rsidR="00610E06" w:rsidRDefault="00610E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3610FA" w14:textId="77777777" w:rsidR="00610E06" w:rsidRDefault="0061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0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0E0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BED25"/>
  <w15:docId w15:val="{C89CE320-8D8C-443B-B018-CC495EB7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2025-02-07T08:22:00.0000000Z</dcterms:created>
  <dcterms:modified xsi:type="dcterms:W3CDTF">2025-02-07T08:31:00.0000000Z</dcterms:modified>
  <dc:description>------------------------</dc:description>
  <dc:subject/>
  <keywords/>
  <version/>
  <category/>
</coreProperties>
</file>