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3EE1" w14:paraId="0CAB85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0453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0E8F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3EE1" w14:paraId="796C5E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2D06D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3EE1" w14:paraId="235C03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788390" w14:textId="77777777"/>
        </w:tc>
      </w:tr>
      <w:tr w:rsidR="00997775" w:rsidTr="009D3EE1" w14:paraId="1447CE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EDFE77" w14:textId="77777777"/>
        </w:tc>
      </w:tr>
      <w:tr w:rsidR="00997775" w:rsidTr="009D3EE1" w14:paraId="29A80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C07B0" w14:textId="77777777"/>
        </w:tc>
        <w:tc>
          <w:tcPr>
            <w:tcW w:w="7654" w:type="dxa"/>
            <w:gridSpan w:val="2"/>
          </w:tcPr>
          <w:p w:rsidR="00997775" w:rsidRDefault="00997775" w14:paraId="2B4FA635" w14:textId="77777777"/>
        </w:tc>
      </w:tr>
      <w:tr w:rsidR="009D3EE1" w:rsidTr="009D3EE1" w14:paraId="28A8C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D3EE1" w:rsidR="009D3EE1" w:rsidP="009D3EE1" w:rsidRDefault="009D3EE1" w14:paraId="2EFD34BB" w14:textId="06DC0824">
            <w:pPr>
              <w:rPr>
                <w:b/>
                <w:bCs/>
              </w:rPr>
            </w:pPr>
            <w:r w:rsidRPr="009D3EE1">
              <w:rPr>
                <w:b/>
                <w:bCs/>
              </w:rPr>
              <w:t>33 561</w:t>
            </w:r>
          </w:p>
        </w:tc>
        <w:tc>
          <w:tcPr>
            <w:tcW w:w="7654" w:type="dxa"/>
            <w:gridSpan w:val="2"/>
          </w:tcPr>
          <w:p w:rsidRPr="009D3EE1" w:rsidR="009D3EE1" w:rsidP="009D3EE1" w:rsidRDefault="009D3EE1" w14:paraId="42DCB8C2" w14:textId="6BF50482">
            <w:pPr>
              <w:rPr>
                <w:b/>
                <w:bCs/>
              </w:rPr>
            </w:pPr>
            <w:r w:rsidRPr="009D3EE1">
              <w:rPr>
                <w:b/>
                <w:bCs/>
              </w:rPr>
              <w:t xml:space="preserve">Structuurvisie Windenergie op Zee (SV </w:t>
            </w:r>
            <w:proofErr w:type="spellStart"/>
            <w:r w:rsidRPr="009D3EE1">
              <w:rPr>
                <w:b/>
                <w:bCs/>
              </w:rPr>
              <w:t>WoZ</w:t>
            </w:r>
            <w:proofErr w:type="spellEnd"/>
            <w:r w:rsidRPr="009D3EE1">
              <w:rPr>
                <w:b/>
                <w:bCs/>
              </w:rPr>
              <w:t>)</w:t>
            </w:r>
          </w:p>
        </w:tc>
      </w:tr>
      <w:tr w:rsidR="009D3EE1" w:rsidTr="009D3EE1" w14:paraId="26B92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D3EE1" w:rsidR="009D3EE1" w:rsidP="009D3EE1" w:rsidRDefault="009D3EE1" w14:paraId="6DFEA368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9D3EE1" w:rsidR="009D3EE1" w:rsidP="009D3EE1" w:rsidRDefault="009D3EE1" w14:paraId="5CCFB0A9" w14:textId="77777777">
            <w:pPr>
              <w:rPr>
                <w:b/>
                <w:bCs/>
              </w:rPr>
            </w:pPr>
          </w:p>
        </w:tc>
      </w:tr>
      <w:tr w:rsidR="009D3EE1" w:rsidTr="009D3EE1" w14:paraId="78C25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D3EE1" w:rsidR="009D3EE1" w:rsidP="009D3EE1" w:rsidRDefault="009D3EE1" w14:paraId="27610FEF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9D3EE1" w:rsidR="009D3EE1" w:rsidP="009D3EE1" w:rsidRDefault="009D3EE1" w14:paraId="51AD19C4" w14:textId="77777777">
            <w:pPr>
              <w:rPr>
                <w:b/>
                <w:bCs/>
              </w:rPr>
            </w:pPr>
          </w:p>
        </w:tc>
      </w:tr>
      <w:tr w:rsidR="009D3EE1" w:rsidTr="009D3EE1" w14:paraId="17300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D3EE1" w:rsidR="009D3EE1" w:rsidP="009D3EE1" w:rsidRDefault="009D3EE1" w14:paraId="532FD709" w14:textId="1A344C30">
            <w:pPr>
              <w:rPr>
                <w:b/>
                <w:bCs/>
              </w:rPr>
            </w:pPr>
            <w:r w:rsidRPr="009D3EE1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79</w:t>
            </w:r>
          </w:p>
        </w:tc>
        <w:tc>
          <w:tcPr>
            <w:tcW w:w="7654" w:type="dxa"/>
            <w:gridSpan w:val="2"/>
          </w:tcPr>
          <w:p w:rsidRPr="009D3EE1" w:rsidR="009D3EE1" w:rsidP="009D3EE1" w:rsidRDefault="009D3EE1" w14:paraId="6D595573" w14:textId="12912BFC">
            <w:pPr>
              <w:rPr>
                <w:b/>
                <w:bCs/>
              </w:rPr>
            </w:pPr>
            <w:r w:rsidRPr="009D3EE1">
              <w:rPr>
                <w:b/>
                <w:bCs/>
              </w:rPr>
              <w:t>MOTIE VAN</w:t>
            </w:r>
            <w:r>
              <w:rPr>
                <w:b/>
                <w:bCs/>
              </w:rPr>
              <w:t xml:space="preserve"> HET LID VERMEER</w:t>
            </w:r>
            <w:r w:rsidRPr="009D3EE1">
              <w:rPr>
                <w:b/>
                <w:bCs/>
              </w:rPr>
              <w:t xml:space="preserve"> </w:t>
            </w:r>
          </w:p>
        </w:tc>
      </w:tr>
      <w:tr w:rsidR="009D3EE1" w:rsidTr="009D3EE1" w14:paraId="4FBCC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D3EE1" w:rsidR="009D3EE1" w:rsidP="009D3EE1" w:rsidRDefault="009D3EE1" w14:paraId="2976162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9D3EE1" w:rsidR="009D3EE1" w:rsidP="009D3EE1" w:rsidRDefault="009D3EE1" w14:paraId="323C5605" w14:textId="770EF57B">
            <w:r w:rsidRPr="009D3EE1">
              <w:t>Voorgesteld 6 februari 2025</w:t>
            </w:r>
          </w:p>
        </w:tc>
      </w:tr>
      <w:tr w:rsidR="00997775" w:rsidTr="009D3EE1" w14:paraId="275E6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9371C3" w14:textId="77777777"/>
        </w:tc>
        <w:tc>
          <w:tcPr>
            <w:tcW w:w="7654" w:type="dxa"/>
            <w:gridSpan w:val="2"/>
          </w:tcPr>
          <w:p w:rsidR="00997775" w:rsidRDefault="00997775" w14:paraId="6B7FF81D" w14:textId="77777777"/>
        </w:tc>
      </w:tr>
      <w:tr w:rsidR="00997775" w:rsidTr="009D3EE1" w14:paraId="3E3DC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687C5E" w14:textId="77777777"/>
        </w:tc>
        <w:tc>
          <w:tcPr>
            <w:tcW w:w="7654" w:type="dxa"/>
            <w:gridSpan w:val="2"/>
          </w:tcPr>
          <w:p w:rsidR="00997775" w:rsidRDefault="00997775" w14:paraId="7F781EAD" w14:textId="77777777">
            <w:r>
              <w:t>De Kamer,</w:t>
            </w:r>
          </w:p>
        </w:tc>
      </w:tr>
      <w:tr w:rsidR="00997775" w:rsidTr="009D3EE1" w14:paraId="1F906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572B6" w14:textId="77777777"/>
        </w:tc>
        <w:tc>
          <w:tcPr>
            <w:tcW w:w="7654" w:type="dxa"/>
            <w:gridSpan w:val="2"/>
          </w:tcPr>
          <w:p w:rsidR="00997775" w:rsidRDefault="00997775" w14:paraId="717E9112" w14:textId="77777777"/>
        </w:tc>
      </w:tr>
      <w:tr w:rsidR="00997775" w:rsidTr="009D3EE1" w14:paraId="473AD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50AEE" w14:textId="77777777"/>
        </w:tc>
        <w:tc>
          <w:tcPr>
            <w:tcW w:w="7654" w:type="dxa"/>
            <w:gridSpan w:val="2"/>
          </w:tcPr>
          <w:p w:rsidR="00997775" w:rsidRDefault="00997775" w14:paraId="53B0F885" w14:textId="77777777">
            <w:r>
              <w:t>gehoord de beraadslaging,</w:t>
            </w:r>
          </w:p>
        </w:tc>
      </w:tr>
      <w:tr w:rsidR="00997775" w:rsidTr="009D3EE1" w14:paraId="78B0D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6C89A" w14:textId="77777777"/>
        </w:tc>
        <w:tc>
          <w:tcPr>
            <w:tcW w:w="7654" w:type="dxa"/>
            <w:gridSpan w:val="2"/>
          </w:tcPr>
          <w:p w:rsidR="00997775" w:rsidRDefault="00997775" w14:paraId="2E9A836E" w14:textId="77777777"/>
        </w:tc>
      </w:tr>
      <w:tr w:rsidR="00997775" w:rsidTr="009D3EE1" w14:paraId="7C7E5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D357B" w14:textId="77777777"/>
        </w:tc>
        <w:tc>
          <w:tcPr>
            <w:tcW w:w="7654" w:type="dxa"/>
            <w:gridSpan w:val="2"/>
          </w:tcPr>
          <w:p w:rsidRPr="009D3EE1" w:rsidR="009D3EE1" w:rsidP="009D3EE1" w:rsidRDefault="009D3EE1" w14:paraId="7A7CDB42" w14:textId="77777777">
            <w:r w:rsidRPr="009D3EE1">
              <w:t>constaterende dat het hoofdlijnenakkoord expliciet stelt dat windenergie op zee niet ten koste mag gaan van de visserijsector;</w:t>
            </w:r>
          </w:p>
          <w:p w:rsidR="009D3EE1" w:rsidP="009D3EE1" w:rsidRDefault="009D3EE1" w14:paraId="50FD27E2" w14:textId="77777777"/>
          <w:p w:rsidRPr="009D3EE1" w:rsidR="009D3EE1" w:rsidP="009D3EE1" w:rsidRDefault="009D3EE1" w14:paraId="22F47727" w14:textId="66511E1D">
            <w:r w:rsidRPr="009D3EE1">
              <w:t>constaterende dat in het meest recente ontwikkelkader windenergie op zee geen rekening wordt gehouden met de gevolgen voor de visserij;</w:t>
            </w:r>
          </w:p>
          <w:p w:rsidR="009D3EE1" w:rsidP="009D3EE1" w:rsidRDefault="009D3EE1" w14:paraId="021B2F9F" w14:textId="77777777"/>
          <w:p w:rsidR="009D3EE1" w:rsidP="009D3EE1" w:rsidRDefault="009D3EE1" w14:paraId="2BD1FA75" w14:textId="77777777">
            <w:r w:rsidRPr="009D3EE1">
              <w:t xml:space="preserve">verzoekt de regering om het ontwikkelkader windenergie op zee zodanig aan </w:t>
            </w:r>
          </w:p>
          <w:p w:rsidRPr="009D3EE1" w:rsidR="009D3EE1" w:rsidP="009D3EE1" w:rsidRDefault="009D3EE1" w14:paraId="178BD688" w14:textId="67FE8F72">
            <w:r w:rsidRPr="009D3EE1">
              <w:t>te passen dat visserijbelangen expliciet worden meegewogen en geborgd,</w:t>
            </w:r>
          </w:p>
          <w:p w:rsidR="009D3EE1" w:rsidP="009D3EE1" w:rsidRDefault="009D3EE1" w14:paraId="6B7241E3" w14:textId="77777777"/>
          <w:p w:rsidRPr="009D3EE1" w:rsidR="009D3EE1" w:rsidP="009D3EE1" w:rsidRDefault="009D3EE1" w14:paraId="6AB1DE32" w14:textId="31823684">
            <w:r w:rsidRPr="009D3EE1">
              <w:t>en gaat over tot de orde van de dag.</w:t>
            </w:r>
          </w:p>
          <w:p w:rsidR="009D3EE1" w:rsidP="009D3EE1" w:rsidRDefault="009D3EE1" w14:paraId="2ACA175A" w14:textId="77777777"/>
          <w:p w:rsidR="00997775" w:rsidP="009D3EE1" w:rsidRDefault="009D3EE1" w14:paraId="3CD96ED9" w14:textId="4D49728A">
            <w:r w:rsidRPr="009D3EE1">
              <w:t>Vermeer</w:t>
            </w:r>
          </w:p>
        </w:tc>
      </w:tr>
    </w:tbl>
    <w:p w:rsidR="00997775" w:rsidRDefault="00997775" w14:paraId="163834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04A7" w14:textId="77777777" w:rsidR="009D3EE1" w:rsidRDefault="009D3EE1">
      <w:pPr>
        <w:spacing w:line="20" w:lineRule="exact"/>
      </w:pPr>
    </w:p>
  </w:endnote>
  <w:endnote w:type="continuationSeparator" w:id="0">
    <w:p w14:paraId="76E5356C" w14:textId="77777777" w:rsidR="009D3EE1" w:rsidRDefault="009D3E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567B31" w14:textId="77777777" w:rsidR="009D3EE1" w:rsidRDefault="009D3E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DF9B" w14:textId="77777777" w:rsidR="009D3EE1" w:rsidRDefault="009D3E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DD6F8B" w14:textId="77777777" w:rsidR="009D3EE1" w:rsidRDefault="009D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EE1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34481"/>
  <w15:docId w15:val="{696C3250-3018-4822-811B-05F33B32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2025-02-07T08:33:00.0000000Z</dcterms:created>
  <dcterms:modified xsi:type="dcterms:W3CDTF">2025-02-07T08:40:00.0000000Z</dcterms:modified>
  <dc:description>------------------------</dc:description>
  <dc:subject/>
  <keywords/>
  <version/>
  <category/>
</coreProperties>
</file>