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E39A4" w14:paraId="435F42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388F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F4C6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E39A4" w14:paraId="250D43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8836D8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E39A4" w14:paraId="48CFCE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EB6008" w14:textId="77777777"/>
        </w:tc>
      </w:tr>
      <w:tr w:rsidR="00997775" w:rsidTr="000E39A4" w14:paraId="0E6D18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2841B1" w14:textId="77777777"/>
        </w:tc>
      </w:tr>
      <w:tr w:rsidR="00997775" w:rsidTr="000E39A4" w14:paraId="45F40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B90CF" w14:textId="77777777"/>
        </w:tc>
        <w:tc>
          <w:tcPr>
            <w:tcW w:w="7654" w:type="dxa"/>
            <w:gridSpan w:val="2"/>
          </w:tcPr>
          <w:p w:rsidR="00997775" w:rsidRDefault="00997775" w14:paraId="0FFF0874" w14:textId="77777777"/>
        </w:tc>
      </w:tr>
      <w:tr w:rsidR="000E39A4" w:rsidTr="000E39A4" w14:paraId="5C457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3DB9D809" w14:textId="210D91EB">
            <w:pPr>
              <w:rPr>
                <w:b/>
              </w:rPr>
            </w:pPr>
            <w:r w:rsidRPr="009D3EE1">
              <w:rPr>
                <w:b/>
                <w:bCs/>
              </w:rPr>
              <w:t>33 561</w:t>
            </w:r>
          </w:p>
        </w:tc>
        <w:tc>
          <w:tcPr>
            <w:tcW w:w="7654" w:type="dxa"/>
            <w:gridSpan w:val="2"/>
          </w:tcPr>
          <w:p w:rsidR="000E39A4" w:rsidP="000E39A4" w:rsidRDefault="000E39A4" w14:paraId="1DA19E60" w14:textId="4160D658">
            <w:pPr>
              <w:rPr>
                <w:b/>
              </w:rPr>
            </w:pPr>
            <w:r w:rsidRPr="009D3EE1">
              <w:rPr>
                <w:b/>
                <w:bCs/>
              </w:rPr>
              <w:t>Structuurvisie Windenergie op Zee (SV WoZ)</w:t>
            </w:r>
          </w:p>
        </w:tc>
      </w:tr>
      <w:tr w:rsidR="000E39A4" w:rsidTr="000E39A4" w14:paraId="07DA3F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70394071" w14:textId="77777777"/>
        </w:tc>
        <w:tc>
          <w:tcPr>
            <w:tcW w:w="7654" w:type="dxa"/>
            <w:gridSpan w:val="2"/>
          </w:tcPr>
          <w:p w:rsidR="000E39A4" w:rsidP="000E39A4" w:rsidRDefault="000E39A4" w14:paraId="5F6A30AD" w14:textId="77777777"/>
        </w:tc>
      </w:tr>
      <w:tr w:rsidR="000E39A4" w:rsidTr="000E39A4" w14:paraId="6430A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5AD53F92" w14:textId="77777777"/>
        </w:tc>
        <w:tc>
          <w:tcPr>
            <w:tcW w:w="7654" w:type="dxa"/>
            <w:gridSpan w:val="2"/>
          </w:tcPr>
          <w:p w:rsidR="000E39A4" w:rsidP="000E39A4" w:rsidRDefault="000E39A4" w14:paraId="41F4B781" w14:textId="77777777"/>
        </w:tc>
      </w:tr>
      <w:tr w:rsidR="000E39A4" w:rsidTr="000E39A4" w14:paraId="040E7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39641624" w14:textId="6D3063F8">
            <w:pPr>
              <w:rPr>
                <w:b/>
              </w:rPr>
            </w:pPr>
            <w:r w:rsidRPr="009D3EE1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80</w:t>
            </w:r>
          </w:p>
        </w:tc>
        <w:tc>
          <w:tcPr>
            <w:tcW w:w="7654" w:type="dxa"/>
            <w:gridSpan w:val="2"/>
          </w:tcPr>
          <w:p w:rsidR="000E39A4" w:rsidP="000E39A4" w:rsidRDefault="000E39A4" w14:paraId="4FB23E57" w14:textId="3D50329B">
            <w:pPr>
              <w:rPr>
                <w:b/>
              </w:rPr>
            </w:pPr>
            <w:r w:rsidRPr="009D3EE1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VERMEER</w:t>
            </w:r>
          </w:p>
        </w:tc>
      </w:tr>
      <w:tr w:rsidR="000E39A4" w:rsidTr="000E39A4" w14:paraId="002A93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394EBC4F" w14:textId="77777777"/>
        </w:tc>
        <w:tc>
          <w:tcPr>
            <w:tcW w:w="7654" w:type="dxa"/>
            <w:gridSpan w:val="2"/>
          </w:tcPr>
          <w:p w:rsidR="000E39A4" w:rsidP="000E39A4" w:rsidRDefault="000E39A4" w14:paraId="1C9AF80C" w14:textId="4393730F">
            <w:r w:rsidRPr="009D3EE1">
              <w:t>Voorgesteld 6 februari 2025</w:t>
            </w:r>
          </w:p>
        </w:tc>
      </w:tr>
      <w:tr w:rsidR="000E39A4" w:rsidTr="000E39A4" w14:paraId="0F0595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7C6BE5C8" w14:textId="77777777"/>
        </w:tc>
        <w:tc>
          <w:tcPr>
            <w:tcW w:w="7654" w:type="dxa"/>
            <w:gridSpan w:val="2"/>
          </w:tcPr>
          <w:p w:rsidR="000E39A4" w:rsidP="000E39A4" w:rsidRDefault="000E39A4" w14:paraId="525B2E21" w14:textId="77777777"/>
        </w:tc>
      </w:tr>
      <w:tr w:rsidR="000E39A4" w:rsidTr="000E39A4" w14:paraId="47251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6449518B" w14:textId="77777777"/>
        </w:tc>
        <w:tc>
          <w:tcPr>
            <w:tcW w:w="7654" w:type="dxa"/>
            <w:gridSpan w:val="2"/>
          </w:tcPr>
          <w:p w:rsidR="000E39A4" w:rsidP="000E39A4" w:rsidRDefault="000E39A4" w14:paraId="6BCA3376" w14:textId="77777777">
            <w:r>
              <w:t>De Kamer,</w:t>
            </w:r>
          </w:p>
        </w:tc>
      </w:tr>
      <w:tr w:rsidR="000E39A4" w:rsidTr="000E39A4" w14:paraId="6D631E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756DB230" w14:textId="77777777"/>
        </w:tc>
        <w:tc>
          <w:tcPr>
            <w:tcW w:w="7654" w:type="dxa"/>
            <w:gridSpan w:val="2"/>
          </w:tcPr>
          <w:p w:rsidR="000E39A4" w:rsidP="000E39A4" w:rsidRDefault="000E39A4" w14:paraId="0C59D593" w14:textId="77777777"/>
        </w:tc>
      </w:tr>
      <w:tr w:rsidR="000E39A4" w:rsidTr="000E39A4" w14:paraId="7149D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0EA4533E" w14:textId="77777777"/>
        </w:tc>
        <w:tc>
          <w:tcPr>
            <w:tcW w:w="7654" w:type="dxa"/>
            <w:gridSpan w:val="2"/>
          </w:tcPr>
          <w:p w:rsidR="000E39A4" w:rsidP="000E39A4" w:rsidRDefault="000E39A4" w14:paraId="511A194F" w14:textId="77777777">
            <w:r>
              <w:t>gehoord de beraadslaging,</w:t>
            </w:r>
          </w:p>
        </w:tc>
      </w:tr>
      <w:tr w:rsidR="000E39A4" w:rsidTr="000E39A4" w14:paraId="718F2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38C412EE" w14:textId="77777777"/>
        </w:tc>
        <w:tc>
          <w:tcPr>
            <w:tcW w:w="7654" w:type="dxa"/>
            <w:gridSpan w:val="2"/>
          </w:tcPr>
          <w:p w:rsidR="000E39A4" w:rsidP="000E39A4" w:rsidRDefault="000E39A4" w14:paraId="5517150B" w14:textId="77777777"/>
        </w:tc>
      </w:tr>
      <w:tr w:rsidR="000E39A4" w:rsidTr="000E39A4" w14:paraId="5B968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E39A4" w:rsidP="000E39A4" w:rsidRDefault="000E39A4" w14:paraId="1BB1DA7E" w14:textId="77777777"/>
        </w:tc>
        <w:tc>
          <w:tcPr>
            <w:tcW w:w="7654" w:type="dxa"/>
            <w:gridSpan w:val="2"/>
          </w:tcPr>
          <w:p w:rsidRPr="000E39A4" w:rsidR="000E39A4" w:rsidP="000E39A4" w:rsidRDefault="000E39A4" w14:paraId="15A97CF8" w14:textId="77777777">
            <w:r w:rsidRPr="000E39A4">
              <w:t>constaterende dat provincies zoals Utrecht lokale keuzes en afspraken over de energietransitie negeren door tegen de wens van gemeenten en inwoners in het plaatsen van windturbines op te leggen;</w:t>
            </w:r>
          </w:p>
          <w:p w:rsidR="000E39A4" w:rsidP="000E39A4" w:rsidRDefault="000E39A4" w14:paraId="779FB9A4" w14:textId="77777777"/>
          <w:p w:rsidRPr="000E39A4" w:rsidR="000E39A4" w:rsidP="000E39A4" w:rsidRDefault="000E39A4" w14:paraId="222BEEBE" w14:textId="48B234C8">
            <w:r w:rsidRPr="000E39A4">
              <w:t>verzoekt de regering om provincies te verplichten de keuzes van gemeenten en hun inwoners te respecteren en geen windprojecten op te leggen waar deze lokaal zijn afgewezen,</w:t>
            </w:r>
          </w:p>
          <w:p w:rsidR="000E39A4" w:rsidP="000E39A4" w:rsidRDefault="000E39A4" w14:paraId="6744F8FF" w14:textId="77777777"/>
          <w:p w:rsidRPr="000E39A4" w:rsidR="000E39A4" w:rsidP="000E39A4" w:rsidRDefault="000E39A4" w14:paraId="0A72AECA" w14:textId="45A1B260">
            <w:r w:rsidRPr="000E39A4">
              <w:t>en gaat over tot de orde van de dag.</w:t>
            </w:r>
          </w:p>
          <w:p w:rsidR="000E39A4" w:rsidP="000E39A4" w:rsidRDefault="000E39A4" w14:paraId="19E8BAE2" w14:textId="77777777"/>
          <w:p w:rsidR="000E39A4" w:rsidP="000E39A4" w:rsidRDefault="000E39A4" w14:paraId="1117DD6E" w14:textId="7757BB6A">
            <w:r w:rsidRPr="000E39A4">
              <w:t>Vermeer</w:t>
            </w:r>
          </w:p>
        </w:tc>
      </w:tr>
    </w:tbl>
    <w:p w:rsidR="00997775" w:rsidRDefault="00997775" w14:paraId="39C4ADC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6C7D4" w14:textId="77777777" w:rsidR="000E39A4" w:rsidRDefault="000E39A4">
      <w:pPr>
        <w:spacing w:line="20" w:lineRule="exact"/>
      </w:pPr>
    </w:p>
  </w:endnote>
  <w:endnote w:type="continuationSeparator" w:id="0">
    <w:p w14:paraId="52E4AE0E" w14:textId="77777777" w:rsidR="000E39A4" w:rsidRDefault="000E39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00041B" w14:textId="77777777" w:rsidR="000E39A4" w:rsidRDefault="000E39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1BF2B" w14:textId="77777777" w:rsidR="000E39A4" w:rsidRDefault="000E39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47AB36" w14:textId="77777777" w:rsidR="000E39A4" w:rsidRDefault="000E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A4"/>
    <w:rsid w:val="000E39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50C6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11600"/>
  <w15:docId w15:val="{42D0F8F7-348F-4AEC-8669-0B6F300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2025-02-07T08:33:00.0000000Z</dcterms:created>
  <dcterms:modified xsi:type="dcterms:W3CDTF">2025-02-07T08:42:00.0000000Z</dcterms:modified>
  <dc:description>------------------------</dc:description>
  <dc:subject/>
  <keywords/>
  <version/>
  <category/>
</coreProperties>
</file>