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00A81" w14:paraId="10FF1F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8994D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374F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00A81" w14:paraId="28A2589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6C6D1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00A81" w14:paraId="1D0A6A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2D39AC" w14:textId="77777777"/>
        </w:tc>
      </w:tr>
      <w:tr w:rsidR="00997775" w:rsidTr="00F00A81" w14:paraId="3E89FE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AE3DEA" w14:textId="77777777"/>
        </w:tc>
      </w:tr>
      <w:tr w:rsidR="00997775" w:rsidTr="00F00A81" w14:paraId="50DF7D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FAC21A" w14:textId="77777777"/>
        </w:tc>
        <w:tc>
          <w:tcPr>
            <w:tcW w:w="7654" w:type="dxa"/>
            <w:gridSpan w:val="2"/>
          </w:tcPr>
          <w:p w:rsidR="00997775" w:rsidRDefault="00997775" w14:paraId="04F54833" w14:textId="77777777"/>
        </w:tc>
      </w:tr>
      <w:tr w:rsidR="00F00A81" w:rsidTr="00F00A81" w14:paraId="233BD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28DCBC6F" w14:textId="48621107">
            <w:pPr>
              <w:rPr>
                <w:b/>
              </w:rPr>
            </w:pPr>
            <w:r w:rsidRPr="009D3EE1">
              <w:rPr>
                <w:b/>
                <w:bCs/>
              </w:rPr>
              <w:t>33 561</w:t>
            </w:r>
          </w:p>
        </w:tc>
        <w:tc>
          <w:tcPr>
            <w:tcW w:w="7654" w:type="dxa"/>
            <w:gridSpan w:val="2"/>
          </w:tcPr>
          <w:p w:rsidR="00F00A81" w:rsidP="00F00A81" w:rsidRDefault="00F00A81" w14:paraId="3735BA61" w14:textId="6948AEBD">
            <w:pPr>
              <w:rPr>
                <w:b/>
              </w:rPr>
            </w:pPr>
            <w:r w:rsidRPr="009D3EE1">
              <w:rPr>
                <w:b/>
                <w:bCs/>
              </w:rPr>
              <w:t xml:space="preserve">Structuurvisie Windenergie op Zee (SV </w:t>
            </w:r>
            <w:proofErr w:type="spellStart"/>
            <w:r w:rsidRPr="009D3EE1">
              <w:rPr>
                <w:b/>
                <w:bCs/>
              </w:rPr>
              <w:t>WoZ</w:t>
            </w:r>
            <w:proofErr w:type="spellEnd"/>
            <w:r w:rsidRPr="009D3EE1">
              <w:rPr>
                <w:b/>
                <w:bCs/>
              </w:rPr>
              <w:t>)</w:t>
            </w:r>
          </w:p>
        </w:tc>
      </w:tr>
      <w:tr w:rsidR="00F00A81" w:rsidTr="00F00A81" w14:paraId="1D6AD3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4A8F9BF8" w14:textId="77777777"/>
        </w:tc>
        <w:tc>
          <w:tcPr>
            <w:tcW w:w="7654" w:type="dxa"/>
            <w:gridSpan w:val="2"/>
          </w:tcPr>
          <w:p w:rsidR="00F00A81" w:rsidP="00F00A81" w:rsidRDefault="00F00A81" w14:paraId="025F4F1E" w14:textId="77777777"/>
        </w:tc>
      </w:tr>
      <w:tr w:rsidR="00F00A81" w:rsidTr="00F00A81" w14:paraId="594CB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2631051B" w14:textId="77777777"/>
        </w:tc>
        <w:tc>
          <w:tcPr>
            <w:tcW w:w="7654" w:type="dxa"/>
            <w:gridSpan w:val="2"/>
          </w:tcPr>
          <w:p w:rsidR="00F00A81" w:rsidP="00F00A81" w:rsidRDefault="00F00A81" w14:paraId="419DAEEE" w14:textId="77777777"/>
        </w:tc>
      </w:tr>
      <w:tr w:rsidR="00F00A81" w:rsidTr="00F00A81" w14:paraId="339C8F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7006E878" w14:textId="6D58108E">
            <w:pPr>
              <w:rPr>
                <w:b/>
              </w:rPr>
            </w:pPr>
            <w:r w:rsidRPr="009D3EE1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82</w:t>
            </w:r>
          </w:p>
        </w:tc>
        <w:tc>
          <w:tcPr>
            <w:tcW w:w="7654" w:type="dxa"/>
            <w:gridSpan w:val="2"/>
          </w:tcPr>
          <w:p w:rsidR="00F00A81" w:rsidP="00F00A81" w:rsidRDefault="00F00A81" w14:paraId="541137F5" w14:textId="0D0D29C6">
            <w:pPr>
              <w:rPr>
                <w:b/>
              </w:rPr>
            </w:pPr>
            <w:r w:rsidRPr="009D3EE1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DE VOS</w:t>
            </w:r>
          </w:p>
        </w:tc>
      </w:tr>
      <w:tr w:rsidR="00F00A81" w:rsidTr="00F00A81" w14:paraId="203B20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1831E932" w14:textId="77777777"/>
        </w:tc>
        <w:tc>
          <w:tcPr>
            <w:tcW w:w="7654" w:type="dxa"/>
            <w:gridSpan w:val="2"/>
          </w:tcPr>
          <w:p w:rsidR="00F00A81" w:rsidP="00F00A81" w:rsidRDefault="00F00A81" w14:paraId="4DCBD870" w14:textId="43213C4A">
            <w:r w:rsidRPr="009D3EE1">
              <w:t>Voorgesteld 6 februari 2025</w:t>
            </w:r>
          </w:p>
        </w:tc>
      </w:tr>
      <w:tr w:rsidR="00F00A81" w:rsidTr="00F00A81" w14:paraId="4CAEB7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174D1505" w14:textId="77777777"/>
        </w:tc>
        <w:tc>
          <w:tcPr>
            <w:tcW w:w="7654" w:type="dxa"/>
            <w:gridSpan w:val="2"/>
          </w:tcPr>
          <w:p w:rsidR="00F00A81" w:rsidP="00F00A81" w:rsidRDefault="00F00A81" w14:paraId="032C11AC" w14:textId="77777777"/>
        </w:tc>
      </w:tr>
      <w:tr w:rsidR="00F00A81" w:rsidTr="00F00A81" w14:paraId="45D013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65C06096" w14:textId="77777777"/>
        </w:tc>
        <w:tc>
          <w:tcPr>
            <w:tcW w:w="7654" w:type="dxa"/>
            <w:gridSpan w:val="2"/>
          </w:tcPr>
          <w:p w:rsidR="00F00A81" w:rsidP="00F00A81" w:rsidRDefault="00F00A81" w14:paraId="204658F9" w14:textId="77777777">
            <w:r>
              <w:t>De Kamer,</w:t>
            </w:r>
          </w:p>
        </w:tc>
      </w:tr>
      <w:tr w:rsidR="00F00A81" w:rsidTr="00F00A81" w14:paraId="0F0E9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5A81A925" w14:textId="77777777"/>
        </w:tc>
        <w:tc>
          <w:tcPr>
            <w:tcW w:w="7654" w:type="dxa"/>
            <w:gridSpan w:val="2"/>
          </w:tcPr>
          <w:p w:rsidR="00F00A81" w:rsidP="00F00A81" w:rsidRDefault="00F00A81" w14:paraId="3B42DC6A" w14:textId="77777777"/>
        </w:tc>
      </w:tr>
      <w:tr w:rsidR="00F00A81" w:rsidTr="00F00A81" w14:paraId="524A0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3EE4A0F2" w14:textId="77777777"/>
        </w:tc>
        <w:tc>
          <w:tcPr>
            <w:tcW w:w="7654" w:type="dxa"/>
            <w:gridSpan w:val="2"/>
          </w:tcPr>
          <w:p w:rsidR="00F00A81" w:rsidP="00F00A81" w:rsidRDefault="00F00A81" w14:paraId="63FF4013" w14:textId="77777777">
            <w:r>
              <w:t>gehoord de beraadslaging,</w:t>
            </w:r>
          </w:p>
        </w:tc>
      </w:tr>
      <w:tr w:rsidR="00F00A81" w:rsidTr="00F00A81" w14:paraId="73A874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7C595904" w14:textId="77777777"/>
        </w:tc>
        <w:tc>
          <w:tcPr>
            <w:tcW w:w="7654" w:type="dxa"/>
            <w:gridSpan w:val="2"/>
          </w:tcPr>
          <w:p w:rsidR="00F00A81" w:rsidP="00F00A81" w:rsidRDefault="00F00A81" w14:paraId="0AB8EEA9" w14:textId="77777777"/>
        </w:tc>
      </w:tr>
      <w:tr w:rsidR="00F00A81" w:rsidTr="00F00A81" w14:paraId="35A6CD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0A81" w:rsidP="00F00A81" w:rsidRDefault="00F00A81" w14:paraId="2094D6A7" w14:textId="77777777"/>
        </w:tc>
        <w:tc>
          <w:tcPr>
            <w:tcW w:w="7654" w:type="dxa"/>
            <w:gridSpan w:val="2"/>
          </w:tcPr>
          <w:p w:rsidRPr="00F00A81" w:rsidR="00F00A81" w:rsidP="00F00A81" w:rsidRDefault="00F00A81" w14:paraId="76ECEFF5" w14:textId="77777777">
            <w:r w:rsidRPr="00F00A81">
              <w:t>constaterende dat het kabinet voornemens is het opgesteld vermogen van windturbineparken op de Noordzee te verveelvoudigen van 4,7 gigawatt naar 70 gigawatt in 2050;</w:t>
            </w:r>
          </w:p>
          <w:p w:rsidR="00F00A81" w:rsidP="00F00A81" w:rsidRDefault="00F00A81" w14:paraId="4F3B3237" w14:textId="77777777"/>
          <w:p w:rsidRPr="00F00A81" w:rsidR="00F00A81" w:rsidP="00F00A81" w:rsidRDefault="00F00A81" w14:paraId="7ABE8303" w14:textId="4D083738">
            <w:r w:rsidRPr="00F00A81">
              <w:t>overwegende dat op dit moment nog niet voor al deze windturbineparken duidelijk is waar zij zouden komen te staan en welk oppervlak zij zouden innemen;</w:t>
            </w:r>
          </w:p>
          <w:p w:rsidR="00F00A81" w:rsidP="00F00A81" w:rsidRDefault="00F00A81" w14:paraId="4A08ADF2" w14:textId="77777777"/>
          <w:p w:rsidRPr="00F00A81" w:rsidR="00F00A81" w:rsidP="00F00A81" w:rsidRDefault="00F00A81" w14:paraId="79B4F16A" w14:textId="2D023DC6">
            <w:r w:rsidRPr="00F00A81">
              <w:t xml:space="preserve">verzoekt de regering de Kamer vóór het </w:t>
            </w:r>
            <w:proofErr w:type="spellStart"/>
            <w:r w:rsidRPr="00F00A81">
              <w:t>meireces</w:t>
            </w:r>
            <w:proofErr w:type="spellEnd"/>
            <w:r w:rsidRPr="00F00A81">
              <w:t xml:space="preserve"> te informeren over het Noordzeeoppervlak dat volgens deze plannen in 2050 bedekt is met windturbineparken,</w:t>
            </w:r>
          </w:p>
          <w:p w:rsidR="00F00A81" w:rsidP="00F00A81" w:rsidRDefault="00F00A81" w14:paraId="60A1A9C0" w14:textId="77777777"/>
          <w:p w:rsidRPr="00F00A81" w:rsidR="00F00A81" w:rsidP="00F00A81" w:rsidRDefault="00F00A81" w14:paraId="2D9E5BEE" w14:textId="4A05EEA9">
            <w:r w:rsidRPr="00F00A81">
              <w:t>en gaat over tot de orde van de dag.</w:t>
            </w:r>
          </w:p>
          <w:p w:rsidR="00F00A81" w:rsidP="00F00A81" w:rsidRDefault="00F00A81" w14:paraId="79F2FF78" w14:textId="77777777"/>
          <w:p w:rsidR="00F00A81" w:rsidP="00F00A81" w:rsidRDefault="00F00A81" w14:paraId="08FB8EED" w14:textId="506BC05B">
            <w:r w:rsidRPr="00F00A81">
              <w:t>De Vos</w:t>
            </w:r>
          </w:p>
        </w:tc>
      </w:tr>
    </w:tbl>
    <w:p w:rsidR="00997775" w:rsidRDefault="00997775" w14:paraId="5B31F1A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6E3B" w14:textId="77777777" w:rsidR="00F00A81" w:rsidRDefault="00F00A81">
      <w:pPr>
        <w:spacing w:line="20" w:lineRule="exact"/>
      </w:pPr>
    </w:p>
  </w:endnote>
  <w:endnote w:type="continuationSeparator" w:id="0">
    <w:p w14:paraId="14C46308" w14:textId="77777777" w:rsidR="00F00A81" w:rsidRDefault="00F00A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5DAA34" w14:textId="77777777" w:rsidR="00F00A81" w:rsidRDefault="00F00A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0815" w14:textId="77777777" w:rsidR="00F00A81" w:rsidRDefault="00F00A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DD02D0" w14:textId="77777777" w:rsidR="00F00A81" w:rsidRDefault="00F0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8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00A8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4B187"/>
  <w15:docId w15:val="{5ACE0CFB-71E9-416A-BC89-F1BAA8B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2025-02-07T08:34:00.0000000Z</dcterms:created>
  <dcterms:modified xsi:type="dcterms:W3CDTF">2025-02-07T08:41:00.0000000Z</dcterms:modified>
  <dc:description>------------------------</dc:description>
  <dc:subject/>
  <keywords/>
  <version/>
  <category/>
</coreProperties>
</file>