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20C8B" w14:paraId="0827FF38" w14:textId="77777777">
        <w:tc>
          <w:tcPr>
            <w:tcW w:w="6733" w:type="dxa"/>
            <w:gridSpan w:val="2"/>
            <w:tcBorders>
              <w:top w:val="nil"/>
              <w:left w:val="nil"/>
              <w:bottom w:val="nil"/>
              <w:right w:val="nil"/>
            </w:tcBorders>
            <w:vAlign w:val="center"/>
          </w:tcPr>
          <w:p w:rsidR="00997775" w:rsidP="00710A7A" w:rsidRDefault="00997775" w14:paraId="1B2E86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E50CC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20C8B" w14:paraId="43E6D09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76C16B" w14:textId="77777777">
            <w:r w:rsidRPr="008B0CC5">
              <w:t xml:space="preserve">Vergaderjaar </w:t>
            </w:r>
            <w:r w:rsidR="00AC6B87">
              <w:t>2024-2025</w:t>
            </w:r>
          </w:p>
        </w:tc>
      </w:tr>
      <w:tr w:rsidR="00997775" w:rsidTr="00A20C8B" w14:paraId="14C48F03" w14:textId="77777777">
        <w:trPr>
          <w:cantSplit/>
        </w:trPr>
        <w:tc>
          <w:tcPr>
            <w:tcW w:w="10985" w:type="dxa"/>
            <w:gridSpan w:val="3"/>
            <w:tcBorders>
              <w:top w:val="nil"/>
              <w:left w:val="nil"/>
              <w:bottom w:val="nil"/>
              <w:right w:val="nil"/>
            </w:tcBorders>
          </w:tcPr>
          <w:p w:rsidR="00997775" w:rsidRDefault="00997775" w14:paraId="08DCAC24" w14:textId="77777777"/>
        </w:tc>
      </w:tr>
      <w:tr w:rsidR="00997775" w:rsidTr="00A20C8B" w14:paraId="01716A76" w14:textId="77777777">
        <w:trPr>
          <w:cantSplit/>
        </w:trPr>
        <w:tc>
          <w:tcPr>
            <w:tcW w:w="10985" w:type="dxa"/>
            <w:gridSpan w:val="3"/>
            <w:tcBorders>
              <w:top w:val="nil"/>
              <w:left w:val="nil"/>
              <w:bottom w:val="single" w:color="auto" w:sz="4" w:space="0"/>
              <w:right w:val="nil"/>
            </w:tcBorders>
          </w:tcPr>
          <w:p w:rsidR="00997775" w:rsidRDefault="00997775" w14:paraId="53AF26D4" w14:textId="77777777"/>
        </w:tc>
      </w:tr>
      <w:tr w:rsidR="00997775" w:rsidTr="00A20C8B" w14:paraId="0D667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0DE35E" w14:textId="77777777"/>
        </w:tc>
        <w:tc>
          <w:tcPr>
            <w:tcW w:w="7654" w:type="dxa"/>
            <w:gridSpan w:val="2"/>
          </w:tcPr>
          <w:p w:rsidR="00997775" w:rsidRDefault="00997775" w14:paraId="6AD87752" w14:textId="77777777"/>
        </w:tc>
      </w:tr>
      <w:tr w:rsidR="00A20C8B" w:rsidTr="00A20C8B" w14:paraId="15028E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2F3CEAB7" w14:textId="4E80A824">
            <w:pPr>
              <w:rPr>
                <w:b/>
              </w:rPr>
            </w:pPr>
            <w:r>
              <w:rPr>
                <w:b/>
              </w:rPr>
              <w:t>34 104</w:t>
            </w:r>
          </w:p>
        </w:tc>
        <w:tc>
          <w:tcPr>
            <w:tcW w:w="7654" w:type="dxa"/>
            <w:gridSpan w:val="2"/>
          </w:tcPr>
          <w:p w:rsidR="00A20C8B" w:rsidP="00A20C8B" w:rsidRDefault="00A20C8B" w14:paraId="4F052FAB" w14:textId="1F15DFC4">
            <w:pPr>
              <w:rPr>
                <w:b/>
              </w:rPr>
            </w:pPr>
            <w:r w:rsidRPr="00B6327A">
              <w:rPr>
                <w:b/>
                <w:bCs/>
              </w:rPr>
              <w:t>Langdurige zorg</w:t>
            </w:r>
          </w:p>
        </w:tc>
      </w:tr>
      <w:tr w:rsidR="00A20C8B" w:rsidTr="00A20C8B" w14:paraId="22488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1E0EC93B" w14:textId="77777777"/>
        </w:tc>
        <w:tc>
          <w:tcPr>
            <w:tcW w:w="7654" w:type="dxa"/>
            <w:gridSpan w:val="2"/>
          </w:tcPr>
          <w:p w:rsidR="00A20C8B" w:rsidP="00A20C8B" w:rsidRDefault="00A20C8B" w14:paraId="384AA27E" w14:textId="77777777"/>
        </w:tc>
      </w:tr>
      <w:tr w:rsidR="00A20C8B" w:rsidTr="00A20C8B" w14:paraId="4A8B2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54AC24B3" w14:textId="77777777"/>
        </w:tc>
        <w:tc>
          <w:tcPr>
            <w:tcW w:w="7654" w:type="dxa"/>
            <w:gridSpan w:val="2"/>
          </w:tcPr>
          <w:p w:rsidR="00A20C8B" w:rsidP="00A20C8B" w:rsidRDefault="00A20C8B" w14:paraId="6B08C56F" w14:textId="77777777"/>
        </w:tc>
      </w:tr>
      <w:tr w:rsidR="00A20C8B" w:rsidTr="00A20C8B" w14:paraId="656CD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58811C95" w14:textId="219C16DD">
            <w:pPr>
              <w:rPr>
                <w:b/>
              </w:rPr>
            </w:pPr>
            <w:r>
              <w:rPr>
                <w:b/>
              </w:rPr>
              <w:t xml:space="preserve">Nr. </w:t>
            </w:r>
            <w:r>
              <w:rPr>
                <w:b/>
              </w:rPr>
              <w:t>422</w:t>
            </w:r>
          </w:p>
        </w:tc>
        <w:tc>
          <w:tcPr>
            <w:tcW w:w="7654" w:type="dxa"/>
            <w:gridSpan w:val="2"/>
          </w:tcPr>
          <w:p w:rsidR="00A20C8B" w:rsidP="00A20C8B" w:rsidRDefault="00A20C8B" w14:paraId="6C326C2C" w14:textId="00D88F68">
            <w:pPr>
              <w:rPr>
                <w:b/>
              </w:rPr>
            </w:pPr>
            <w:r>
              <w:rPr>
                <w:b/>
              </w:rPr>
              <w:t xml:space="preserve">MOTIE VAN </w:t>
            </w:r>
            <w:r>
              <w:rPr>
                <w:b/>
              </w:rPr>
              <w:t>HET LID RIKKERS-OOSTERKAMP</w:t>
            </w:r>
          </w:p>
        </w:tc>
      </w:tr>
      <w:tr w:rsidR="00A20C8B" w:rsidTr="00A20C8B" w14:paraId="6B956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1AA7CC1A" w14:textId="77777777"/>
        </w:tc>
        <w:tc>
          <w:tcPr>
            <w:tcW w:w="7654" w:type="dxa"/>
            <w:gridSpan w:val="2"/>
          </w:tcPr>
          <w:p w:rsidR="00A20C8B" w:rsidP="00A20C8B" w:rsidRDefault="00A20C8B" w14:paraId="324DBE97" w14:textId="680ED995">
            <w:r>
              <w:t>Voorgesteld 6 februari 2025</w:t>
            </w:r>
          </w:p>
        </w:tc>
      </w:tr>
      <w:tr w:rsidR="00A20C8B" w:rsidTr="00A20C8B" w14:paraId="00223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5CF93211" w14:textId="77777777"/>
        </w:tc>
        <w:tc>
          <w:tcPr>
            <w:tcW w:w="7654" w:type="dxa"/>
            <w:gridSpan w:val="2"/>
          </w:tcPr>
          <w:p w:rsidR="00A20C8B" w:rsidP="00A20C8B" w:rsidRDefault="00A20C8B" w14:paraId="5F028E84" w14:textId="77777777"/>
        </w:tc>
      </w:tr>
      <w:tr w:rsidR="00A20C8B" w:rsidTr="00A20C8B" w14:paraId="174CB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3CA64E34" w14:textId="77777777"/>
        </w:tc>
        <w:tc>
          <w:tcPr>
            <w:tcW w:w="7654" w:type="dxa"/>
            <w:gridSpan w:val="2"/>
          </w:tcPr>
          <w:p w:rsidR="00A20C8B" w:rsidP="00A20C8B" w:rsidRDefault="00A20C8B" w14:paraId="5312E7A0" w14:textId="77777777">
            <w:r>
              <w:t>De Kamer,</w:t>
            </w:r>
          </w:p>
        </w:tc>
      </w:tr>
      <w:tr w:rsidR="00A20C8B" w:rsidTr="00A20C8B" w14:paraId="3199DE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7560E5BF" w14:textId="77777777"/>
        </w:tc>
        <w:tc>
          <w:tcPr>
            <w:tcW w:w="7654" w:type="dxa"/>
            <w:gridSpan w:val="2"/>
          </w:tcPr>
          <w:p w:rsidR="00A20C8B" w:rsidP="00A20C8B" w:rsidRDefault="00A20C8B" w14:paraId="215AC08E" w14:textId="77777777"/>
        </w:tc>
      </w:tr>
      <w:tr w:rsidR="00A20C8B" w:rsidTr="00A20C8B" w14:paraId="649DA2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76F129B3" w14:textId="77777777"/>
        </w:tc>
        <w:tc>
          <w:tcPr>
            <w:tcW w:w="7654" w:type="dxa"/>
            <w:gridSpan w:val="2"/>
          </w:tcPr>
          <w:p w:rsidR="00A20C8B" w:rsidP="00A20C8B" w:rsidRDefault="00A20C8B" w14:paraId="1CD9A50D" w14:textId="77777777">
            <w:r>
              <w:t>gehoord de beraadslaging,</w:t>
            </w:r>
          </w:p>
        </w:tc>
      </w:tr>
      <w:tr w:rsidR="00A20C8B" w:rsidTr="00A20C8B" w14:paraId="56886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0E67BE10" w14:textId="77777777"/>
        </w:tc>
        <w:tc>
          <w:tcPr>
            <w:tcW w:w="7654" w:type="dxa"/>
            <w:gridSpan w:val="2"/>
          </w:tcPr>
          <w:p w:rsidR="00A20C8B" w:rsidP="00A20C8B" w:rsidRDefault="00A20C8B" w14:paraId="3CF322BC" w14:textId="77777777"/>
        </w:tc>
      </w:tr>
      <w:tr w:rsidR="00A20C8B" w:rsidTr="00A20C8B" w14:paraId="638E5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20C8B" w:rsidP="00A20C8B" w:rsidRDefault="00A20C8B" w14:paraId="49AEC6F2" w14:textId="77777777"/>
        </w:tc>
        <w:tc>
          <w:tcPr>
            <w:tcW w:w="7654" w:type="dxa"/>
            <w:gridSpan w:val="2"/>
          </w:tcPr>
          <w:p w:rsidRPr="00A20C8B" w:rsidR="00A20C8B" w:rsidP="00A20C8B" w:rsidRDefault="00A20C8B" w14:paraId="559C3CEC" w14:textId="77777777">
            <w:r w:rsidRPr="00A20C8B">
              <w:t xml:space="preserve">overwegende dat de administratieve lasten rondom </w:t>
            </w:r>
            <w:proofErr w:type="spellStart"/>
            <w:r w:rsidRPr="00A20C8B">
              <w:t>herindicaties</w:t>
            </w:r>
            <w:proofErr w:type="spellEnd"/>
            <w:r w:rsidRPr="00A20C8B">
              <w:t xml:space="preserve"> vaak als onnodig zwaar worden ervaren door ouders en zorgverleners;</w:t>
            </w:r>
          </w:p>
          <w:p w:rsidR="00A20C8B" w:rsidP="00A20C8B" w:rsidRDefault="00A20C8B" w14:paraId="626CF18E" w14:textId="77777777"/>
          <w:p w:rsidRPr="00A20C8B" w:rsidR="00A20C8B" w:rsidP="00A20C8B" w:rsidRDefault="00A20C8B" w14:paraId="65D9FC61" w14:textId="0F02330B">
            <w:r w:rsidRPr="00A20C8B">
              <w:t>overwegende dat het herindicatieproces in sommige gevallen weinig meerwaarde biedt bij gelijkblijvende zorgbehoefte;</w:t>
            </w:r>
          </w:p>
          <w:p w:rsidR="00A20C8B" w:rsidP="00A20C8B" w:rsidRDefault="00A20C8B" w14:paraId="0EC0AC10" w14:textId="77777777"/>
          <w:p w:rsidRPr="00A20C8B" w:rsidR="00A20C8B" w:rsidP="00A20C8B" w:rsidRDefault="00A20C8B" w14:paraId="76B407F3" w14:textId="087BC1A6">
            <w:r w:rsidRPr="00A20C8B">
              <w:t>verzoekt de regering te onderzoeken of het mogelijk is om zorgvragers en zorgverleners meer vrijheid te geven om gezamenlijk te besluiten dat een herindicatie niet noodzakelijk is, bijvoorbeeld door het invoeren van een keuzemogelijkheid ("vinkje") bij chronische aandoeningen waarbij herindicatie niet noodzakelijk wordt geacht,</w:t>
            </w:r>
          </w:p>
          <w:p w:rsidR="00A20C8B" w:rsidP="00A20C8B" w:rsidRDefault="00A20C8B" w14:paraId="5786F2CB" w14:textId="77777777"/>
          <w:p w:rsidRPr="00A20C8B" w:rsidR="00A20C8B" w:rsidP="00A20C8B" w:rsidRDefault="00A20C8B" w14:paraId="73A1F900" w14:textId="1095A27B">
            <w:r w:rsidRPr="00A20C8B">
              <w:t>en gaat over tot de orde van de dag.</w:t>
            </w:r>
          </w:p>
          <w:p w:rsidR="00A20C8B" w:rsidP="00A20C8B" w:rsidRDefault="00A20C8B" w14:paraId="4E3019BB" w14:textId="77777777"/>
          <w:p w:rsidR="00A20C8B" w:rsidP="00A20C8B" w:rsidRDefault="00A20C8B" w14:paraId="5113115F" w14:textId="35E796C7">
            <w:r w:rsidRPr="00A20C8B">
              <w:t>Rikkers-Oosterkamp</w:t>
            </w:r>
          </w:p>
        </w:tc>
      </w:tr>
    </w:tbl>
    <w:p w:rsidR="00997775" w:rsidRDefault="00997775" w14:paraId="66164A3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FBEA6" w14:textId="77777777" w:rsidR="00A20C8B" w:rsidRDefault="00A20C8B">
      <w:pPr>
        <w:spacing w:line="20" w:lineRule="exact"/>
      </w:pPr>
    </w:p>
  </w:endnote>
  <w:endnote w:type="continuationSeparator" w:id="0">
    <w:p w14:paraId="17DFEA4F" w14:textId="77777777" w:rsidR="00A20C8B" w:rsidRDefault="00A20C8B">
      <w:pPr>
        <w:pStyle w:val="Amendement"/>
      </w:pPr>
      <w:r>
        <w:rPr>
          <w:b w:val="0"/>
        </w:rPr>
        <w:t xml:space="preserve"> </w:t>
      </w:r>
    </w:p>
  </w:endnote>
  <w:endnote w:type="continuationNotice" w:id="1">
    <w:p w14:paraId="3BB9EFA4" w14:textId="77777777" w:rsidR="00A20C8B" w:rsidRDefault="00A20C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A6F0" w14:textId="77777777" w:rsidR="00A20C8B" w:rsidRDefault="00A20C8B">
      <w:pPr>
        <w:pStyle w:val="Amendement"/>
      </w:pPr>
      <w:r>
        <w:rPr>
          <w:b w:val="0"/>
        </w:rPr>
        <w:separator/>
      </w:r>
    </w:p>
  </w:footnote>
  <w:footnote w:type="continuationSeparator" w:id="0">
    <w:p w14:paraId="06955811" w14:textId="77777777" w:rsidR="00A20C8B" w:rsidRDefault="00A20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8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20C8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7549"/>
  <w15:docId w15:val="{B3EF7B74-D45B-4760-970C-2362C3A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2025-02-07T08:54:00.0000000Z</dcterms:created>
  <dcterms:modified xsi:type="dcterms:W3CDTF">2025-02-07T09:02:00.0000000Z</dcterms:modified>
  <dc:description>------------------------</dc:description>
  <dc:subject/>
  <keywords/>
  <version/>
  <category/>
</coreProperties>
</file>