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1095" w14:paraId="061C8ADA" w14:textId="77777777">
        <w:tc>
          <w:tcPr>
            <w:tcW w:w="6733" w:type="dxa"/>
            <w:gridSpan w:val="2"/>
            <w:tcBorders>
              <w:top w:val="nil"/>
              <w:left w:val="nil"/>
              <w:bottom w:val="nil"/>
              <w:right w:val="nil"/>
            </w:tcBorders>
            <w:vAlign w:val="center"/>
          </w:tcPr>
          <w:p w:rsidR="00997775" w:rsidP="00710A7A" w:rsidRDefault="00997775" w14:paraId="15E4A5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A55E3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1095" w14:paraId="0817383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076E18" w14:textId="77777777">
            <w:r w:rsidRPr="008B0CC5">
              <w:t xml:space="preserve">Vergaderjaar </w:t>
            </w:r>
            <w:r w:rsidR="00AC6B87">
              <w:t>2024-2025</w:t>
            </w:r>
          </w:p>
        </w:tc>
      </w:tr>
      <w:tr w:rsidR="00997775" w:rsidTr="00141095" w14:paraId="6EAF6CAC" w14:textId="77777777">
        <w:trPr>
          <w:cantSplit/>
        </w:trPr>
        <w:tc>
          <w:tcPr>
            <w:tcW w:w="10985" w:type="dxa"/>
            <w:gridSpan w:val="3"/>
            <w:tcBorders>
              <w:top w:val="nil"/>
              <w:left w:val="nil"/>
              <w:bottom w:val="nil"/>
              <w:right w:val="nil"/>
            </w:tcBorders>
          </w:tcPr>
          <w:p w:rsidR="00997775" w:rsidRDefault="00997775" w14:paraId="7DD4FB08" w14:textId="77777777"/>
        </w:tc>
      </w:tr>
      <w:tr w:rsidR="00997775" w:rsidTr="00141095" w14:paraId="34A39385" w14:textId="77777777">
        <w:trPr>
          <w:cantSplit/>
        </w:trPr>
        <w:tc>
          <w:tcPr>
            <w:tcW w:w="10985" w:type="dxa"/>
            <w:gridSpan w:val="3"/>
            <w:tcBorders>
              <w:top w:val="nil"/>
              <w:left w:val="nil"/>
              <w:bottom w:val="single" w:color="auto" w:sz="4" w:space="0"/>
              <w:right w:val="nil"/>
            </w:tcBorders>
          </w:tcPr>
          <w:p w:rsidR="00997775" w:rsidRDefault="00997775" w14:paraId="5AE8EB9C" w14:textId="77777777"/>
        </w:tc>
      </w:tr>
      <w:tr w:rsidR="00997775" w:rsidTr="00141095" w14:paraId="506D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5F129D" w14:textId="77777777"/>
        </w:tc>
        <w:tc>
          <w:tcPr>
            <w:tcW w:w="7654" w:type="dxa"/>
            <w:gridSpan w:val="2"/>
          </w:tcPr>
          <w:p w:rsidR="00997775" w:rsidRDefault="00997775" w14:paraId="1459B47B" w14:textId="77777777"/>
        </w:tc>
      </w:tr>
      <w:tr w:rsidR="00141095" w:rsidTr="00141095" w14:paraId="298B6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14452122" w14:textId="4A01E689">
            <w:pPr>
              <w:rPr>
                <w:b/>
              </w:rPr>
            </w:pPr>
            <w:r>
              <w:rPr>
                <w:b/>
              </w:rPr>
              <w:t>34 104</w:t>
            </w:r>
          </w:p>
        </w:tc>
        <w:tc>
          <w:tcPr>
            <w:tcW w:w="7654" w:type="dxa"/>
            <w:gridSpan w:val="2"/>
          </w:tcPr>
          <w:p w:rsidR="00141095" w:rsidP="00141095" w:rsidRDefault="00141095" w14:paraId="3B14D710" w14:textId="050A7B76">
            <w:pPr>
              <w:rPr>
                <w:b/>
              </w:rPr>
            </w:pPr>
            <w:r w:rsidRPr="00B6327A">
              <w:rPr>
                <w:b/>
                <w:bCs/>
              </w:rPr>
              <w:t>Langdurige zorg</w:t>
            </w:r>
          </w:p>
        </w:tc>
      </w:tr>
      <w:tr w:rsidR="00141095" w:rsidTr="00141095" w14:paraId="08F96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63D9568D" w14:textId="77777777"/>
        </w:tc>
        <w:tc>
          <w:tcPr>
            <w:tcW w:w="7654" w:type="dxa"/>
            <w:gridSpan w:val="2"/>
          </w:tcPr>
          <w:p w:rsidR="00141095" w:rsidP="00141095" w:rsidRDefault="00141095" w14:paraId="23DA4E45" w14:textId="77777777"/>
        </w:tc>
      </w:tr>
      <w:tr w:rsidR="00141095" w:rsidTr="00141095" w14:paraId="30406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6313397E" w14:textId="77777777"/>
        </w:tc>
        <w:tc>
          <w:tcPr>
            <w:tcW w:w="7654" w:type="dxa"/>
            <w:gridSpan w:val="2"/>
          </w:tcPr>
          <w:p w:rsidR="00141095" w:rsidP="00141095" w:rsidRDefault="00141095" w14:paraId="7391824B" w14:textId="77777777"/>
        </w:tc>
      </w:tr>
      <w:tr w:rsidR="00141095" w:rsidTr="00141095" w14:paraId="1153C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32367F7E" w14:textId="28693722">
            <w:pPr>
              <w:rPr>
                <w:b/>
              </w:rPr>
            </w:pPr>
            <w:r>
              <w:rPr>
                <w:b/>
              </w:rPr>
              <w:t xml:space="preserve">Nr. </w:t>
            </w:r>
            <w:r>
              <w:rPr>
                <w:b/>
              </w:rPr>
              <w:t>424</w:t>
            </w:r>
          </w:p>
        </w:tc>
        <w:tc>
          <w:tcPr>
            <w:tcW w:w="7654" w:type="dxa"/>
            <w:gridSpan w:val="2"/>
          </w:tcPr>
          <w:p w:rsidR="00141095" w:rsidP="00141095" w:rsidRDefault="00141095" w14:paraId="6FC5C642" w14:textId="6B5CFE4D">
            <w:pPr>
              <w:rPr>
                <w:b/>
              </w:rPr>
            </w:pPr>
            <w:r>
              <w:rPr>
                <w:b/>
              </w:rPr>
              <w:t xml:space="preserve">MOTIE VAN </w:t>
            </w:r>
            <w:r>
              <w:rPr>
                <w:b/>
              </w:rPr>
              <w:t>DE LEDEN BECKERMAN EN DOBBE</w:t>
            </w:r>
          </w:p>
        </w:tc>
      </w:tr>
      <w:tr w:rsidR="00141095" w:rsidTr="00141095" w14:paraId="5BA53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5648D0C0" w14:textId="77777777"/>
        </w:tc>
        <w:tc>
          <w:tcPr>
            <w:tcW w:w="7654" w:type="dxa"/>
            <w:gridSpan w:val="2"/>
          </w:tcPr>
          <w:p w:rsidR="00141095" w:rsidP="00141095" w:rsidRDefault="00141095" w14:paraId="427D4AA3" w14:textId="14283173">
            <w:r>
              <w:t>Voorgesteld 6 februari 2025</w:t>
            </w:r>
          </w:p>
        </w:tc>
      </w:tr>
      <w:tr w:rsidR="00141095" w:rsidTr="00141095" w14:paraId="05DD9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6C35B7F6" w14:textId="77777777"/>
        </w:tc>
        <w:tc>
          <w:tcPr>
            <w:tcW w:w="7654" w:type="dxa"/>
            <w:gridSpan w:val="2"/>
          </w:tcPr>
          <w:p w:rsidR="00141095" w:rsidP="00141095" w:rsidRDefault="00141095" w14:paraId="63DF3ABF" w14:textId="77777777"/>
        </w:tc>
      </w:tr>
      <w:tr w:rsidR="00141095" w:rsidTr="00141095" w14:paraId="46CBD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220D20E5" w14:textId="77777777"/>
        </w:tc>
        <w:tc>
          <w:tcPr>
            <w:tcW w:w="7654" w:type="dxa"/>
            <w:gridSpan w:val="2"/>
          </w:tcPr>
          <w:p w:rsidR="00141095" w:rsidP="00141095" w:rsidRDefault="00141095" w14:paraId="6CB3BFA4" w14:textId="77777777">
            <w:r>
              <w:t>De Kamer,</w:t>
            </w:r>
          </w:p>
        </w:tc>
      </w:tr>
      <w:tr w:rsidR="00141095" w:rsidTr="00141095" w14:paraId="47DA3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150CFEED" w14:textId="77777777"/>
        </w:tc>
        <w:tc>
          <w:tcPr>
            <w:tcW w:w="7654" w:type="dxa"/>
            <w:gridSpan w:val="2"/>
          </w:tcPr>
          <w:p w:rsidR="00141095" w:rsidP="00141095" w:rsidRDefault="00141095" w14:paraId="2E9C93AE" w14:textId="77777777"/>
        </w:tc>
      </w:tr>
      <w:tr w:rsidR="00141095" w:rsidTr="00141095" w14:paraId="0BD52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1A39B20A" w14:textId="77777777"/>
        </w:tc>
        <w:tc>
          <w:tcPr>
            <w:tcW w:w="7654" w:type="dxa"/>
            <w:gridSpan w:val="2"/>
          </w:tcPr>
          <w:p w:rsidR="00141095" w:rsidP="00141095" w:rsidRDefault="00141095" w14:paraId="326FF34A" w14:textId="77777777">
            <w:r>
              <w:t>gehoord de beraadslaging,</w:t>
            </w:r>
          </w:p>
        </w:tc>
      </w:tr>
      <w:tr w:rsidR="00141095" w:rsidTr="00141095" w14:paraId="4B171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0B35437F" w14:textId="77777777"/>
        </w:tc>
        <w:tc>
          <w:tcPr>
            <w:tcW w:w="7654" w:type="dxa"/>
            <w:gridSpan w:val="2"/>
          </w:tcPr>
          <w:p w:rsidR="00141095" w:rsidP="00141095" w:rsidRDefault="00141095" w14:paraId="156B292B" w14:textId="77777777"/>
        </w:tc>
      </w:tr>
      <w:tr w:rsidR="00141095" w:rsidTr="00141095" w14:paraId="5678E5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095" w:rsidP="00141095" w:rsidRDefault="00141095" w14:paraId="5091943B" w14:textId="77777777"/>
        </w:tc>
        <w:tc>
          <w:tcPr>
            <w:tcW w:w="7654" w:type="dxa"/>
            <w:gridSpan w:val="2"/>
          </w:tcPr>
          <w:p w:rsidRPr="00141095" w:rsidR="00141095" w:rsidP="00141095" w:rsidRDefault="00141095" w14:paraId="797D43F5" w14:textId="77777777">
            <w:r w:rsidRPr="00141095">
              <w:t>constaterende dat ouders die zelf de zorg voor hun kind op zich nemen via een pgb regelmatig in financiële problemen komen wanneer de indicatie voor hun kind wordt verlaagd of in het ergste geval wegvalt door het overlijden van het kind;</w:t>
            </w:r>
          </w:p>
          <w:p w:rsidR="00141095" w:rsidP="00141095" w:rsidRDefault="00141095" w14:paraId="0C200A3D" w14:textId="77777777"/>
          <w:p w:rsidRPr="00141095" w:rsidR="00141095" w:rsidP="00141095" w:rsidRDefault="00141095" w14:paraId="55A5019E" w14:textId="6994CA41">
            <w:r w:rsidRPr="00141095">
              <w:t>van mening dat het onacceptabel is dat ouders die de zorg voor hun zieke kind op zich nemen daardoor in financiële problemen komen;</w:t>
            </w:r>
          </w:p>
          <w:p w:rsidR="00141095" w:rsidP="00141095" w:rsidRDefault="00141095" w14:paraId="5542B476" w14:textId="77777777"/>
          <w:p w:rsidR="00141095" w:rsidP="00141095" w:rsidRDefault="00141095" w14:paraId="7909150E" w14:textId="77777777">
            <w:r w:rsidRPr="00141095">
              <w:t xml:space="preserve">overwegende dat de staatssecretaris heeft aangegeven de optie te verkennen pgb-zorgverleners een maand extra vergoeding te geven na het wegvallen van de zorg, maar dat dit voor ouders die net hun kind hebben verloren absoluut </w:t>
            </w:r>
          </w:p>
          <w:p w:rsidRPr="00141095" w:rsidR="00141095" w:rsidP="00141095" w:rsidRDefault="00141095" w14:paraId="363BEEBA" w14:textId="7B11E848">
            <w:r w:rsidRPr="00141095">
              <w:t>onvoldoende zou zijn;</w:t>
            </w:r>
          </w:p>
          <w:p w:rsidR="00141095" w:rsidP="00141095" w:rsidRDefault="00141095" w14:paraId="110FA71F" w14:textId="77777777"/>
          <w:p w:rsidRPr="00141095" w:rsidR="00141095" w:rsidP="00141095" w:rsidRDefault="00141095" w14:paraId="344237BA" w14:textId="6C79A083">
            <w:r w:rsidRPr="00141095">
              <w:t>verzoekt de regering om ervoor te zorgen dat ouders die financieel afhankelijk zijn van het pgb van hun kind ruimhartig worden ondersteund indien het pgb verlaagd wordt of wegvalt,</w:t>
            </w:r>
          </w:p>
          <w:p w:rsidR="00141095" w:rsidP="00141095" w:rsidRDefault="00141095" w14:paraId="10D3330F" w14:textId="77777777"/>
          <w:p w:rsidRPr="00141095" w:rsidR="00141095" w:rsidP="00141095" w:rsidRDefault="00141095" w14:paraId="6B60B275" w14:textId="208B0889">
            <w:r w:rsidRPr="00141095">
              <w:t>en gaat over tot de orde van de dag.</w:t>
            </w:r>
          </w:p>
          <w:p w:rsidR="00141095" w:rsidP="00141095" w:rsidRDefault="00141095" w14:paraId="57AB0344" w14:textId="77777777"/>
          <w:p w:rsidR="00141095" w:rsidP="00141095" w:rsidRDefault="00141095" w14:paraId="1F097E64" w14:textId="77777777">
            <w:r w:rsidRPr="00141095">
              <w:t xml:space="preserve">Beckerman </w:t>
            </w:r>
          </w:p>
          <w:p w:rsidR="00141095" w:rsidP="00141095" w:rsidRDefault="00141095" w14:paraId="7BF08DB2" w14:textId="4A427AE6">
            <w:r w:rsidRPr="00141095">
              <w:t>Dobbe</w:t>
            </w:r>
          </w:p>
        </w:tc>
      </w:tr>
    </w:tbl>
    <w:p w:rsidR="00997775" w:rsidRDefault="00997775" w14:paraId="771A273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E648" w14:textId="77777777" w:rsidR="00141095" w:rsidRDefault="00141095">
      <w:pPr>
        <w:spacing w:line="20" w:lineRule="exact"/>
      </w:pPr>
    </w:p>
  </w:endnote>
  <w:endnote w:type="continuationSeparator" w:id="0">
    <w:p w14:paraId="7EB1AEDB" w14:textId="77777777" w:rsidR="00141095" w:rsidRDefault="00141095">
      <w:pPr>
        <w:pStyle w:val="Amendement"/>
      </w:pPr>
      <w:r>
        <w:rPr>
          <w:b w:val="0"/>
        </w:rPr>
        <w:t xml:space="preserve"> </w:t>
      </w:r>
    </w:p>
  </w:endnote>
  <w:endnote w:type="continuationNotice" w:id="1">
    <w:p w14:paraId="3F99035A" w14:textId="77777777" w:rsidR="00141095" w:rsidRDefault="001410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5794A" w14:textId="77777777" w:rsidR="00141095" w:rsidRDefault="00141095">
      <w:pPr>
        <w:pStyle w:val="Amendement"/>
      </w:pPr>
      <w:r>
        <w:rPr>
          <w:b w:val="0"/>
        </w:rPr>
        <w:separator/>
      </w:r>
    </w:p>
  </w:footnote>
  <w:footnote w:type="continuationSeparator" w:id="0">
    <w:p w14:paraId="73EEE237" w14:textId="77777777" w:rsidR="00141095" w:rsidRDefault="0014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95"/>
    <w:rsid w:val="00133FCE"/>
    <w:rsid w:val="0014109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36AA2"/>
  <w15:docId w15:val="{2E540F07-936F-4FFB-9497-84E7AFF4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2025-02-07T08:54:00.0000000Z</dcterms:created>
  <dcterms:modified xsi:type="dcterms:W3CDTF">2025-02-07T09:03:00.0000000Z</dcterms:modified>
  <dc:description>------------------------</dc:description>
  <dc:subject/>
  <keywords/>
  <version/>
  <category/>
</coreProperties>
</file>