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51538" w14:paraId="1AF13D6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DF8C0D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0BB37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51538" w14:paraId="596BD18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3CCF8A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51538" w14:paraId="36098DC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52A827" w14:textId="77777777"/>
        </w:tc>
      </w:tr>
      <w:tr w:rsidR="00997775" w:rsidTr="00D51538" w14:paraId="1D0106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791BCB4" w14:textId="77777777"/>
        </w:tc>
      </w:tr>
      <w:tr w:rsidR="00997775" w:rsidTr="00D51538" w14:paraId="1CA46E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749602" w14:textId="77777777"/>
        </w:tc>
        <w:tc>
          <w:tcPr>
            <w:tcW w:w="7654" w:type="dxa"/>
            <w:gridSpan w:val="2"/>
          </w:tcPr>
          <w:p w:rsidR="00997775" w:rsidRDefault="00997775" w14:paraId="52AB9C9F" w14:textId="77777777"/>
        </w:tc>
      </w:tr>
      <w:tr w:rsidR="00D51538" w:rsidTr="00D51538" w14:paraId="61B2D3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538" w:rsidP="00D51538" w:rsidRDefault="00D51538" w14:paraId="6B1EF74F" w14:textId="38E38675">
            <w:pPr>
              <w:rPr>
                <w:b/>
              </w:rPr>
            </w:pPr>
            <w:r>
              <w:rPr>
                <w:b/>
              </w:rPr>
              <w:t>34 104</w:t>
            </w:r>
          </w:p>
        </w:tc>
        <w:tc>
          <w:tcPr>
            <w:tcW w:w="7654" w:type="dxa"/>
            <w:gridSpan w:val="2"/>
          </w:tcPr>
          <w:p w:rsidR="00D51538" w:rsidP="00D51538" w:rsidRDefault="00D51538" w14:paraId="1E0284F1" w14:textId="157E5A70">
            <w:pPr>
              <w:rPr>
                <w:b/>
              </w:rPr>
            </w:pPr>
            <w:r w:rsidRPr="00B6327A">
              <w:rPr>
                <w:b/>
                <w:bCs/>
              </w:rPr>
              <w:t>Langdurige zorg</w:t>
            </w:r>
          </w:p>
        </w:tc>
      </w:tr>
      <w:tr w:rsidR="00D51538" w:rsidTr="00D51538" w14:paraId="0D6872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538" w:rsidP="00D51538" w:rsidRDefault="00D51538" w14:paraId="2459D6E7" w14:textId="77777777"/>
        </w:tc>
        <w:tc>
          <w:tcPr>
            <w:tcW w:w="7654" w:type="dxa"/>
            <w:gridSpan w:val="2"/>
          </w:tcPr>
          <w:p w:rsidR="00D51538" w:rsidP="00D51538" w:rsidRDefault="00D51538" w14:paraId="25962DD1" w14:textId="77777777"/>
        </w:tc>
      </w:tr>
      <w:tr w:rsidR="00D51538" w:rsidTr="00D51538" w14:paraId="4A3E13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538" w:rsidP="00D51538" w:rsidRDefault="00D51538" w14:paraId="7B0B23C8" w14:textId="77777777"/>
        </w:tc>
        <w:tc>
          <w:tcPr>
            <w:tcW w:w="7654" w:type="dxa"/>
            <w:gridSpan w:val="2"/>
          </w:tcPr>
          <w:p w:rsidR="00D51538" w:rsidP="00D51538" w:rsidRDefault="00D51538" w14:paraId="7568A2E5" w14:textId="77777777"/>
        </w:tc>
      </w:tr>
      <w:tr w:rsidR="00D51538" w:rsidTr="00D51538" w14:paraId="1D3AE4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538" w:rsidP="00D51538" w:rsidRDefault="00D51538" w14:paraId="4A703D57" w14:textId="4583E28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425</w:t>
            </w:r>
          </w:p>
        </w:tc>
        <w:tc>
          <w:tcPr>
            <w:tcW w:w="7654" w:type="dxa"/>
            <w:gridSpan w:val="2"/>
          </w:tcPr>
          <w:p w:rsidR="00D51538" w:rsidP="00D51538" w:rsidRDefault="00D51538" w14:paraId="4EEE0B78" w14:textId="07DF65F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CLAASSEN C.S.</w:t>
            </w:r>
          </w:p>
        </w:tc>
      </w:tr>
      <w:tr w:rsidR="00D51538" w:rsidTr="00D51538" w14:paraId="78C366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538" w:rsidP="00D51538" w:rsidRDefault="00D51538" w14:paraId="77671BCD" w14:textId="77777777"/>
        </w:tc>
        <w:tc>
          <w:tcPr>
            <w:tcW w:w="7654" w:type="dxa"/>
            <w:gridSpan w:val="2"/>
          </w:tcPr>
          <w:p w:rsidR="00D51538" w:rsidP="00D51538" w:rsidRDefault="00D51538" w14:paraId="49A27731" w14:textId="1DC4BDDB">
            <w:r>
              <w:t>Voorgesteld 6 februari 2025</w:t>
            </w:r>
          </w:p>
        </w:tc>
      </w:tr>
      <w:tr w:rsidR="00D51538" w:rsidTr="00D51538" w14:paraId="77D4A8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538" w:rsidP="00D51538" w:rsidRDefault="00D51538" w14:paraId="7B2EACA1" w14:textId="77777777"/>
        </w:tc>
        <w:tc>
          <w:tcPr>
            <w:tcW w:w="7654" w:type="dxa"/>
            <w:gridSpan w:val="2"/>
          </w:tcPr>
          <w:p w:rsidR="00D51538" w:rsidP="00D51538" w:rsidRDefault="00D51538" w14:paraId="48A18769" w14:textId="77777777"/>
        </w:tc>
      </w:tr>
      <w:tr w:rsidR="00D51538" w:rsidTr="00D51538" w14:paraId="21D395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538" w:rsidP="00D51538" w:rsidRDefault="00D51538" w14:paraId="345BA7C5" w14:textId="77777777"/>
        </w:tc>
        <w:tc>
          <w:tcPr>
            <w:tcW w:w="7654" w:type="dxa"/>
            <w:gridSpan w:val="2"/>
          </w:tcPr>
          <w:p w:rsidR="00D51538" w:rsidP="00D51538" w:rsidRDefault="00D51538" w14:paraId="3B400383" w14:textId="77777777">
            <w:r>
              <w:t>De Kamer,</w:t>
            </w:r>
          </w:p>
        </w:tc>
      </w:tr>
      <w:tr w:rsidR="00D51538" w:rsidTr="00D51538" w14:paraId="22FF3F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538" w:rsidP="00D51538" w:rsidRDefault="00D51538" w14:paraId="4D157297" w14:textId="77777777"/>
        </w:tc>
        <w:tc>
          <w:tcPr>
            <w:tcW w:w="7654" w:type="dxa"/>
            <w:gridSpan w:val="2"/>
          </w:tcPr>
          <w:p w:rsidR="00D51538" w:rsidP="00D51538" w:rsidRDefault="00D51538" w14:paraId="4AD9DCFA" w14:textId="77777777"/>
        </w:tc>
      </w:tr>
      <w:tr w:rsidR="00D51538" w:rsidTr="00D51538" w14:paraId="5BC4FB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538" w:rsidP="00D51538" w:rsidRDefault="00D51538" w14:paraId="3539EBE5" w14:textId="77777777"/>
        </w:tc>
        <w:tc>
          <w:tcPr>
            <w:tcW w:w="7654" w:type="dxa"/>
            <w:gridSpan w:val="2"/>
          </w:tcPr>
          <w:p w:rsidR="00D51538" w:rsidP="00D51538" w:rsidRDefault="00D51538" w14:paraId="0A1B7E32" w14:textId="77777777">
            <w:r>
              <w:t>gehoord de beraadslaging,</w:t>
            </w:r>
          </w:p>
        </w:tc>
      </w:tr>
      <w:tr w:rsidR="00D51538" w:rsidTr="00D51538" w14:paraId="63144A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538" w:rsidP="00D51538" w:rsidRDefault="00D51538" w14:paraId="2EDE7A6F" w14:textId="77777777"/>
        </w:tc>
        <w:tc>
          <w:tcPr>
            <w:tcW w:w="7654" w:type="dxa"/>
            <w:gridSpan w:val="2"/>
          </w:tcPr>
          <w:p w:rsidR="00D51538" w:rsidP="00D51538" w:rsidRDefault="00D51538" w14:paraId="280BADB9" w14:textId="77777777"/>
        </w:tc>
      </w:tr>
      <w:tr w:rsidR="00D51538" w:rsidTr="00D51538" w14:paraId="261E3E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1538" w:rsidP="00D51538" w:rsidRDefault="00D51538" w14:paraId="1C8B5332" w14:textId="77777777"/>
        </w:tc>
        <w:tc>
          <w:tcPr>
            <w:tcW w:w="7654" w:type="dxa"/>
            <w:gridSpan w:val="2"/>
          </w:tcPr>
          <w:p w:rsidRPr="00D51538" w:rsidR="00D51538" w:rsidP="00D51538" w:rsidRDefault="00D51538" w14:paraId="57146E3B" w14:textId="77777777">
            <w:r w:rsidRPr="00D51538">
              <w:t>constaterende dat er hiaten in de zorg ontstaan bij de overgang van kinderarts naar VG-arts;</w:t>
            </w:r>
          </w:p>
          <w:p w:rsidR="00D51538" w:rsidP="00D51538" w:rsidRDefault="00D51538" w14:paraId="7A5BDFC0" w14:textId="77777777"/>
          <w:p w:rsidRPr="00D51538" w:rsidR="00D51538" w:rsidP="00D51538" w:rsidRDefault="00D51538" w14:paraId="45D5B176" w14:textId="2058665E">
            <w:r w:rsidRPr="00D51538">
              <w:t>verzoekt de regering een warme overdracht tussen kinderarts en VG-arts te bewerkstelligen en hiervoor indien nodig de financiering van de kinderarts door te laten lopen totdat een VG-arts gevonden is,</w:t>
            </w:r>
          </w:p>
          <w:p w:rsidR="00D51538" w:rsidP="00D51538" w:rsidRDefault="00D51538" w14:paraId="7359DABF" w14:textId="77777777"/>
          <w:p w:rsidRPr="00D51538" w:rsidR="00D51538" w:rsidP="00D51538" w:rsidRDefault="00D51538" w14:paraId="3205E884" w14:textId="31A3C8C4">
            <w:r w:rsidRPr="00D51538">
              <w:t>en gaat over tot de orde van de dag.</w:t>
            </w:r>
          </w:p>
          <w:p w:rsidR="00D51538" w:rsidP="00D51538" w:rsidRDefault="00D51538" w14:paraId="31A59ED9" w14:textId="77777777"/>
          <w:p w:rsidR="00D51538" w:rsidP="00D51538" w:rsidRDefault="00D51538" w14:paraId="44E9D095" w14:textId="77777777">
            <w:r w:rsidRPr="00D51538">
              <w:t>Claassen</w:t>
            </w:r>
          </w:p>
          <w:p w:rsidR="00D51538" w:rsidP="00D51538" w:rsidRDefault="00D51538" w14:paraId="25FFF9FF" w14:textId="77777777">
            <w:r w:rsidRPr="00D51538">
              <w:t>Krul</w:t>
            </w:r>
          </w:p>
          <w:p w:rsidR="00D51538" w:rsidP="00D51538" w:rsidRDefault="00D51538" w14:paraId="28036AA0" w14:textId="682673CA">
            <w:r w:rsidRPr="00D51538">
              <w:t>Rikkers-Oosterkamp</w:t>
            </w:r>
          </w:p>
        </w:tc>
      </w:tr>
    </w:tbl>
    <w:p w:rsidR="00997775" w:rsidRDefault="00997775" w14:paraId="71457F6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B530B" w14:textId="77777777" w:rsidR="00D51538" w:rsidRDefault="00D51538">
      <w:pPr>
        <w:spacing w:line="20" w:lineRule="exact"/>
      </w:pPr>
    </w:p>
  </w:endnote>
  <w:endnote w:type="continuationSeparator" w:id="0">
    <w:p w14:paraId="10A9C3BB" w14:textId="77777777" w:rsidR="00D51538" w:rsidRDefault="00D5153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CD0741" w14:textId="77777777" w:rsidR="00D51538" w:rsidRDefault="00D5153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39126" w14:textId="77777777" w:rsidR="00D51538" w:rsidRDefault="00D5153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CD41554" w14:textId="77777777" w:rsidR="00D51538" w:rsidRDefault="00D51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3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1538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1AE0A"/>
  <w15:docId w15:val="{DA99EF7D-67BC-4C05-AC6E-DDED8BD7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2025-02-07T08:57:00.0000000Z</dcterms:created>
  <dcterms:modified xsi:type="dcterms:W3CDTF">2025-02-07T09:03:00.0000000Z</dcterms:modified>
  <dc:description>------------------------</dc:description>
  <dc:subject/>
  <keywords/>
  <version/>
  <category/>
</coreProperties>
</file>