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55A6E" w14:paraId="597265ED" w14:textId="77777777">
        <w:tc>
          <w:tcPr>
            <w:tcW w:w="6733" w:type="dxa"/>
            <w:gridSpan w:val="2"/>
            <w:tcBorders>
              <w:top w:val="nil"/>
              <w:left w:val="nil"/>
              <w:bottom w:val="nil"/>
              <w:right w:val="nil"/>
            </w:tcBorders>
            <w:vAlign w:val="center"/>
          </w:tcPr>
          <w:p w:rsidR="00997775" w:rsidP="00710A7A" w:rsidRDefault="00997775" w14:paraId="6768A56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9F2C4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55A6E" w14:paraId="3409DDD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BD0F8A" w14:textId="77777777">
            <w:r w:rsidRPr="008B0CC5">
              <w:t xml:space="preserve">Vergaderjaar </w:t>
            </w:r>
            <w:r w:rsidR="00AC6B87">
              <w:t>2024-2025</w:t>
            </w:r>
          </w:p>
        </w:tc>
      </w:tr>
      <w:tr w:rsidR="00997775" w:rsidTr="00355A6E" w14:paraId="1BBC87EA" w14:textId="77777777">
        <w:trPr>
          <w:cantSplit/>
        </w:trPr>
        <w:tc>
          <w:tcPr>
            <w:tcW w:w="10985" w:type="dxa"/>
            <w:gridSpan w:val="3"/>
            <w:tcBorders>
              <w:top w:val="nil"/>
              <w:left w:val="nil"/>
              <w:bottom w:val="nil"/>
              <w:right w:val="nil"/>
            </w:tcBorders>
          </w:tcPr>
          <w:p w:rsidR="00997775" w:rsidRDefault="00997775" w14:paraId="798FC66F" w14:textId="77777777"/>
        </w:tc>
      </w:tr>
      <w:tr w:rsidR="00997775" w:rsidTr="00355A6E" w14:paraId="41AD2072" w14:textId="77777777">
        <w:trPr>
          <w:cantSplit/>
        </w:trPr>
        <w:tc>
          <w:tcPr>
            <w:tcW w:w="10985" w:type="dxa"/>
            <w:gridSpan w:val="3"/>
            <w:tcBorders>
              <w:top w:val="nil"/>
              <w:left w:val="nil"/>
              <w:bottom w:val="single" w:color="auto" w:sz="4" w:space="0"/>
              <w:right w:val="nil"/>
            </w:tcBorders>
          </w:tcPr>
          <w:p w:rsidR="00997775" w:rsidRDefault="00997775" w14:paraId="2AB6CB97" w14:textId="77777777"/>
        </w:tc>
      </w:tr>
      <w:tr w:rsidR="00997775" w:rsidTr="00355A6E" w14:paraId="01E2D7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C27EEC" w14:textId="77777777"/>
        </w:tc>
        <w:tc>
          <w:tcPr>
            <w:tcW w:w="7654" w:type="dxa"/>
            <w:gridSpan w:val="2"/>
          </w:tcPr>
          <w:p w:rsidR="00997775" w:rsidRDefault="00997775" w14:paraId="258BDE7B" w14:textId="77777777"/>
        </w:tc>
      </w:tr>
      <w:tr w:rsidR="00355A6E" w:rsidTr="00355A6E" w14:paraId="1FC76D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5A6E" w:rsidP="00355A6E" w:rsidRDefault="00355A6E" w14:paraId="767B83AA" w14:textId="4B359A17">
            <w:pPr>
              <w:rPr>
                <w:b/>
              </w:rPr>
            </w:pPr>
            <w:r>
              <w:rPr>
                <w:b/>
              </w:rPr>
              <w:t>36 486</w:t>
            </w:r>
          </w:p>
        </w:tc>
        <w:tc>
          <w:tcPr>
            <w:tcW w:w="7654" w:type="dxa"/>
            <w:gridSpan w:val="2"/>
          </w:tcPr>
          <w:p w:rsidR="00355A6E" w:rsidP="00355A6E" w:rsidRDefault="00355A6E" w14:paraId="7B770352" w14:textId="5F6F0896">
            <w:pPr>
              <w:rPr>
                <w:b/>
              </w:rPr>
            </w:pPr>
            <w:r w:rsidRPr="00092AA6">
              <w:rPr>
                <w:b/>
                <w:bCs/>
                <w:szCs w:val="24"/>
              </w:rPr>
              <w:t>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p>
        </w:tc>
      </w:tr>
      <w:tr w:rsidR="00355A6E" w:rsidTr="00355A6E" w14:paraId="2A8D9C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5A6E" w:rsidP="00355A6E" w:rsidRDefault="00355A6E" w14:paraId="40C3AC4B" w14:textId="77777777"/>
        </w:tc>
        <w:tc>
          <w:tcPr>
            <w:tcW w:w="7654" w:type="dxa"/>
            <w:gridSpan w:val="2"/>
          </w:tcPr>
          <w:p w:rsidR="00355A6E" w:rsidP="00355A6E" w:rsidRDefault="00355A6E" w14:paraId="2DB597CF" w14:textId="77777777"/>
        </w:tc>
      </w:tr>
      <w:tr w:rsidR="00355A6E" w:rsidTr="00355A6E" w14:paraId="1F143D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5A6E" w:rsidP="00355A6E" w:rsidRDefault="00355A6E" w14:paraId="15BA5643" w14:textId="77777777"/>
        </w:tc>
        <w:tc>
          <w:tcPr>
            <w:tcW w:w="7654" w:type="dxa"/>
            <w:gridSpan w:val="2"/>
          </w:tcPr>
          <w:p w:rsidR="00355A6E" w:rsidP="00355A6E" w:rsidRDefault="00355A6E" w14:paraId="288C07CE" w14:textId="77777777"/>
        </w:tc>
      </w:tr>
      <w:tr w:rsidR="00355A6E" w:rsidTr="00355A6E" w14:paraId="2C1496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5A6E" w:rsidP="00355A6E" w:rsidRDefault="00355A6E" w14:paraId="6697BF7A" w14:textId="3F3ADD4D">
            <w:pPr>
              <w:rPr>
                <w:b/>
              </w:rPr>
            </w:pPr>
            <w:r>
              <w:rPr>
                <w:b/>
              </w:rPr>
              <w:t xml:space="preserve">Nr. </w:t>
            </w:r>
            <w:r>
              <w:rPr>
                <w:b/>
              </w:rPr>
              <w:t>12</w:t>
            </w:r>
          </w:p>
        </w:tc>
        <w:tc>
          <w:tcPr>
            <w:tcW w:w="7654" w:type="dxa"/>
            <w:gridSpan w:val="2"/>
          </w:tcPr>
          <w:p w:rsidR="00355A6E" w:rsidP="00355A6E" w:rsidRDefault="00355A6E" w14:paraId="66998F1F" w14:textId="2A5F76A2">
            <w:pPr>
              <w:rPr>
                <w:b/>
              </w:rPr>
            </w:pPr>
            <w:r>
              <w:rPr>
                <w:b/>
              </w:rPr>
              <w:t xml:space="preserve">MOTIE VAN </w:t>
            </w:r>
            <w:r>
              <w:rPr>
                <w:b/>
              </w:rPr>
              <w:t>HET LID DE KORTE</w:t>
            </w:r>
          </w:p>
        </w:tc>
      </w:tr>
      <w:tr w:rsidR="00355A6E" w:rsidTr="00355A6E" w14:paraId="2B6D68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5A6E" w:rsidP="00355A6E" w:rsidRDefault="00355A6E" w14:paraId="2CD96286" w14:textId="77777777"/>
        </w:tc>
        <w:tc>
          <w:tcPr>
            <w:tcW w:w="7654" w:type="dxa"/>
            <w:gridSpan w:val="2"/>
          </w:tcPr>
          <w:p w:rsidR="00355A6E" w:rsidP="00355A6E" w:rsidRDefault="00355A6E" w14:paraId="2AA5885F" w14:textId="4191A387">
            <w:r>
              <w:t>Voorgesteld 6 februari 2025</w:t>
            </w:r>
          </w:p>
        </w:tc>
      </w:tr>
      <w:tr w:rsidR="00355A6E" w:rsidTr="00355A6E" w14:paraId="494497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5A6E" w:rsidP="00355A6E" w:rsidRDefault="00355A6E" w14:paraId="1F451A85" w14:textId="77777777"/>
        </w:tc>
        <w:tc>
          <w:tcPr>
            <w:tcW w:w="7654" w:type="dxa"/>
            <w:gridSpan w:val="2"/>
          </w:tcPr>
          <w:p w:rsidR="00355A6E" w:rsidP="00355A6E" w:rsidRDefault="00355A6E" w14:paraId="39172DCB" w14:textId="77777777"/>
        </w:tc>
      </w:tr>
      <w:tr w:rsidR="00355A6E" w:rsidTr="00355A6E" w14:paraId="680611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5A6E" w:rsidP="00355A6E" w:rsidRDefault="00355A6E" w14:paraId="67767E52" w14:textId="77777777"/>
        </w:tc>
        <w:tc>
          <w:tcPr>
            <w:tcW w:w="7654" w:type="dxa"/>
            <w:gridSpan w:val="2"/>
          </w:tcPr>
          <w:p w:rsidR="00355A6E" w:rsidP="00355A6E" w:rsidRDefault="00355A6E" w14:paraId="47D8ECED" w14:textId="77777777">
            <w:r>
              <w:t>De Kamer,</w:t>
            </w:r>
          </w:p>
        </w:tc>
      </w:tr>
      <w:tr w:rsidR="00355A6E" w:rsidTr="00355A6E" w14:paraId="4EAFD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5A6E" w:rsidP="00355A6E" w:rsidRDefault="00355A6E" w14:paraId="4BD90C79" w14:textId="77777777"/>
        </w:tc>
        <w:tc>
          <w:tcPr>
            <w:tcW w:w="7654" w:type="dxa"/>
            <w:gridSpan w:val="2"/>
          </w:tcPr>
          <w:p w:rsidR="00355A6E" w:rsidP="00355A6E" w:rsidRDefault="00355A6E" w14:paraId="60C05CAA" w14:textId="77777777"/>
        </w:tc>
      </w:tr>
      <w:tr w:rsidR="00355A6E" w:rsidTr="00355A6E" w14:paraId="2F05BF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5A6E" w:rsidP="00355A6E" w:rsidRDefault="00355A6E" w14:paraId="4ABFFAF0" w14:textId="77777777"/>
        </w:tc>
        <w:tc>
          <w:tcPr>
            <w:tcW w:w="7654" w:type="dxa"/>
            <w:gridSpan w:val="2"/>
          </w:tcPr>
          <w:p w:rsidR="00355A6E" w:rsidP="00355A6E" w:rsidRDefault="00355A6E" w14:paraId="420AAFC4" w14:textId="77777777">
            <w:r>
              <w:t>gehoord de beraadslaging,</w:t>
            </w:r>
          </w:p>
        </w:tc>
      </w:tr>
      <w:tr w:rsidR="00355A6E" w:rsidTr="00355A6E" w14:paraId="45CA3D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5A6E" w:rsidP="00355A6E" w:rsidRDefault="00355A6E" w14:paraId="0A8609C9" w14:textId="77777777"/>
        </w:tc>
        <w:tc>
          <w:tcPr>
            <w:tcW w:w="7654" w:type="dxa"/>
            <w:gridSpan w:val="2"/>
          </w:tcPr>
          <w:p w:rsidR="00355A6E" w:rsidP="00355A6E" w:rsidRDefault="00355A6E" w14:paraId="53322535" w14:textId="77777777"/>
        </w:tc>
      </w:tr>
      <w:tr w:rsidR="00355A6E" w:rsidTr="00355A6E" w14:paraId="08078A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5A6E" w:rsidP="00355A6E" w:rsidRDefault="00355A6E" w14:paraId="7A987494" w14:textId="77777777"/>
        </w:tc>
        <w:tc>
          <w:tcPr>
            <w:tcW w:w="7654" w:type="dxa"/>
            <w:gridSpan w:val="2"/>
          </w:tcPr>
          <w:p w:rsidRPr="00355A6E" w:rsidR="00355A6E" w:rsidP="00355A6E" w:rsidRDefault="00355A6E" w14:paraId="758C0E39" w14:textId="77777777">
            <w:r w:rsidRPr="00355A6E">
              <w:t xml:space="preserve">constaterende dat het doel van </w:t>
            </w:r>
            <w:proofErr w:type="spellStart"/>
            <w:r w:rsidRPr="00355A6E">
              <w:t>domeinoverstijgende</w:t>
            </w:r>
            <w:proofErr w:type="spellEnd"/>
            <w:r w:rsidRPr="00355A6E">
              <w:t xml:space="preserve"> zorg is om de samenwerking tussen aanbieders binnen het sociaal domein, de </w:t>
            </w:r>
            <w:proofErr w:type="spellStart"/>
            <w:r w:rsidRPr="00355A6E">
              <w:t>Wmo</w:t>
            </w:r>
            <w:proofErr w:type="spellEnd"/>
            <w:r w:rsidRPr="00355A6E">
              <w:t xml:space="preserve">, de </w:t>
            </w:r>
            <w:proofErr w:type="spellStart"/>
            <w:r w:rsidRPr="00355A6E">
              <w:t>Wlz</w:t>
            </w:r>
            <w:proofErr w:type="spellEnd"/>
            <w:r w:rsidRPr="00355A6E">
              <w:t xml:space="preserve"> en de </w:t>
            </w:r>
            <w:proofErr w:type="spellStart"/>
            <w:r w:rsidRPr="00355A6E">
              <w:t>Zvw</w:t>
            </w:r>
            <w:proofErr w:type="spellEnd"/>
            <w:r w:rsidRPr="00355A6E">
              <w:t xml:space="preserve"> te versterken;</w:t>
            </w:r>
          </w:p>
          <w:p w:rsidR="00355A6E" w:rsidP="00355A6E" w:rsidRDefault="00355A6E" w14:paraId="40F77AAF" w14:textId="77777777"/>
          <w:p w:rsidRPr="00355A6E" w:rsidR="00355A6E" w:rsidP="00355A6E" w:rsidRDefault="00355A6E" w14:paraId="190AA51C" w14:textId="2B56EE0F">
            <w:r w:rsidRPr="00355A6E">
              <w:t>overwegende dat projecten uit meerdere geldstromen kunnen worden gefinancierd waardoor het geld anders kan worden ingezet dan bedoeld;</w:t>
            </w:r>
          </w:p>
          <w:p w:rsidR="00355A6E" w:rsidP="00355A6E" w:rsidRDefault="00355A6E" w14:paraId="018FF00C" w14:textId="77777777"/>
          <w:p w:rsidR="00355A6E" w:rsidP="00355A6E" w:rsidRDefault="00355A6E" w14:paraId="24957562" w14:textId="77777777">
            <w:r w:rsidRPr="00355A6E">
              <w:t xml:space="preserve">overwegende dat het helpend is als er richtinggevende voorbeelden zijn waarin verduidelijkt wordt hoe </w:t>
            </w:r>
            <w:proofErr w:type="spellStart"/>
            <w:r w:rsidRPr="00355A6E">
              <w:t>domeinoverstijgende</w:t>
            </w:r>
            <w:proofErr w:type="spellEnd"/>
            <w:r w:rsidRPr="00355A6E">
              <w:t xml:space="preserve"> zorg ingezet kan </w:t>
            </w:r>
          </w:p>
          <w:p w:rsidRPr="00355A6E" w:rsidR="00355A6E" w:rsidP="00355A6E" w:rsidRDefault="00355A6E" w14:paraId="486CD526" w14:textId="09F8B070">
            <w:r w:rsidRPr="00355A6E">
              <w:t>worden;</w:t>
            </w:r>
          </w:p>
          <w:p w:rsidR="00355A6E" w:rsidP="00355A6E" w:rsidRDefault="00355A6E" w14:paraId="62E5988C" w14:textId="77777777"/>
          <w:p w:rsidRPr="00355A6E" w:rsidR="00355A6E" w:rsidP="00355A6E" w:rsidRDefault="00355A6E" w14:paraId="1239F291" w14:textId="14C4F487">
            <w:r w:rsidRPr="00355A6E">
              <w:t xml:space="preserve">verzoekt de regering middels richtinggevende voorbeelden te verduidelijken dat bij dilemma's rondom </w:t>
            </w:r>
            <w:proofErr w:type="spellStart"/>
            <w:r w:rsidRPr="00355A6E">
              <w:t>domeinoverstijgende</w:t>
            </w:r>
            <w:proofErr w:type="spellEnd"/>
            <w:r w:rsidRPr="00355A6E">
              <w:t xml:space="preserve"> projecten zo veel mogelijk duidelijk wordt welke deelnemende partij verantwoordelijk is voor de organisatie van de zorg,</w:t>
            </w:r>
          </w:p>
          <w:p w:rsidR="00355A6E" w:rsidP="00355A6E" w:rsidRDefault="00355A6E" w14:paraId="10A0148A" w14:textId="77777777"/>
          <w:p w:rsidRPr="00355A6E" w:rsidR="00355A6E" w:rsidP="00355A6E" w:rsidRDefault="00355A6E" w14:paraId="541B5D65" w14:textId="1D1A2F94">
            <w:r w:rsidRPr="00355A6E">
              <w:t>en gaat over tot de orde van de dag.</w:t>
            </w:r>
          </w:p>
          <w:p w:rsidR="00355A6E" w:rsidP="00355A6E" w:rsidRDefault="00355A6E" w14:paraId="138B5E6F" w14:textId="77777777"/>
          <w:p w:rsidR="00355A6E" w:rsidP="00355A6E" w:rsidRDefault="00355A6E" w14:paraId="45BD3E30" w14:textId="2DBA3F5B">
            <w:r w:rsidRPr="00355A6E">
              <w:t>De Korte</w:t>
            </w:r>
          </w:p>
        </w:tc>
      </w:tr>
    </w:tbl>
    <w:p w:rsidR="00997775" w:rsidRDefault="00997775" w14:paraId="246BAD5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F4F27" w14:textId="77777777" w:rsidR="00355A6E" w:rsidRDefault="00355A6E">
      <w:pPr>
        <w:spacing w:line="20" w:lineRule="exact"/>
      </w:pPr>
    </w:p>
  </w:endnote>
  <w:endnote w:type="continuationSeparator" w:id="0">
    <w:p w14:paraId="3E559DAE" w14:textId="77777777" w:rsidR="00355A6E" w:rsidRDefault="00355A6E">
      <w:pPr>
        <w:pStyle w:val="Amendement"/>
      </w:pPr>
      <w:r>
        <w:rPr>
          <w:b w:val="0"/>
        </w:rPr>
        <w:t xml:space="preserve"> </w:t>
      </w:r>
    </w:p>
  </w:endnote>
  <w:endnote w:type="continuationNotice" w:id="1">
    <w:p w14:paraId="0A14904B" w14:textId="77777777" w:rsidR="00355A6E" w:rsidRDefault="00355A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38F4" w14:textId="77777777" w:rsidR="00355A6E" w:rsidRDefault="00355A6E">
      <w:pPr>
        <w:pStyle w:val="Amendement"/>
      </w:pPr>
      <w:r>
        <w:rPr>
          <w:b w:val="0"/>
        </w:rPr>
        <w:separator/>
      </w:r>
    </w:p>
  </w:footnote>
  <w:footnote w:type="continuationSeparator" w:id="0">
    <w:p w14:paraId="5EC1A398" w14:textId="77777777" w:rsidR="00355A6E" w:rsidRDefault="00355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6E"/>
    <w:rsid w:val="00133FCE"/>
    <w:rsid w:val="001E482C"/>
    <w:rsid w:val="001E4877"/>
    <w:rsid w:val="0021105A"/>
    <w:rsid w:val="00280D6A"/>
    <w:rsid w:val="002B78E9"/>
    <w:rsid w:val="002C5406"/>
    <w:rsid w:val="00330D60"/>
    <w:rsid w:val="00345A5C"/>
    <w:rsid w:val="00355A6E"/>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28259"/>
  <w15:docId w15:val="{06396EE1-1375-4579-A989-2F5050EA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1032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2025-02-07T09:09:00.0000000Z</dcterms:created>
  <dcterms:modified xsi:type="dcterms:W3CDTF">2025-02-07T09:14:00.0000000Z</dcterms:modified>
  <dc:description>------------------------</dc:description>
  <dc:subject/>
  <keywords/>
  <version/>
  <category/>
</coreProperties>
</file>