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71200" w14:paraId="7AC83B68" w14:textId="77777777">
        <w:tc>
          <w:tcPr>
            <w:tcW w:w="6733" w:type="dxa"/>
            <w:gridSpan w:val="2"/>
            <w:tcBorders>
              <w:top w:val="nil"/>
              <w:left w:val="nil"/>
              <w:bottom w:val="nil"/>
              <w:right w:val="nil"/>
            </w:tcBorders>
            <w:vAlign w:val="center"/>
          </w:tcPr>
          <w:p w:rsidR="00997775" w:rsidP="00710A7A" w:rsidRDefault="00997775" w14:paraId="567D3B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4F00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71200" w14:paraId="72D9C4E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9C0787" w14:textId="77777777">
            <w:r w:rsidRPr="008B0CC5">
              <w:t xml:space="preserve">Vergaderjaar </w:t>
            </w:r>
            <w:r w:rsidR="00AC6B87">
              <w:t>2024-2025</w:t>
            </w:r>
          </w:p>
        </w:tc>
      </w:tr>
      <w:tr w:rsidR="00997775" w:rsidTr="00F71200" w14:paraId="2D3E2541" w14:textId="77777777">
        <w:trPr>
          <w:cantSplit/>
        </w:trPr>
        <w:tc>
          <w:tcPr>
            <w:tcW w:w="10985" w:type="dxa"/>
            <w:gridSpan w:val="3"/>
            <w:tcBorders>
              <w:top w:val="nil"/>
              <w:left w:val="nil"/>
              <w:bottom w:val="nil"/>
              <w:right w:val="nil"/>
            </w:tcBorders>
          </w:tcPr>
          <w:p w:rsidR="00997775" w:rsidRDefault="00997775" w14:paraId="276372F7" w14:textId="77777777"/>
        </w:tc>
      </w:tr>
      <w:tr w:rsidR="00997775" w:rsidTr="00F71200" w14:paraId="4C861695" w14:textId="77777777">
        <w:trPr>
          <w:cantSplit/>
        </w:trPr>
        <w:tc>
          <w:tcPr>
            <w:tcW w:w="10985" w:type="dxa"/>
            <w:gridSpan w:val="3"/>
            <w:tcBorders>
              <w:top w:val="nil"/>
              <w:left w:val="nil"/>
              <w:bottom w:val="single" w:color="auto" w:sz="4" w:space="0"/>
              <w:right w:val="nil"/>
            </w:tcBorders>
          </w:tcPr>
          <w:p w:rsidR="00997775" w:rsidRDefault="00997775" w14:paraId="4427F8F1" w14:textId="77777777"/>
        </w:tc>
      </w:tr>
      <w:tr w:rsidR="00997775" w:rsidTr="00F71200" w14:paraId="2CDBB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1D3496" w14:textId="77777777"/>
        </w:tc>
        <w:tc>
          <w:tcPr>
            <w:tcW w:w="7654" w:type="dxa"/>
            <w:gridSpan w:val="2"/>
          </w:tcPr>
          <w:p w:rsidR="00997775" w:rsidRDefault="00997775" w14:paraId="2E772BE5" w14:textId="77777777"/>
        </w:tc>
      </w:tr>
      <w:tr w:rsidR="00F71200" w:rsidTr="00F71200" w14:paraId="6827D7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04C8DEC4" w14:textId="4278797C">
            <w:pPr>
              <w:rPr>
                <w:b/>
              </w:rPr>
            </w:pPr>
            <w:r>
              <w:rPr>
                <w:b/>
              </w:rPr>
              <w:t>28 676</w:t>
            </w:r>
          </w:p>
        </w:tc>
        <w:tc>
          <w:tcPr>
            <w:tcW w:w="7654" w:type="dxa"/>
            <w:gridSpan w:val="2"/>
          </w:tcPr>
          <w:p w:rsidR="00F71200" w:rsidP="00F71200" w:rsidRDefault="00F71200" w14:paraId="2916BB9A" w14:textId="08279529">
            <w:pPr>
              <w:rPr>
                <w:b/>
              </w:rPr>
            </w:pPr>
            <w:r w:rsidRPr="00B76470">
              <w:rPr>
                <w:b/>
                <w:bCs/>
              </w:rPr>
              <w:t>NAVO</w:t>
            </w:r>
          </w:p>
        </w:tc>
      </w:tr>
      <w:tr w:rsidR="00F71200" w:rsidTr="00F71200" w14:paraId="0F6FE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5B90253A" w14:textId="77777777"/>
        </w:tc>
        <w:tc>
          <w:tcPr>
            <w:tcW w:w="7654" w:type="dxa"/>
            <w:gridSpan w:val="2"/>
          </w:tcPr>
          <w:p w:rsidR="00F71200" w:rsidP="00F71200" w:rsidRDefault="00F71200" w14:paraId="43F0FEE8" w14:textId="77777777"/>
        </w:tc>
      </w:tr>
      <w:tr w:rsidR="00F71200" w:rsidTr="00F71200" w14:paraId="602E5D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52DCE771" w14:textId="77777777"/>
        </w:tc>
        <w:tc>
          <w:tcPr>
            <w:tcW w:w="7654" w:type="dxa"/>
            <w:gridSpan w:val="2"/>
          </w:tcPr>
          <w:p w:rsidR="00F71200" w:rsidP="00F71200" w:rsidRDefault="00F71200" w14:paraId="7FA7B742" w14:textId="77777777"/>
        </w:tc>
      </w:tr>
      <w:tr w:rsidR="00F71200" w:rsidTr="00F71200" w14:paraId="38AB2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6DCCBC0B" w14:textId="0D228DBF">
            <w:pPr>
              <w:rPr>
                <w:b/>
              </w:rPr>
            </w:pPr>
            <w:r>
              <w:rPr>
                <w:b/>
              </w:rPr>
              <w:t xml:space="preserve">Nr. </w:t>
            </w:r>
            <w:r>
              <w:rPr>
                <w:b/>
              </w:rPr>
              <w:t>481</w:t>
            </w:r>
          </w:p>
        </w:tc>
        <w:tc>
          <w:tcPr>
            <w:tcW w:w="7654" w:type="dxa"/>
            <w:gridSpan w:val="2"/>
          </w:tcPr>
          <w:p w:rsidR="00F71200" w:rsidP="00F71200" w:rsidRDefault="00F71200" w14:paraId="6256D80C" w14:textId="56B9B823">
            <w:pPr>
              <w:rPr>
                <w:b/>
              </w:rPr>
            </w:pPr>
            <w:r>
              <w:rPr>
                <w:b/>
              </w:rPr>
              <w:t xml:space="preserve">MOTIE VAN </w:t>
            </w:r>
            <w:r>
              <w:rPr>
                <w:b/>
              </w:rPr>
              <w:t>HET LID VAN DER WERF C.S.</w:t>
            </w:r>
          </w:p>
        </w:tc>
      </w:tr>
      <w:tr w:rsidR="00F71200" w:rsidTr="00F71200" w14:paraId="09F593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19FCC1D2" w14:textId="77777777"/>
        </w:tc>
        <w:tc>
          <w:tcPr>
            <w:tcW w:w="7654" w:type="dxa"/>
            <w:gridSpan w:val="2"/>
          </w:tcPr>
          <w:p w:rsidR="00F71200" w:rsidP="00F71200" w:rsidRDefault="00F71200" w14:paraId="10A44B9E" w14:textId="70E52B33">
            <w:r>
              <w:t>Voorgesteld 6 februari 2025</w:t>
            </w:r>
          </w:p>
        </w:tc>
      </w:tr>
      <w:tr w:rsidR="00F71200" w:rsidTr="00F71200" w14:paraId="261A8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2D3A1A9C" w14:textId="77777777"/>
        </w:tc>
        <w:tc>
          <w:tcPr>
            <w:tcW w:w="7654" w:type="dxa"/>
            <w:gridSpan w:val="2"/>
          </w:tcPr>
          <w:p w:rsidR="00F71200" w:rsidP="00F71200" w:rsidRDefault="00F71200" w14:paraId="291BAF23" w14:textId="77777777"/>
        </w:tc>
      </w:tr>
      <w:tr w:rsidR="00F71200" w:rsidTr="00F71200" w14:paraId="54324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634930E7" w14:textId="77777777"/>
        </w:tc>
        <w:tc>
          <w:tcPr>
            <w:tcW w:w="7654" w:type="dxa"/>
            <w:gridSpan w:val="2"/>
          </w:tcPr>
          <w:p w:rsidR="00F71200" w:rsidP="00F71200" w:rsidRDefault="00F71200" w14:paraId="09E5E942" w14:textId="77777777">
            <w:r>
              <w:t>De Kamer,</w:t>
            </w:r>
          </w:p>
        </w:tc>
      </w:tr>
      <w:tr w:rsidR="00F71200" w:rsidTr="00F71200" w14:paraId="43166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28B00402" w14:textId="77777777"/>
        </w:tc>
        <w:tc>
          <w:tcPr>
            <w:tcW w:w="7654" w:type="dxa"/>
            <w:gridSpan w:val="2"/>
          </w:tcPr>
          <w:p w:rsidR="00F71200" w:rsidP="00F71200" w:rsidRDefault="00F71200" w14:paraId="03969673" w14:textId="77777777"/>
        </w:tc>
      </w:tr>
      <w:tr w:rsidR="00F71200" w:rsidTr="00F71200" w14:paraId="6C8A90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4D3F35BC" w14:textId="77777777"/>
        </w:tc>
        <w:tc>
          <w:tcPr>
            <w:tcW w:w="7654" w:type="dxa"/>
            <w:gridSpan w:val="2"/>
          </w:tcPr>
          <w:p w:rsidR="00F71200" w:rsidP="00F71200" w:rsidRDefault="00F71200" w14:paraId="0CFD4D49" w14:textId="77777777">
            <w:r>
              <w:t>gehoord de beraadslaging,</w:t>
            </w:r>
          </w:p>
        </w:tc>
      </w:tr>
      <w:tr w:rsidR="00F71200" w:rsidTr="00F71200" w14:paraId="002253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1AE12964" w14:textId="77777777"/>
        </w:tc>
        <w:tc>
          <w:tcPr>
            <w:tcW w:w="7654" w:type="dxa"/>
            <w:gridSpan w:val="2"/>
          </w:tcPr>
          <w:p w:rsidR="00F71200" w:rsidP="00F71200" w:rsidRDefault="00F71200" w14:paraId="4AFDA7FC" w14:textId="77777777"/>
        </w:tc>
      </w:tr>
      <w:tr w:rsidR="00F71200" w:rsidTr="00F71200" w14:paraId="51D11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200" w:rsidP="00F71200" w:rsidRDefault="00F71200" w14:paraId="3FE65CA0" w14:textId="77777777"/>
        </w:tc>
        <w:tc>
          <w:tcPr>
            <w:tcW w:w="7654" w:type="dxa"/>
            <w:gridSpan w:val="2"/>
          </w:tcPr>
          <w:p w:rsidRPr="00F71200" w:rsidR="00F71200" w:rsidP="00F71200" w:rsidRDefault="00F71200" w14:paraId="0639E9A8" w14:textId="77777777">
            <w:r w:rsidRPr="00F71200">
              <w:t>overwegende dat Rusland op 24 februari 2022 begon met de grootschalige invasie van Oekraïne;</w:t>
            </w:r>
          </w:p>
          <w:p w:rsidR="00F71200" w:rsidP="00F71200" w:rsidRDefault="00F71200" w14:paraId="1C503060" w14:textId="77777777"/>
          <w:p w:rsidRPr="00F71200" w:rsidR="00F71200" w:rsidP="00F71200" w:rsidRDefault="00F71200" w14:paraId="76C59025" w14:textId="2DD9EC6F">
            <w:r w:rsidRPr="00F71200">
              <w:t>van mening dat de Oekraïense strijd voor vrijheid en democratie ook de onze is en dat Nederland onverminderd steun moet blijven betuigen aan Oekraïne;</w:t>
            </w:r>
          </w:p>
          <w:p w:rsidR="00F71200" w:rsidP="00F71200" w:rsidRDefault="00F71200" w14:paraId="3702A339" w14:textId="77777777"/>
          <w:p w:rsidRPr="00F71200" w:rsidR="00F71200" w:rsidP="00F71200" w:rsidRDefault="00F71200" w14:paraId="1437CB8A" w14:textId="4B5C8261">
            <w:r w:rsidRPr="00F71200">
              <w:t>verzoekt het Presidium om op 24 februari 2025 de Oekraïense vlag te hijsen bij het gebouw van de Tweede Kamer, als een sterk signaal van solidariteit en steun aan Oekraïne, waarbij wordt benadrukt dat Nederland onverminderd achter Oekraïne staat,</w:t>
            </w:r>
          </w:p>
          <w:p w:rsidR="00F71200" w:rsidP="00F71200" w:rsidRDefault="00F71200" w14:paraId="5D53909C" w14:textId="77777777"/>
          <w:p w:rsidRPr="00F71200" w:rsidR="00F71200" w:rsidP="00F71200" w:rsidRDefault="00F71200" w14:paraId="3B88166B" w14:textId="7B3C8F54">
            <w:r w:rsidRPr="00F71200">
              <w:t>en gaat over tot de orde van de dag.</w:t>
            </w:r>
          </w:p>
          <w:p w:rsidR="00F71200" w:rsidP="00F71200" w:rsidRDefault="00F71200" w14:paraId="42B17428" w14:textId="77777777"/>
          <w:p w:rsidR="00F71200" w:rsidP="00F71200" w:rsidRDefault="00F71200" w14:paraId="120126BC" w14:textId="77777777">
            <w:r w:rsidRPr="00F71200">
              <w:t>Van der Werf</w:t>
            </w:r>
          </w:p>
          <w:p w:rsidR="00F71200" w:rsidP="00F71200" w:rsidRDefault="00F71200" w14:paraId="1D3023E1" w14:textId="77777777">
            <w:proofErr w:type="spellStart"/>
            <w:r w:rsidRPr="00F71200">
              <w:t>Paternotte</w:t>
            </w:r>
            <w:proofErr w:type="spellEnd"/>
          </w:p>
          <w:p w:rsidR="00F71200" w:rsidP="00F71200" w:rsidRDefault="00F71200" w14:paraId="7BFD43B1" w14:textId="77777777">
            <w:r w:rsidRPr="00F71200">
              <w:t xml:space="preserve">Olger van Dijk </w:t>
            </w:r>
          </w:p>
          <w:p w:rsidR="00F71200" w:rsidP="00F71200" w:rsidRDefault="00F71200" w14:paraId="037C478A" w14:textId="3E1ACC1F">
            <w:r w:rsidRPr="00F71200">
              <w:t>Dassen</w:t>
            </w:r>
          </w:p>
        </w:tc>
      </w:tr>
    </w:tbl>
    <w:p w:rsidR="00997775" w:rsidRDefault="00997775" w14:paraId="5DD4CE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EC196" w14:textId="77777777" w:rsidR="00F71200" w:rsidRDefault="00F71200">
      <w:pPr>
        <w:spacing w:line="20" w:lineRule="exact"/>
      </w:pPr>
    </w:p>
  </w:endnote>
  <w:endnote w:type="continuationSeparator" w:id="0">
    <w:p w14:paraId="2314750C" w14:textId="77777777" w:rsidR="00F71200" w:rsidRDefault="00F71200">
      <w:pPr>
        <w:pStyle w:val="Amendement"/>
      </w:pPr>
      <w:r>
        <w:rPr>
          <w:b w:val="0"/>
        </w:rPr>
        <w:t xml:space="preserve"> </w:t>
      </w:r>
    </w:p>
  </w:endnote>
  <w:endnote w:type="continuationNotice" w:id="1">
    <w:p w14:paraId="08990DF3" w14:textId="77777777" w:rsidR="00F71200" w:rsidRDefault="00F712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078D" w14:textId="77777777" w:rsidR="00F71200" w:rsidRDefault="00F71200">
      <w:pPr>
        <w:pStyle w:val="Amendement"/>
      </w:pPr>
      <w:r>
        <w:rPr>
          <w:b w:val="0"/>
        </w:rPr>
        <w:separator/>
      </w:r>
    </w:p>
  </w:footnote>
  <w:footnote w:type="continuationSeparator" w:id="0">
    <w:p w14:paraId="6222F500" w14:textId="77777777" w:rsidR="00F71200" w:rsidRDefault="00F71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0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4B98"/>
    <w:rsid w:val="00F234E2"/>
    <w:rsid w:val="00F60341"/>
    <w:rsid w:val="00F7120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20556"/>
  <w15:docId w15:val="{69530813-4C2E-481F-A61E-23AC6C9B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671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2025-02-07T09:18:00.0000000Z</dcterms:created>
  <dcterms:modified xsi:type="dcterms:W3CDTF">2025-02-07T09:25:00.0000000Z</dcterms:modified>
  <dc:description>------------------------</dc:description>
  <dc:subject/>
  <keywords/>
  <version/>
  <category/>
</coreProperties>
</file>