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1C91" w14:paraId="475C70D2" w14:textId="77777777">
        <w:tc>
          <w:tcPr>
            <w:tcW w:w="6733" w:type="dxa"/>
            <w:gridSpan w:val="2"/>
            <w:tcBorders>
              <w:top w:val="nil"/>
              <w:left w:val="nil"/>
              <w:bottom w:val="nil"/>
              <w:right w:val="nil"/>
            </w:tcBorders>
            <w:vAlign w:val="center"/>
          </w:tcPr>
          <w:p w:rsidR="00997775" w:rsidP="00710A7A" w:rsidRDefault="00997775" w14:paraId="648E559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77008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1C91" w14:paraId="62A7542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60F517" w14:textId="77777777">
            <w:r w:rsidRPr="008B0CC5">
              <w:t xml:space="preserve">Vergaderjaar </w:t>
            </w:r>
            <w:r w:rsidR="00AC6B87">
              <w:t>2024-2025</w:t>
            </w:r>
          </w:p>
        </w:tc>
      </w:tr>
      <w:tr w:rsidR="00997775" w:rsidTr="005E1C91" w14:paraId="71108AF6" w14:textId="77777777">
        <w:trPr>
          <w:cantSplit/>
        </w:trPr>
        <w:tc>
          <w:tcPr>
            <w:tcW w:w="10985" w:type="dxa"/>
            <w:gridSpan w:val="3"/>
            <w:tcBorders>
              <w:top w:val="nil"/>
              <w:left w:val="nil"/>
              <w:bottom w:val="nil"/>
              <w:right w:val="nil"/>
            </w:tcBorders>
          </w:tcPr>
          <w:p w:rsidR="00997775" w:rsidRDefault="00997775" w14:paraId="48549CCF" w14:textId="77777777"/>
        </w:tc>
      </w:tr>
      <w:tr w:rsidR="00997775" w:rsidTr="005E1C91" w14:paraId="52A7AFE9" w14:textId="77777777">
        <w:trPr>
          <w:cantSplit/>
        </w:trPr>
        <w:tc>
          <w:tcPr>
            <w:tcW w:w="10985" w:type="dxa"/>
            <w:gridSpan w:val="3"/>
            <w:tcBorders>
              <w:top w:val="nil"/>
              <w:left w:val="nil"/>
              <w:bottom w:val="single" w:color="auto" w:sz="4" w:space="0"/>
              <w:right w:val="nil"/>
            </w:tcBorders>
          </w:tcPr>
          <w:p w:rsidR="00997775" w:rsidRDefault="00997775" w14:paraId="22AFF070" w14:textId="77777777"/>
        </w:tc>
      </w:tr>
      <w:tr w:rsidR="00997775" w:rsidTr="005E1C91" w14:paraId="757A12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145278" w14:textId="77777777"/>
        </w:tc>
        <w:tc>
          <w:tcPr>
            <w:tcW w:w="7654" w:type="dxa"/>
            <w:gridSpan w:val="2"/>
          </w:tcPr>
          <w:p w:rsidR="00997775" w:rsidRDefault="00997775" w14:paraId="54AC6A62" w14:textId="77777777"/>
        </w:tc>
      </w:tr>
      <w:tr w:rsidR="005E1C91" w:rsidTr="005E1C91" w14:paraId="6DF75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6726D36F" w14:textId="00151BA5">
            <w:pPr>
              <w:rPr>
                <w:b/>
              </w:rPr>
            </w:pPr>
            <w:r>
              <w:rPr>
                <w:b/>
              </w:rPr>
              <w:t>28 676</w:t>
            </w:r>
          </w:p>
        </w:tc>
        <w:tc>
          <w:tcPr>
            <w:tcW w:w="7654" w:type="dxa"/>
            <w:gridSpan w:val="2"/>
          </w:tcPr>
          <w:p w:rsidR="005E1C91" w:rsidP="005E1C91" w:rsidRDefault="005E1C91" w14:paraId="578A4149" w14:textId="4FF1ABB7">
            <w:pPr>
              <w:rPr>
                <w:b/>
              </w:rPr>
            </w:pPr>
            <w:r w:rsidRPr="00B76470">
              <w:rPr>
                <w:b/>
                <w:bCs/>
              </w:rPr>
              <w:t>NAVO</w:t>
            </w:r>
          </w:p>
        </w:tc>
      </w:tr>
      <w:tr w:rsidR="005E1C91" w:rsidTr="005E1C91" w14:paraId="7F15F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462872E6" w14:textId="77777777"/>
        </w:tc>
        <w:tc>
          <w:tcPr>
            <w:tcW w:w="7654" w:type="dxa"/>
            <w:gridSpan w:val="2"/>
          </w:tcPr>
          <w:p w:rsidR="005E1C91" w:rsidP="005E1C91" w:rsidRDefault="005E1C91" w14:paraId="18CCAD03" w14:textId="77777777"/>
        </w:tc>
      </w:tr>
      <w:tr w:rsidR="005E1C91" w:rsidTr="005E1C91" w14:paraId="5D604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0978D52C" w14:textId="77777777"/>
        </w:tc>
        <w:tc>
          <w:tcPr>
            <w:tcW w:w="7654" w:type="dxa"/>
            <w:gridSpan w:val="2"/>
          </w:tcPr>
          <w:p w:rsidR="005E1C91" w:rsidP="005E1C91" w:rsidRDefault="005E1C91" w14:paraId="7B96A5B7" w14:textId="77777777"/>
        </w:tc>
      </w:tr>
      <w:tr w:rsidR="005E1C91" w:rsidTr="005E1C91" w14:paraId="2AEEDD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51BDD95D" w14:textId="183111F9">
            <w:pPr>
              <w:rPr>
                <w:b/>
              </w:rPr>
            </w:pPr>
            <w:r>
              <w:rPr>
                <w:b/>
              </w:rPr>
              <w:t xml:space="preserve">Nr. </w:t>
            </w:r>
            <w:r>
              <w:rPr>
                <w:b/>
              </w:rPr>
              <w:t>482</w:t>
            </w:r>
          </w:p>
        </w:tc>
        <w:tc>
          <w:tcPr>
            <w:tcW w:w="7654" w:type="dxa"/>
            <w:gridSpan w:val="2"/>
          </w:tcPr>
          <w:p w:rsidR="005E1C91" w:rsidP="005E1C91" w:rsidRDefault="005E1C91" w14:paraId="7B4897A7" w14:textId="31D7424B">
            <w:pPr>
              <w:rPr>
                <w:b/>
              </w:rPr>
            </w:pPr>
            <w:r>
              <w:rPr>
                <w:b/>
              </w:rPr>
              <w:t xml:space="preserve">MOTIE VAN </w:t>
            </w:r>
            <w:r>
              <w:rPr>
                <w:b/>
              </w:rPr>
              <w:t>HET LID VAN DER WERF</w:t>
            </w:r>
          </w:p>
        </w:tc>
      </w:tr>
      <w:tr w:rsidR="005E1C91" w:rsidTr="005E1C91" w14:paraId="2848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28C0C0BE" w14:textId="77777777"/>
        </w:tc>
        <w:tc>
          <w:tcPr>
            <w:tcW w:w="7654" w:type="dxa"/>
            <w:gridSpan w:val="2"/>
          </w:tcPr>
          <w:p w:rsidR="005E1C91" w:rsidP="005E1C91" w:rsidRDefault="005E1C91" w14:paraId="05AF11BE" w14:textId="7694B33A">
            <w:r>
              <w:t>Voorgesteld 6 februari 2025</w:t>
            </w:r>
          </w:p>
        </w:tc>
      </w:tr>
      <w:tr w:rsidR="005E1C91" w:rsidTr="005E1C91" w14:paraId="538D0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7AFA5108" w14:textId="77777777"/>
        </w:tc>
        <w:tc>
          <w:tcPr>
            <w:tcW w:w="7654" w:type="dxa"/>
            <w:gridSpan w:val="2"/>
          </w:tcPr>
          <w:p w:rsidR="005E1C91" w:rsidP="005E1C91" w:rsidRDefault="005E1C91" w14:paraId="70038EDF" w14:textId="77777777"/>
        </w:tc>
      </w:tr>
      <w:tr w:rsidR="005E1C91" w:rsidTr="005E1C91" w14:paraId="37468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6385ABF3" w14:textId="77777777"/>
        </w:tc>
        <w:tc>
          <w:tcPr>
            <w:tcW w:w="7654" w:type="dxa"/>
            <w:gridSpan w:val="2"/>
          </w:tcPr>
          <w:p w:rsidR="005E1C91" w:rsidP="005E1C91" w:rsidRDefault="005E1C91" w14:paraId="1A227746" w14:textId="77777777">
            <w:r>
              <w:t>De Kamer,</w:t>
            </w:r>
          </w:p>
        </w:tc>
      </w:tr>
      <w:tr w:rsidR="005E1C91" w:rsidTr="005E1C91" w14:paraId="060A9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2760CA05" w14:textId="77777777"/>
        </w:tc>
        <w:tc>
          <w:tcPr>
            <w:tcW w:w="7654" w:type="dxa"/>
            <w:gridSpan w:val="2"/>
          </w:tcPr>
          <w:p w:rsidR="005E1C91" w:rsidP="005E1C91" w:rsidRDefault="005E1C91" w14:paraId="4732E1BB" w14:textId="77777777"/>
        </w:tc>
      </w:tr>
      <w:tr w:rsidR="005E1C91" w:rsidTr="005E1C91" w14:paraId="57D14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5FD40D9C" w14:textId="77777777"/>
        </w:tc>
        <w:tc>
          <w:tcPr>
            <w:tcW w:w="7654" w:type="dxa"/>
            <w:gridSpan w:val="2"/>
          </w:tcPr>
          <w:p w:rsidR="005E1C91" w:rsidP="005E1C91" w:rsidRDefault="005E1C91" w14:paraId="651AFFB9" w14:textId="77777777">
            <w:r>
              <w:t>gehoord de beraadslaging,</w:t>
            </w:r>
          </w:p>
        </w:tc>
      </w:tr>
      <w:tr w:rsidR="005E1C91" w:rsidTr="005E1C91" w14:paraId="3597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1257E1E9" w14:textId="77777777"/>
        </w:tc>
        <w:tc>
          <w:tcPr>
            <w:tcW w:w="7654" w:type="dxa"/>
            <w:gridSpan w:val="2"/>
          </w:tcPr>
          <w:p w:rsidR="005E1C91" w:rsidP="005E1C91" w:rsidRDefault="005E1C91" w14:paraId="50826635" w14:textId="77777777"/>
        </w:tc>
      </w:tr>
      <w:tr w:rsidR="005E1C91" w:rsidTr="005E1C91" w14:paraId="7DC6AE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C91" w:rsidP="005E1C91" w:rsidRDefault="005E1C91" w14:paraId="214A3309" w14:textId="77777777"/>
        </w:tc>
        <w:tc>
          <w:tcPr>
            <w:tcW w:w="7654" w:type="dxa"/>
            <w:gridSpan w:val="2"/>
          </w:tcPr>
          <w:p w:rsidRPr="005E1C91" w:rsidR="005E1C91" w:rsidP="005E1C91" w:rsidRDefault="005E1C91" w14:paraId="2A686969" w14:textId="77777777">
            <w:r w:rsidRPr="005E1C91">
              <w:t>constaterende dat er een groot tekort is aan luchtverkeersleiders bij Defensie en dat dit grotendeels wordt veroorzaakt door slechtere arbeidsvoorwaarden in vergelijking met hun civiele collega's;</w:t>
            </w:r>
          </w:p>
          <w:p w:rsidR="005E1C91" w:rsidP="005E1C91" w:rsidRDefault="005E1C91" w14:paraId="4EC9CF43" w14:textId="77777777"/>
          <w:p w:rsidRPr="005E1C91" w:rsidR="005E1C91" w:rsidP="005E1C91" w:rsidRDefault="005E1C91" w14:paraId="02A0A3C3" w14:textId="2A16FBE2">
            <w:r w:rsidRPr="005E1C91">
              <w:t>overwegende dat luchtverkeersleiders hebben aangegeven te werken onder enorme werkdruk en dat het al meerdere keren is voorgekomen dat zij hierdoor geen dienstverlening konden bieden;</w:t>
            </w:r>
          </w:p>
          <w:p w:rsidR="005E1C91" w:rsidP="005E1C91" w:rsidRDefault="005E1C91" w14:paraId="25BF17A6" w14:textId="77777777"/>
          <w:p w:rsidRPr="005E1C91" w:rsidR="005E1C91" w:rsidP="005E1C91" w:rsidRDefault="005E1C91" w14:paraId="67B70F4F" w14:textId="2F212617">
            <w:r w:rsidRPr="005E1C91">
              <w:t>verzoekt de regering de Kamer zo snel mogelijk, doch uiterlijk voor de Voorjaarsnota, te informeren over de maatregelen die genomen zullen worden om de hoge werkdruk en het tekort aan luchtverkeersleiders op te lossen,</w:t>
            </w:r>
          </w:p>
          <w:p w:rsidR="005E1C91" w:rsidP="005E1C91" w:rsidRDefault="005E1C91" w14:paraId="6F2AF7D9" w14:textId="77777777"/>
          <w:p w:rsidRPr="005E1C91" w:rsidR="005E1C91" w:rsidP="005E1C91" w:rsidRDefault="005E1C91" w14:paraId="74D32EA1" w14:textId="2EFB063C">
            <w:r w:rsidRPr="005E1C91">
              <w:t>en gaat over tot de orde van de dag.</w:t>
            </w:r>
          </w:p>
          <w:p w:rsidR="005E1C91" w:rsidP="005E1C91" w:rsidRDefault="005E1C91" w14:paraId="02C63520" w14:textId="77777777"/>
          <w:p w:rsidR="005E1C91" w:rsidP="005E1C91" w:rsidRDefault="005E1C91" w14:paraId="36949937" w14:textId="188A85AA">
            <w:r w:rsidRPr="005E1C91">
              <w:t>Van der Werf</w:t>
            </w:r>
          </w:p>
        </w:tc>
      </w:tr>
    </w:tbl>
    <w:p w:rsidR="00997775" w:rsidRDefault="00997775" w14:paraId="4A25C2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5E49A" w14:textId="77777777" w:rsidR="005E1C91" w:rsidRDefault="005E1C91">
      <w:pPr>
        <w:spacing w:line="20" w:lineRule="exact"/>
      </w:pPr>
    </w:p>
  </w:endnote>
  <w:endnote w:type="continuationSeparator" w:id="0">
    <w:p w14:paraId="4DFDEC78" w14:textId="77777777" w:rsidR="005E1C91" w:rsidRDefault="005E1C91">
      <w:pPr>
        <w:pStyle w:val="Amendement"/>
      </w:pPr>
      <w:r>
        <w:rPr>
          <w:b w:val="0"/>
        </w:rPr>
        <w:t xml:space="preserve"> </w:t>
      </w:r>
    </w:p>
  </w:endnote>
  <w:endnote w:type="continuationNotice" w:id="1">
    <w:p w14:paraId="53B97C44" w14:textId="77777777" w:rsidR="005E1C91" w:rsidRDefault="005E1C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5F050" w14:textId="77777777" w:rsidR="005E1C91" w:rsidRDefault="005E1C91">
      <w:pPr>
        <w:pStyle w:val="Amendement"/>
      </w:pPr>
      <w:r>
        <w:rPr>
          <w:b w:val="0"/>
        </w:rPr>
        <w:separator/>
      </w:r>
    </w:p>
  </w:footnote>
  <w:footnote w:type="continuationSeparator" w:id="0">
    <w:p w14:paraId="4E1F1194" w14:textId="77777777" w:rsidR="005E1C91" w:rsidRDefault="005E1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91"/>
    <w:rsid w:val="00133FCE"/>
    <w:rsid w:val="001E482C"/>
    <w:rsid w:val="001E4877"/>
    <w:rsid w:val="0021105A"/>
    <w:rsid w:val="00280D6A"/>
    <w:rsid w:val="002B78E9"/>
    <w:rsid w:val="002C5406"/>
    <w:rsid w:val="00330D60"/>
    <w:rsid w:val="00345A5C"/>
    <w:rsid w:val="003F71A1"/>
    <w:rsid w:val="00476415"/>
    <w:rsid w:val="00546F8D"/>
    <w:rsid w:val="00560113"/>
    <w:rsid w:val="005E1C9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55632"/>
  <w15:docId w15:val="{342ADC92-FF9F-456E-B494-3F1C4DC6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2025-02-07T09:18:00.0000000Z</dcterms:created>
  <dcterms:modified xsi:type="dcterms:W3CDTF">2025-02-07T09:25:00.0000000Z</dcterms:modified>
  <dc:description>------------------------</dc:description>
  <dc:subject/>
  <keywords/>
  <version/>
  <category/>
</coreProperties>
</file>