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324A" w14:paraId="01FFD0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B225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5D01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324A" w14:paraId="19D5F31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01102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7324A" w14:paraId="5171BF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DB0C40" w14:textId="77777777"/>
        </w:tc>
      </w:tr>
      <w:tr w:rsidR="00997775" w:rsidTr="0037324A" w14:paraId="16CBEE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D6140D" w14:textId="77777777"/>
        </w:tc>
      </w:tr>
      <w:tr w:rsidR="00997775" w:rsidTr="0037324A" w14:paraId="3BDB31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8570F5" w14:textId="77777777"/>
        </w:tc>
        <w:tc>
          <w:tcPr>
            <w:tcW w:w="7654" w:type="dxa"/>
            <w:gridSpan w:val="2"/>
          </w:tcPr>
          <w:p w:rsidR="00997775" w:rsidRDefault="00997775" w14:paraId="224B3FCC" w14:textId="77777777"/>
        </w:tc>
      </w:tr>
      <w:tr w:rsidR="0037324A" w:rsidTr="0037324A" w14:paraId="510F5F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631823FF" w14:textId="556AFE0A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37324A" w:rsidP="0037324A" w:rsidRDefault="0037324A" w14:paraId="3029DCFB" w14:textId="232C3E72">
            <w:pPr>
              <w:rPr>
                <w:b/>
              </w:rPr>
            </w:pPr>
            <w:r w:rsidRPr="00B76470">
              <w:rPr>
                <w:b/>
                <w:bCs/>
              </w:rPr>
              <w:t>NAVO</w:t>
            </w:r>
          </w:p>
        </w:tc>
      </w:tr>
      <w:tr w:rsidR="0037324A" w:rsidTr="0037324A" w14:paraId="4C43B2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55DDF448" w14:textId="77777777"/>
        </w:tc>
        <w:tc>
          <w:tcPr>
            <w:tcW w:w="7654" w:type="dxa"/>
            <w:gridSpan w:val="2"/>
          </w:tcPr>
          <w:p w:rsidR="0037324A" w:rsidP="0037324A" w:rsidRDefault="0037324A" w14:paraId="3EF15B2D" w14:textId="77777777"/>
        </w:tc>
      </w:tr>
      <w:tr w:rsidR="0037324A" w:rsidTr="0037324A" w14:paraId="1F7F0D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5C183B19" w14:textId="77777777"/>
        </w:tc>
        <w:tc>
          <w:tcPr>
            <w:tcW w:w="7654" w:type="dxa"/>
            <w:gridSpan w:val="2"/>
          </w:tcPr>
          <w:p w:rsidR="0037324A" w:rsidP="0037324A" w:rsidRDefault="0037324A" w14:paraId="28A00F7E" w14:textId="77777777"/>
        </w:tc>
      </w:tr>
      <w:tr w:rsidR="0037324A" w:rsidTr="0037324A" w14:paraId="5F1FB2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682FC820" w14:textId="263397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484</w:t>
            </w:r>
          </w:p>
        </w:tc>
        <w:tc>
          <w:tcPr>
            <w:tcW w:w="7654" w:type="dxa"/>
            <w:gridSpan w:val="2"/>
          </w:tcPr>
          <w:p w:rsidR="0037324A" w:rsidP="0037324A" w:rsidRDefault="0037324A" w14:paraId="0C1D67B1" w14:textId="425E63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37324A" w:rsidTr="0037324A" w14:paraId="70B1E0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5E15000A" w14:textId="77777777"/>
        </w:tc>
        <w:tc>
          <w:tcPr>
            <w:tcW w:w="7654" w:type="dxa"/>
            <w:gridSpan w:val="2"/>
          </w:tcPr>
          <w:p w:rsidR="0037324A" w:rsidP="0037324A" w:rsidRDefault="0037324A" w14:paraId="66AF5DE4" w14:textId="2FD9A40C">
            <w:r>
              <w:t>Voorgesteld 6 februari 2025</w:t>
            </w:r>
          </w:p>
        </w:tc>
      </w:tr>
      <w:tr w:rsidR="0037324A" w:rsidTr="0037324A" w14:paraId="4D2DAC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7311896D" w14:textId="77777777"/>
        </w:tc>
        <w:tc>
          <w:tcPr>
            <w:tcW w:w="7654" w:type="dxa"/>
            <w:gridSpan w:val="2"/>
          </w:tcPr>
          <w:p w:rsidR="0037324A" w:rsidP="0037324A" w:rsidRDefault="0037324A" w14:paraId="02D1FEEE" w14:textId="77777777"/>
        </w:tc>
      </w:tr>
      <w:tr w:rsidR="0037324A" w:rsidTr="0037324A" w14:paraId="53CA7E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6C38F160" w14:textId="77777777"/>
        </w:tc>
        <w:tc>
          <w:tcPr>
            <w:tcW w:w="7654" w:type="dxa"/>
            <w:gridSpan w:val="2"/>
          </w:tcPr>
          <w:p w:rsidR="0037324A" w:rsidP="0037324A" w:rsidRDefault="0037324A" w14:paraId="5F90DF11" w14:textId="77777777">
            <w:r>
              <w:t>De Kamer,</w:t>
            </w:r>
          </w:p>
        </w:tc>
      </w:tr>
      <w:tr w:rsidR="0037324A" w:rsidTr="0037324A" w14:paraId="02216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1A5BEB66" w14:textId="77777777"/>
        </w:tc>
        <w:tc>
          <w:tcPr>
            <w:tcW w:w="7654" w:type="dxa"/>
            <w:gridSpan w:val="2"/>
          </w:tcPr>
          <w:p w:rsidR="0037324A" w:rsidP="0037324A" w:rsidRDefault="0037324A" w14:paraId="53626DF6" w14:textId="77777777"/>
        </w:tc>
      </w:tr>
      <w:tr w:rsidR="0037324A" w:rsidTr="0037324A" w14:paraId="1A03C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55C393C2" w14:textId="77777777"/>
        </w:tc>
        <w:tc>
          <w:tcPr>
            <w:tcW w:w="7654" w:type="dxa"/>
            <w:gridSpan w:val="2"/>
          </w:tcPr>
          <w:p w:rsidR="0037324A" w:rsidP="0037324A" w:rsidRDefault="0037324A" w14:paraId="4B085724" w14:textId="77777777">
            <w:r>
              <w:t>gehoord de beraadslaging,</w:t>
            </w:r>
          </w:p>
        </w:tc>
      </w:tr>
      <w:tr w:rsidR="0037324A" w:rsidTr="0037324A" w14:paraId="2CD50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1EC95532" w14:textId="77777777"/>
        </w:tc>
        <w:tc>
          <w:tcPr>
            <w:tcW w:w="7654" w:type="dxa"/>
            <w:gridSpan w:val="2"/>
          </w:tcPr>
          <w:p w:rsidR="0037324A" w:rsidP="0037324A" w:rsidRDefault="0037324A" w14:paraId="2CD61AF5" w14:textId="77777777"/>
        </w:tc>
      </w:tr>
      <w:tr w:rsidR="0037324A" w:rsidTr="0037324A" w14:paraId="42D6E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324A" w:rsidP="0037324A" w:rsidRDefault="0037324A" w14:paraId="02902D82" w14:textId="77777777"/>
        </w:tc>
        <w:tc>
          <w:tcPr>
            <w:tcW w:w="7654" w:type="dxa"/>
            <w:gridSpan w:val="2"/>
          </w:tcPr>
          <w:p w:rsidRPr="0037324A" w:rsidR="0037324A" w:rsidP="0037324A" w:rsidRDefault="0037324A" w14:paraId="112C77D8" w14:textId="77777777">
            <w:r w:rsidRPr="0037324A">
              <w:t>constaterende dat bijna tien NAVO-bondgenoten nog steeds niet aan de 2%- NAVO-norm voldoen;</w:t>
            </w:r>
          </w:p>
          <w:p w:rsidR="0037324A" w:rsidP="0037324A" w:rsidRDefault="0037324A" w14:paraId="0F0CAF81" w14:textId="77777777"/>
          <w:p w:rsidRPr="0037324A" w:rsidR="0037324A" w:rsidP="0037324A" w:rsidRDefault="0037324A" w14:paraId="71FE624C" w14:textId="3A27419B">
            <w:r w:rsidRPr="0037324A">
              <w:t>constaterende dat de NAVO ondertussen andere bondgenoten die hier wel aan voldoen, zoals Nederland, oproept om juist ruim boven deze 2%-norm uit te komen;</w:t>
            </w:r>
          </w:p>
          <w:p w:rsidR="0037324A" w:rsidP="0037324A" w:rsidRDefault="0037324A" w14:paraId="74E1981D" w14:textId="77777777"/>
          <w:p w:rsidRPr="0037324A" w:rsidR="0037324A" w:rsidP="0037324A" w:rsidRDefault="0037324A" w14:paraId="470DECBA" w14:textId="74B59352">
            <w:r w:rsidRPr="0037324A">
              <w:t>verzoekt de regering om de bondgenoten die hieraan nog niet voldoen, dringend te verzoeken om aan hun norm en plicht te voldoen,</w:t>
            </w:r>
          </w:p>
          <w:p w:rsidR="0037324A" w:rsidP="0037324A" w:rsidRDefault="0037324A" w14:paraId="3AE7968D" w14:textId="77777777"/>
          <w:p w:rsidRPr="0037324A" w:rsidR="0037324A" w:rsidP="0037324A" w:rsidRDefault="0037324A" w14:paraId="7C3F83CB" w14:textId="0D957CF6">
            <w:r w:rsidRPr="0037324A">
              <w:t>en gaat over tot de orde van de dag.</w:t>
            </w:r>
          </w:p>
          <w:p w:rsidR="0037324A" w:rsidP="0037324A" w:rsidRDefault="0037324A" w14:paraId="22876BA7" w14:textId="77777777"/>
          <w:p w:rsidR="0037324A" w:rsidP="0037324A" w:rsidRDefault="0037324A" w14:paraId="702E7F4F" w14:textId="01BF980D">
            <w:proofErr w:type="spellStart"/>
            <w:r w:rsidRPr="0037324A">
              <w:t>Wijen-Nass</w:t>
            </w:r>
            <w:proofErr w:type="spellEnd"/>
          </w:p>
        </w:tc>
      </w:tr>
    </w:tbl>
    <w:p w:rsidR="00997775" w:rsidRDefault="00997775" w14:paraId="490AC08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A2D8" w14:textId="77777777" w:rsidR="0037324A" w:rsidRDefault="0037324A">
      <w:pPr>
        <w:spacing w:line="20" w:lineRule="exact"/>
      </w:pPr>
    </w:p>
  </w:endnote>
  <w:endnote w:type="continuationSeparator" w:id="0">
    <w:p w14:paraId="72B658B5" w14:textId="77777777" w:rsidR="0037324A" w:rsidRDefault="003732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34F535" w14:textId="77777777" w:rsidR="0037324A" w:rsidRDefault="003732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B1A5" w14:textId="77777777" w:rsidR="0037324A" w:rsidRDefault="0037324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93952C" w14:textId="77777777" w:rsidR="0037324A" w:rsidRDefault="0037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4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324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FF5A8"/>
  <w15:docId w15:val="{2BE4D222-E488-4B36-A528-BE5D1764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2025-02-07T09:19:00.0000000Z</dcterms:created>
  <dcterms:modified xsi:type="dcterms:W3CDTF">2025-02-07T09:24:00.0000000Z</dcterms:modified>
  <dc:description>------------------------</dc:description>
  <dc:subject/>
  <keywords/>
  <version/>
  <category/>
</coreProperties>
</file>