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8E72F1" w14:paraId="4F1168D1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2AA9E778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321B45E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8E72F1" w14:paraId="10AB4520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69EEFEA1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8E72F1" w14:paraId="0F0E8BD5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5879FEA" w14:textId="77777777"/>
        </w:tc>
      </w:tr>
      <w:tr w:rsidR="00997775" w:rsidTr="008E72F1" w14:paraId="5FBB76E4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3C172A38" w14:textId="77777777"/>
        </w:tc>
      </w:tr>
      <w:tr w:rsidR="00997775" w:rsidTr="008E72F1" w14:paraId="72C19B5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5CCECC9" w14:textId="77777777"/>
        </w:tc>
        <w:tc>
          <w:tcPr>
            <w:tcW w:w="7654" w:type="dxa"/>
            <w:gridSpan w:val="2"/>
          </w:tcPr>
          <w:p w:rsidR="00997775" w:rsidRDefault="00997775" w14:paraId="11A49A56" w14:textId="77777777"/>
        </w:tc>
      </w:tr>
      <w:tr w:rsidR="008E72F1" w:rsidTr="008E72F1" w14:paraId="4BA9898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E72F1" w:rsidP="008E72F1" w:rsidRDefault="008E72F1" w14:paraId="08728C51" w14:textId="4054F36C">
            <w:pPr>
              <w:rPr>
                <w:b/>
              </w:rPr>
            </w:pPr>
            <w:r>
              <w:rPr>
                <w:b/>
              </w:rPr>
              <w:t>24 515</w:t>
            </w:r>
          </w:p>
        </w:tc>
        <w:tc>
          <w:tcPr>
            <w:tcW w:w="7654" w:type="dxa"/>
            <w:gridSpan w:val="2"/>
          </w:tcPr>
          <w:p w:rsidR="008E72F1" w:rsidP="008E72F1" w:rsidRDefault="008E72F1" w14:paraId="2D7DBC32" w14:textId="4AB85E53">
            <w:pPr>
              <w:rPr>
                <w:b/>
              </w:rPr>
            </w:pPr>
            <w:r w:rsidRPr="004A6CE2">
              <w:rPr>
                <w:b/>
                <w:bCs/>
              </w:rPr>
              <w:t xml:space="preserve">Preventie en bestrijding van stille armoede en sociale uitsluiting </w:t>
            </w:r>
          </w:p>
        </w:tc>
      </w:tr>
      <w:tr w:rsidR="008E72F1" w:rsidTr="008E72F1" w14:paraId="0536A00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E72F1" w:rsidP="008E72F1" w:rsidRDefault="008E72F1" w14:paraId="420ED9B0" w14:textId="77777777"/>
        </w:tc>
        <w:tc>
          <w:tcPr>
            <w:tcW w:w="7654" w:type="dxa"/>
            <w:gridSpan w:val="2"/>
          </w:tcPr>
          <w:p w:rsidR="008E72F1" w:rsidP="008E72F1" w:rsidRDefault="008E72F1" w14:paraId="4EC20B41" w14:textId="77777777"/>
        </w:tc>
      </w:tr>
      <w:tr w:rsidR="008E72F1" w:rsidTr="008E72F1" w14:paraId="2D8CE5D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E72F1" w:rsidP="008E72F1" w:rsidRDefault="008E72F1" w14:paraId="1BA6A143" w14:textId="77777777"/>
        </w:tc>
        <w:tc>
          <w:tcPr>
            <w:tcW w:w="7654" w:type="dxa"/>
            <w:gridSpan w:val="2"/>
          </w:tcPr>
          <w:p w:rsidR="008E72F1" w:rsidP="008E72F1" w:rsidRDefault="008E72F1" w14:paraId="628543F4" w14:textId="77777777"/>
        </w:tc>
      </w:tr>
      <w:tr w:rsidR="008E72F1" w:rsidTr="008E72F1" w14:paraId="2D0A0D5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E72F1" w:rsidP="008E72F1" w:rsidRDefault="008E72F1" w14:paraId="11597EA3" w14:textId="22F476A3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783</w:t>
            </w:r>
          </w:p>
        </w:tc>
        <w:tc>
          <w:tcPr>
            <w:tcW w:w="7654" w:type="dxa"/>
            <w:gridSpan w:val="2"/>
          </w:tcPr>
          <w:p w:rsidR="008E72F1" w:rsidP="008E72F1" w:rsidRDefault="008E72F1" w14:paraId="315BE26C" w14:textId="4DDFD3D3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VAN KENT</w:t>
            </w:r>
          </w:p>
        </w:tc>
      </w:tr>
      <w:tr w:rsidR="008E72F1" w:rsidTr="008E72F1" w14:paraId="32FCE83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E72F1" w:rsidP="008E72F1" w:rsidRDefault="008E72F1" w14:paraId="75AEC713" w14:textId="77777777"/>
        </w:tc>
        <w:tc>
          <w:tcPr>
            <w:tcW w:w="7654" w:type="dxa"/>
            <w:gridSpan w:val="2"/>
          </w:tcPr>
          <w:p w:rsidR="008E72F1" w:rsidP="008E72F1" w:rsidRDefault="008E72F1" w14:paraId="4D182980" w14:textId="3A4D0532">
            <w:r>
              <w:t>Voorgesteld 6 februari 2025</w:t>
            </w:r>
          </w:p>
        </w:tc>
      </w:tr>
      <w:tr w:rsidR="008E72F1" w:rsidTr="008E72F1" w14:paraId="40F9888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E72F1" w:rsidP="008E72F1" w:rsidRDefault="008E72F1" w14:paraId="2B667D13" w14:textId="77777777"/>
        </w:tc>
        <w:tc>
          <w:tcPr>
            <w:tcW w:w="7654" w:type="dxa"/>
            <w:gridSpan w:val="2"/>
          </w:tcPr>
          <w:p w:rsidR="008E72F1" w:rsidP="008E72F1" w:rsidRDefault="008E72F1" w14:paraId="15D9009F" w14:textId="77777777"/>
        </w:tc>
      </w:tr>
      <w:tr w:rsidR="008E72F1" w:rsidTr="008E72F1" w14:paraId="180CDB3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E72F1" w:rsidP="008E72F1" w:rsidRDefault="008E72F1" w14:paraId="3FF6DEA2" w14:textId="77777777"/>
        </w:tc>
        <w:tc>
          <w:tcPr>
            <w:tcW w:w="7654" w:type="dxa"/>
            <w:gridSpan w:val="2"/>
          </w:tcPr>
          <w:p w:rsidR="008E72F1" w:rsidP="008E72F1" w:rsidRDefault="008E72F1" w14:paraId="7CC7CCE8" w14:textId="77777777">
            <w:r>
              <w:t>De Kamer,</w:t>
            </w:r>
          </w:p>
        </w:tc>
      </w:tr>
      <w:tr w:rsidR="008E72F1" w:rsidTr="008E72F1" w14:paraId="3B6AF9B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E72F1" w:rsidP="008E72F1" w:rsidRDefault="008E72F1" w14:paraId="40438FD9" w14:textId="77777777"/>
        </w:tc>
        <w:tc>
          <w:tcPr>
            <w:tcW w:w="7654" w:type="dxa"/>
            <w:gridSpan w:val="2"/>
          </w:tcPr>
          <w:p w:rsidR="008E72F1" w:rsidP="008E72F1" w:rsidRDefault="008E72F1" w14:paraId="7AF245C1" w14:textId="77777777"/>
        </w:tc>
      </w:tr>
      <w:tr w:rsidR="008E72F1" w:rsidTr="008E72F1" w14:paraId="7AE5D65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E72F1" w:rsidP="008E72F1" w:rsidRDefault="008E72F1" w14:paraId="11FAE462" w14:textId="77777777"/>
        </w:tc>
        <w:tc>
          <w:tcPr>
            <w:tcW w:w="7654" w:type="dxa"/>
            <w:gridSpan w:val="2"/>
          </w:tcPr>
          <w:p w:rsidR="008E72F1" w:rsidP="008E72F1" w:rsidRDefault="008E72F1" w14:paraId="61184397" w14:textId="77777777">
            <w:r>
              <w:t>gehoord de beraadslaging,</w:t>
            </w:r>
          </w:p>
        </w:tc>
      </w:tr>
      <w:tr w:rsidR="008E72F1" w:rsidTr="008E72F1" w14:paraId="42AED0A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E72F1" w:rsidP="008E72F1" w:rsidRDefault="008E72F1" w14:paraId="5E5CA351" w14:textId="77777777"/>
        </w:tc>
        <w:tc>
          <w:tcPr>
            <w:tcW w:w="7654" w:type="dxa"/>
            <w:gridSpan w:val="2"/>
          </w:tcPr>
          <w:p w:rsidR="008E72F1" w:rsidP="008E72F1" w:rsidRDefault="008E72F1" w14:paraId="22F240DB" w14:textId="77777777"/>
        </w:tc>
      </w:tr>
      <w:tr w:rsidR="008E72F1" w:rsidTr="008E72F1" w14:paraId="7F25AC3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E72F1" w:rsidP="008E72F1" w:rsidRDefault="008E72F1" w14:paraId="478747E5" w14:textId="77777777"/>
        </w:tc>
        <w:tc>
          <w:tcPr>
            <w:tcW w:w="7654" w:type="dxa"/>
            <w:gridSpan w:val="2"/>
          </w:tcPr>
          <w:p w:rsidRPr="008E72F1" w:rsidR="008E72F1" w:rsidP="008E72F1" w:rsidRDefault="008E72F1" w14:paraId="47E621D1" w14:textId="77777777">
            <w:r w:rsidRPr="008E72F1">
              <w:t>overwegende dat de commerciële sector aan banden is gelegd met betrekking tot de aanmanings- en incassokosten;</w:t>
            </w:r>
          </w:p>
          <w:p w:rsidR="008E72F1" w:rsidP="008E72F1" w:rsidRDefault="008E72F1" w14:paraId="63535393" w14:textId="77777777"/>
          <w:p w:rsidRPr="008E72F1" w:rsidR="008E72F1" w:rsidP="008E72F1" w:rsidRDefault="008E72F1" w14:paraId="62AC338D" w14:textId="1ECE16F4">
            <w:r w:rsidRPr="008E72F1">
              <w:t>van mening dat de overheid zich bij verkeersboetes van haar slechtste kant laat zien, met torenhoge schulden en ellende tot gevolg;</w:t>
            </w:r>
          </w:p>
          <w:p w:rsidR="008E72F1" w:rsidP="008E72F1" w:rsidRDefault="008E72F1" w14:paraId="620B602A" w14:textId="77777777"/>
          <w:p w:rsidR="008E72F1" w:rsidP="008E72F1" w:rsidRDefault="008E72F1" w14:paraId="127BFCF5" w14:textId="39A3F56E">
            <w:r w:rsidRPr="008E72F1">
              <w:t xml:space="preserve">verzoekt de regering de aanmanings- en incassokosten bij verkeersboetes fors </w:t>
            </w:r>
          </w:p>
          <w:p w:rsidRPr="008E72F1" w:rsidR="008E72F1" w:rsidP="008E72F1" w:rsidRDefault="008E72F1" w14:paraId="0342A642" w14:textId="0EBA0C71">
            <w:r w:rsidRPr="008E72F1">
              <w:t>te verlagen en in lijn te brengen met de maximale verhogingen die zijn toegestaan in de commerciële sector,</w:t>
            </w:r>
          </w:p>
          <w:p w:rsidR="008E72F1" w:rsidP="008E72F1" w:rsidRDefault="008E72F1" w14:paraId="4C25C12A" w14:textId="77777777"/>
          <w:p w:rsidRPr="008E72F1" w:rsidR="008E72F1" w:rsidP="008E72F1" w:rsidRDefault="008E72F1" w14:paraId="2EF0D305" w14:textId="697517FA">
            <w:r w:rsidRPr="008E72F1">
              <w:t>en gaat over tot de orde van de dag.</w:t>
            </w:r>
          </w:p>
          <w:p w:rsidR="008E72F1" w:rsidP="008E72F1" w:rsidRDefault="008E72F1" w14:paraId="702BD02F" w14:textId="77777777"/>
          <w:p w:rsidR="008E72F1" w:rsidP="008E72F1" w:rsidRDefault="008E72F1" w14:paraId="2BDE02FF" w14:textId="0317E5A7">
            <w:r w:rsidRPr="008E72F1">
              <w:t>Van Kent</w:t>
            </w:r>
          </w:p>
        </w:tc>
      </w:tr>
    </w:tbl>
    <w:p w:rsidR="00997775" w:rsidRDefault="00997775" w14:paraId="634C303D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2DB0B2" w14:textId="77777777" w:rsidR="008E72F1" w:rsidRDefault="008E72F1">
      <w:pPr>
        <w:spacing w:line="20" w:lineRule="exact"/>
      </w:pPr>
    </w:p>
  </w:endnote>
  <w:endnote w:type="continuationSeparator" w:id="0">
    <w:p w14:paraId="7C95D1D6" w14:textId="77777777" w:rsidR="008E72F1" w:rsidRDefault="008E72F1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06523A9C" w14:textId="77777777" w:rsidR="008E72F1" w:rsidRDefault="008E72F1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3EADCF" w14:textId="77777777" w:rsidR="008E72F1" w:rsidRDefault="008E72F1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3232C9E5" w14:textId="77777777" w:rsidR="008E72F1" w:rsidRDefault="008E72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2F1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8E72F1"/>
    <w:rsid w:val="00930A04"/>
    <w:rsid w:val="00952E87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ED4B98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4EC521"/>
  <w15:docId w15:val="{46941405-5102-4DB2-982E-45F75ABDB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114</ap:Words>
  <ap:Characters>632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745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2025-02-07T09:41:00.0000000Z</dcterms:created>
  <dcterms:modified xsi:type="dcterms:W3CDTF">2025-02-07T10:04:00.0000000Z</dcterms:modified>
  <dc:description>------------------------</dc:description>
  <dc:subject/>
  <keywords/>
  <version/>
  <category/>
</coreProperties>
</file>